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5D0ED" w14:textId="77777777" w:rsidR="00C773D7" w:rsidRPr="00294E5A" w:rsidRDefault="00C773D7" w:rsidP="00C773D7">
      <w:pPr>
        <w:rPr>
          <w:rFonts w:ascii="R Frutiger Roman" w:hAnsi="R Frutiger Roman"/>
          <w:color w:val="000080"/>
          <w:sz w:val="32"/>
          <w:szCs w:val="32"/>
        </w:rPr>
      </w:pPr>
      <w:r>
        <w:rPr>
          <w:rFonts w:ascii="Verdana" w:hAnsi="Verdana"/>
          <w:color w:val="000080"/>
          <w:sz w:val="32"/>
          <w:szCs w:val="32"/>
        </w:rPr>
        <w:tab/>
      </w:r>
      <w:r>
        <w:rPr>
          <w:rFonts w:ascii="Verdana" w:hAnsi="Verdana"/>
          <w:color w:val="000080"/>
          <w:sz w:val="32"/>
          <w:szCs w:val="32"/>
        </w:rPr>
        <w:tab/>
      </w:r>
      <w:r>
        <w:rPr>
          <w:rFonts w:ascii="Verdana" w:hAnsi="Verdana"/>
          <w:color w:val="000080"/>
          <w:sz w:val="32"/>
          <w:szCs w:val="32"/>
        </w:rPr>
        <w:tab/>
      </w:r>
      <w:r>
        <w:rPr>
          <w:rFonts w:ascii="Verdana" w:hAnsi="Verdana"/>
          <w:color w:val="000080"/>
          <w:sz w:val="32"/>
          <w:szCs w:val="32"/>
        </w:rPr>
        <w:tab/>
        <w:t xml:space="preserve">     </w:t>
      </w:r>
    </w:p>
    <w:p w14:paraId="3FDCE35F" w14:textId="77777777" w:rsidR="00C773D7" w:rsidRPr="00730A6A" w:rsidRDefault="00C773D7" w:rsidP="00C773D7">
      <w:pPr>
        <w:tabs>
          <w:tab w:val="left" w:pos="426"/>
          <w:tab w:val="left" w:pos="7200"/>
        </w:tabs>
        <w:rPr>
          <w:rFonts w:ascii="Open Sans" w:hAnsi="Open Sans" w:cs="Open Sans"/>
          <w:color w:val="000000"/>
          <w:sz w:val="16"/>
          <w:szCs w:val="14"/>
        </w:rPr>
      </w:pPr>
      <w:bookmarkStart w:id="0" w:name="_Hlk20726516"/>
      <w:r w:rsidRPr="00730A6A">
        <w:rPr>
          <w:rFonts w:ascii="Open Sans" w:hAnsi="Open Sans" w:cs="Open Sans"/>
          <w:color w:val="000000"/>
          <w:sz w:val="20"/>
          <w:szCs w:val="18"/>
        </w:rPr>
        <w:t>Südheide Gifhorn GmbH, Pressekontakt:</w:t>
      </w:r>
      <w:r w:rsidRPr="00730A6A">
        <w:rPr>
          <w:rFonts w:ascii="Open Sans" w:hAnsi="Open Sans" w:cs="Open Sans"/>
          <w:b/>
          <w:color w:val="000000"/>
          <w:sz w:val="20"/>
          <w:szCs w:val="18"/>
        </w:rPr>
        <w:t xml:space="preserve"> </w:t>
      </w:r>
      <w:r w:rsidR="00713184" w:rsidRPr="00730A6A">
        <w:rPr>
          <w:rFonts w:ascii="Open Sans" w:hAnsi="Open Sans" w:cs="Open Sans"/>
          <w:color w:val="000000"/>
          <w:sz w:val="20"/>
          <w:szCs w:val="18"/>
        </w:rPr>
        <w:t>Jörn Pache</w:t>
      </w:r>
      <w:r w:rsidRPr="00730A6A">
        <w:rPr>
          <w:rFonts w:ascii="Open Sans" w:hAnsi="Open Sans" w:cs="Open Sans"/>
          <w:color w:val="000000"/>
          <w:sz w:val="20"/>
          <w:szCs w:val="18"/>
        </w:rPr>
        <w:t xml:space="preserve">                                                  </w:t>
      </w:r>
    </w:p>
    <w:p w14:paraId="0F3D3BBB" w14:textId="1A22E4A4" w:rsidR="00C773D7" w:rsidRPr="00730A6A" w:rsidRDefault="006F2DE9" w:rsidP="00C773D7">
      <w:pPr>
        <w:tabs>
          <w:tab w:val="left" w:pos="426"/>
        </w:tabs>
        <w:rPr>
          <w:rFonts w:ascii="Open Sans" w:hAnsi="Open Sans" w:cs="Open Sans"/>
          <w:color w:val="000000"/>
          <w:sz w:val="20"/>
          <w:szCs w:val="18"/>
          <w:lang w:val="it-IT"/>
        </w:rPr>
      </w:pPr>
      <w:r w:rsidRPr="00730A6A">
        <w:rPr>
          <w:rFonts w:ascii="Open Sans" w:hAnsi="Open Sans" w:cs="Open Sans"/>
          <w:color w:val="000000"/>
          <w:sz w:val="20"/>
          <w:szCs w:val="18"/>
          <w:lang w:val="it-IT"/>
        </w:rPr>
        <w:t>Tel.: 0</w:t>
      </w:r>
      <w:r w:rsidR="00C773D7" w:rsidRPr="00730A6A">
        <w:rPr>
          <w:rFonts w:ascii="Open Sans" w:hAnsi="Open Sans" w:cs="Open Sans"/>
          <w:color w:val="000000"/>
          <w:sz w:val="20"/>
          <w:szCs w:val="18"/>
          <w:lang w:val="it-IT"/>
        </w:rPr>
        <w:t>5371</w:t>
      </w:r>
      <w:r w:rsidR="007677CB" w:rsidRPr="00730A6A">
        <w:rPr>
          <w:rFonts w:ascii="Open Sans" w:hAnsi="Open Sans" w:cs="Open Sans"/>
          <w:color w:val="000000"/>
          <w:sz w:val="20"/>
          <w:szCs w:val="18"/>
          <w:lang w:val="it-IT"/>
        </w:rPr>
        <w:t xml:space="preserve"> </w:t>
      </w:r>
      <w:r w:rsidRPr="00730A6A">
        <w:rPr>
          <w:rFonts w:ascii="Open Sans" w:hAnsi="Open Sans" w:cs="Open Sans"/>
          <w:color w:val="000000"/>
          <w:sz w:val="20"/>
          <w:szCs w:val="18"/>
          <w:lang w:val="it-IT"/>
        </w:rPr>
        <w:t>93788</w:t>
      </w:r>
      <w:r w:rsidR="00C773D7" w:rsidRPr="00730A6A">
        <w:rPr>
          <w:rFonts w:ascii="Open Sans" w:hAnsi="Open Sans" w:cs="Open Sans"/>
          <w:color w:val="000000"/>
          <w:sz w:val="20"/>
          <w:szCs w:val="18"/>
          <w:lang w:val="it-IT"/>
        </w:rPr>
        <w:t>14</w:t>
      </w:r>
      <w:r w:rsidR="00CA5057">
        <w:rPr>
          <w:rFonts w:ascii="Open Sans" w:hAnsi="Open Sans" w:cs="Open Sans"/>
          <w:color w:val="000000"/>
          <w:sz w:val="20"/>
          <w:szCs w:val="18"/>
          <w:lang w:val="it-IT"/>
        </w:rPr>
        <w:t xml:space="preserve">, </w:t>
      </w:r>
      <w:proofErr w:type="gramStart"/>
      <w:r w:rsidR="00713184" w:rsidRPr="00730A6A">
        <w:rPr>
          <w:rFonts w:ascii="Open Sans" w:hAnsi="Open Sans" w:cs="Open Sans"/>
          <w:color w:val="000000"/>
          <w:sz w:val="20"/>
          <w:szCs w:val="18"/>
          <w:lang w:val="it-IT"/>
        </w:rPr>
        <w:t>pache@suedheide-gifhorn.de</w:t>
      </w:r>
      <w:r w:rsidR="00C773D7" w:rsidRPr="00730A6A">
        <w:rPr>
          <w:rFonts w:ascii="Open Sans" w:hAnsi="Open Sans" w:cs="Open Sans"/>
          <w:color w:val="000000"/>
          <w:sz w:val="20"/>
          <w:szCs w:val="18"/>
          <w:lang w:val="it-IT"/>
        </w:rPr>
        <w:t xml:space="preserve">  I</w:t>
      </w:r>
      <w:proofErr w:type="gramEnd"/>
      <w:r w:rsidR="00C773D7" w:rsidRPr="00730A6A">
        <w:rPr>
          <w:rFonts w:ascii="Open Sans" w:hAnsi="Open Sans" w:cs="Open Sans"/>
          <w:color w:val="000000"/>
          <w:sz w:val="20"/>
          <w:szCs w:val="18"/>
          <w:lang w:val="it-IT"/>
        </w:rPr>
        <w:t xml:space="preserve">  www.suedheide-gifhorn.de</w:t>
      </w:r>
    </w:p>
    <w:bookmarkEnd w:id="0"/>
    <w:p w14:paraId="3B2934B3" w14:textId="77777777" w:rsidR="00C773D7" w:rsidRPr="00730A6A" w:rsidRDefault="00C773D7" w:rsidP="00C773D7">
      <w:pPr>
        <w:ind w:right="-442"/>
        <w:rPr>
          <w:rFonts w:ascii="Open Sans" w:hAnsi="Open Sans" w:cs="Open Sans"/>
          <w:sz w:val="20"/>
          <w:lang w:val="it-IT"/>
        </w:rPr>
      </w:pPr>
    </w:p>
    <w:p w14:paraId="36D7809C" w14:textId="77777777" w:rsidR="00C773D7" w:rsidRPr="00730A6A" w:rsidRDefault="00C773D7" w:rsidP="00C773D7">
      <w:pPr>
        <w:ind w:right="-442"/>
        <w:rPr>
          <w:rFonts w:ascii="Open Sans" w:hAnsi="Open Sans" w:cs="Open Sans"/>
          <w:color w:val="000080"/>
          <w:sz w:val="18"/>
          <w:szCs w:val="18"/>
        </w:rPr>
      </w:pPr>
      <w:r w:rsidRPr="00730A6A">
        <w:rPr>
          <w:rFonts w:ascii="Open Sans" w:hAnsi="Open Sans" w:cs="Open Sans"/>
          <w:sz w:val="18"/>
          <w:szCs w:val="18"/>
        </w:rPr>
        <w:t>Gerne senden wir Ihnen Fotos und weitergehende Informationen zu</w:t>
      </w:r>
      <w:r w:rsidRPr="00730A6A">
        <w:rPr>
          <w:rFonts w:ascii="Open Sans" w:hAnsi="Open Sans" w:cs="Open Sans"/>
          <w:color w:val="000080"/>
          <w:sz w:val="18"/>
          <w:szCs w:val="18"/>
        </w:rPr>
        <w:t>.</w:t>
      </w:r>
    </w:p>
    <w:p w14:paraId="046DA263" w14:textId="77777777" w:rsidR="00EB0FAA" w:rsidRPr="00730A6A" w:rsidRDefault="002A0452">
      <w:pPr>
        <w:rPr>
          <w:rFonts w:ascii="Open Sans" w:hAnsi="Open Sans" w:cs="Open Sans"/>
        </w:rPr>
      </w:pPr>
      <w:r w:rsidRPr="00730A6A">
        <w:rPr>
          <w:rFonts w:ascii="Open Sans" w:hAnsi="Open Sans" w:cs="Open Sans"/>
          <w:sz w:val="20"/>
        </w:rPr>
        <w:t>_________________________________________________________________________</w:t>
      </w:r>
      <w:r w:rsidR="006529F8" w:rsidRPr="00730A6A">
        <w:rPr>
          <w:rFonts w:ascii="Open Sans" w:hAnsi="Open Sans" w:cs="Open Sans"/>
          <w:sz w:val="20"/>
        </w:rPr>
        <w:t>_________________</w:t>
      </w:r>
    </w:p>
    <w:p w14:paraId="7CFB6EE7" w14:textId="77777777" w:rsidR="006529F8" w:rsidRPr="00730A6A" w:rsidRDefault="006529F8" w:rsidP="00DD63F6">
      <w:pPr>
        <w:rPr>
          <w:rFonts w:ascii="Open Sans" w:hAnsi="Open Sans" w:cs="Open Sans"/>
          <w:b/>
        </w:rPr>
      </w:pPr>
    </w:p>
    <w:p w14:paraId="1BE9BC83" w14:textId="54FD1E50" w:rsidR="00814C51" w:rsidRPr="00814C51" w:rsidRDefault="001B371E" w:rsidP="00814C51">
      <w:pPr>
        <w:pStyle w:val="StandardWeb"/>
        <w:rPr>
          <w:rFonts w:ascii="Open Sans" w:hAnsi="Open Sans" w:cs="Open Sans"/>
          <w:sz w:val="20"/>
          <w:szCs w:val="20"/>
        </w:rPr>
      </w:pPr>
      <w:r w:rsidRPr="00814C51">
        <w:rPr>
          <w:rFonts w:ascii="Open Sans" w:hAnsi="Open Sans" w:cs="Open Sans"/>
          <w:b/>
          <w:bCs/>
          <w:sz w:val="20"/>
          <w:szCs w:val="20"/>
        </w:rPr>
        <w:t xml:space="preserve">Radtour </w:t>
      </w:r>
      <w:r w:rsidR="00814C51">
        <w:rPr>
          <w:rFonts w:ascii="Open Sans" w:hAnsi="Open Sans" w:cs="Open Sans"/>
          <w:b/>
          <w:bCs/>
          <w:sz w:val="20"/>
          <w:szCs w:val="20"/>
        </w:rPr>
        <w:t xml:space="preserve">Wittingen – Stadt, Land und Geschichte(n) </w:t>
      </w:r>
      <w:r w:rsidRPr="00814C51">
        <w:rPr>
          <w:rFonts w:ascii="Open Sans" w:hAnsi="Open Sans" w:cs="Open Sans"/>
          <w:b/>
          <w:bCs/>
          <w:sz w:val="20"/>
          <w:szCs w:val="20"/>
        </w:rPr>
        <w:t xml:space="preserve">am </w:t>
      </w:r>
      <w:r w:rsidR="00814C51" w:rsidRPr="00814C51">
        <w:rPr>
          <w:rFonts w:ascii="Open Sans" w:hAnsi="Open Sans" w:cs="Open Sans"/>
          <w:b/>
          <w:bCs/>
          <w:sz w:val="20"/>
          <w:szCs w:val="20"/>
        </w:rPr>
        <w:t>27. April</w:t>
      </w:r>
      <w:r w:rsidRPr="00814C51">
        <w:rPr>
          <w:rFonts w:ascii="Open Sans" w:hAnsi="Open Sans" w:cs="Open Sans"/>
          <w:b/>
          <w:bCs/>
          <w:sz w:val="20"/>
          <w:szCs w:val="20"/>
        </w:rPr>
        <w:t xml:space="preserve"> 2024</w:t>
      </w:r>
      <w:r w:rsidRPr="00814C51">
        <w:rPr>
          <w:rFonts w:ascii="Open Sans" w:hAnsi="Open Sans" w:cs="Open Sans"/>
          <w:b/>
          <w:bCs/>
          <w:sz w:val="20"/>
          <w:szCs w:val="20"/>
        </w:rPr>
        <w:br/>
      </w:r>
      <w:r w:rsidRPr="00814C51">
        <w:rPr>
          <w:rFonts w:ascii="Open Sans" w:hAnsi="Open Sans" w:cs="Open Sans"/>
          <w:b/>
          <w:bCs/>
          <w:sz w:val="20"/>
          <w:szCs w:val="20"/>
        </w:rPr>
        <w:br/>
      </w:r>
      <w:r w:rsidR="00814C51" w:rsidRPr="00814C51">
        <w:rPr>
          <w:rFonts w:ascii="Open Sans" w:hAnsi="Open Sans" w:cs="Open Sans"/>
          <w:sz w:val="20"/>
          <w:szCs w:val="20"/>
        </w:rPr>
        <w:t xml:space="preserve">Die Gäste- und Stadtführerin Angela Meyer bietet </w:t>
      </w:r>
      <w:r w:rsidR="00912899">
        <w:rPr>
          <w:rFonts w:ascii="Open Sans" w:hAnsi="Open Sans" w:cs="Open Sans"/>
          <w:sz w:val="20"/>
          <w:szCs w:val="20"/>
        </w:rPr>
        <w:t xml:space="preserve">in </w:t>
      </w:r>
      <w:r w:rsidR="00814C51" w:rsidRPr="00814C51">
        <w:rPr>
          <w:rFonts w:ascii="Open Sans" w:hAnsi="Open Sans" w:cs="Open Sans"/>
          <w:sz w:val="20"/>
          <w:szCs w:val="20"/>
        </w:rPr>
        <w:t xml:space="preserve">Zusammenarbeit mit der Südheide Gifhorn GmbH </w:t>
      </w:r>
      <w:r w:rsidR="00912899">
        <w:rPr>
          <w:rFonts w:ascii="Open Sans" w:hAnsi="Open Sans" w:cs="Open Sans"/>
          <w:sz w:val="20"/>
          <w:szCs w:val="20"/>
        </w:rPr>
        <w:t xml:space="preserve">am Samstag, 27. April um 13 Uhr </w:t>
      </w:r>
      <w:r w:rsidR="00814C51" w:rsidRPr="00814C51">
        <w:rPr>
          <w:rFonts w:ascii="Open Sans" w:hAnsi="Open Sans" w:cs="Open Sans"/>
          <w:sz w:val="20"/>
          <w:szCs w:val="20"/>
        </w:rPr>
        <w:t>eine geführte Radtour durch die Stadt und das Wittinger Land an</w:t>
      </w:r>
      <w:r w:rsidR="00814C51">
        <w:rPr>
          <w:rFonts w:ascii="Open Sans" w:hAnsi="Open Sans" w:cs="Open Sans"/>
          <w:sz w:val="20"/>
          <w:szCs w:val="20"/>
        </w:rPr>
        <w:t xml:space="preserve">. </w:t>
      </w:r>
      <w:r w:rsidR="00814C51" w:rsidRPr="00814C51">
        <w:rPr>
          <w:rFonts w:ascii="Open Sans" w:hAnsi="Open Sans" w:cs="Open Sans"/>
          <w:sz w:val="20"/>
          <w:szCs w:val="20"/>
        </w:rPr>
        <w:t>Die Fahrradtour beginnt in Wittingen auf dem Marktplatz vor der St. Stephanuskirche</w:t>
      </w:r>
      <w:r w:rsidR="00814C51">
        <w:rPr>
          <w:rFonts w:ascii="Open Sans" w:hAnsi="Open Sans" w:cs="Open Sans"/>
          <w:sz w:val="20"/>
          <w:szCs w:val="20"/>
        </w:rPr>
        <w:t xml:space="preserve"> und kostet fünf Euro </w:t>
      </w:r>
      <w:r w:rsidR="00AB40CC">
        <w:rPr>
          <w:rFonts w:ascii="Open Sans" w:hAnsi="Open Sans" w:cs="Open Sans"/>
          <w:sz w:val="20"/>
          <w:szCs w:val="20"/>
        </w:rPr>
        <w:t xml:space="preserve">pro Person </w:t>
      </w:r>
      <w:r w:rsidR="00814C51">
        <w:rPr>
          <w:rFonts w:ascii="Open Sans" w:hAnsi="Open Sans" w:cs="Open Sans"/>
          <w:sz w:val="20"/>
          <w:szCs w:val="20"/>
        </w:rPr>
        <w:t xml:space="preserve">zuzüglich der Kosten für eine Hof-Kaffeepause in </w:t>
      </w:r>
      <w:proofErr w:type="spellStart"/>
      <w:r w:rsidR="00814C51">
        <w:rPr>
          <w:rFonts w:ascii="Open Sans" w:hAnsi="Open Sans" w:cs="Open Sans"/>
          <w:sz w:val="20"/>
          <w:szCs w:val="20"/>
        </w:rPr>
        <w:t>Glüsingen</w:t>
      </w:r>
      <w:proofErr w:type="spellEnd"/>
      <w:r w:rsidR="00814C51" w:rsidRPr="00814C51">
        <w:rPr>
          <w:rFonts w:ascii="Open Sans" w:hAnsi="Open Sans" w:cs="Open Sans"/>
          <w:sz w:val="20"/>
          <w:szCs w:val="20"/>
        </w:rPr>
        <w:t>.</w:t>
      </w:r>
      <w:r w:rsidR="00814C51">
        <w:rPr>
          <w:rFonts w:ascii="Open Sans" w:hAnsi="Open Sans" w:cs="Open Sans"/>
          <w:sz w:val="20"/>
          <w:szCs w:val="20"/>
        </w:rPr>
        <w:br/>
      </w:r>
      <w:r w:rsidR="00814C51">
        <w:rPr>
          <w:rFonts w:ascii="Open Sans" w:hAnsi="Open Sans" w:cs="Open Sans"/>
          <w:sz w:val="20"/>
          <w:szCs w:val="20"/>
        </w:rPr>
        <w:br/>
      </w:r>
      <w:r w:rsidR="00D30F4E">
        <w:rPr>
          <w:rFonts w:ascii="Open Sans" w:hAnsi="Open Sans" w:cs="Open Sans"/>
          <w:sz w:val="20"/>
          <w:szCs w:val="20"/>
        </w:rPr>
        <w:t xml:space="preserve">Neben </w:t>
      </w:r>
      <w:r w:rsidR="00814C51" w:rsidRPr="00814C51">
        <w:rPr>
          <w:rFonts w:ascii="Open Sans" w:hAnsi="Open Sans" w:cs="Open Sans"/>
          <w:sz w:val="20"/>
          <w:szCs w:val="20"/>
        </w:rPr>
        <w:t>Geschichte und Geschichten aus der Stadt</w:t>
      </w:r>
      <w:r w:rsidR="00D30F4E">
        <w:rPr>
          <w:rFonts w:ascii="Open Sans" w:hAnsi="Open Sans" w:cs="Open Sans"/>
          <w:sz w:val="20"/>
          <w:szCs w:val="20"/>
        </w:rPr>
        <w:t xml:space="preserve"> sowie </w:t>
      </w:r>
      <w:r w:rsidR="00814C51" w:rsidRPr="00814C51">
        <w:rPr>
          <w:rFonts w:ascii="Open Sans" w:hAnsi="Open Sans" w:cs="Open Sans"/>
          <w:sz w:val="20"/>
          <w:szCs w:val="20"/>
        </w:rPr>
        <w:t>zu Handel und Handwerk in der Stadt</w:t>
      </w:r>
      <w:r w:rsidR="00D30F4E">
        <w:rPr>
          <w:rFonts w:ascii="Open Sans" w:hAnsi="Open Sans" w:cs="Open Sans"/>
          <w:sz w:val="20"/>
          <w:szCs w:val="20"/>
        </w:rPr>
        <w:t xml:space="preserve"> </w:t>
      </w:r>
      <w:r w:rsidR="00814C51" w:rsidRPr="00814C51">
        <w:rPr>
          <w:rFonts w:ascii="Open Sans" w:hAnsi="Open Sans" w:cs="Open Sans"/>
          <w:sz w:val="20"/>
          <w:szCs w:val="20"/>
        </w:rPr>
        <w:t>lernen</w:t>
      </w:r>
      <w:r w:rsidR="00D30F4E">
        <w:rPr>
          <w:rFonts w:ascii="Open Sans" w:hAnsi="Open Sans" w:cs="Open Sans"/>
          <w:sz w:val="20"/>
          <w:szCs w:val="20"/>
        </w:rPr>
        <w:t xml:space="preserve"> alle Teilnehmerinnen und Teilnehmer</w:t>
      </w:r>
      <w:r w:rsidR="00814C51" w:rsidRPr="00814C51">
        <w:rPr>
          <w:rFonts w:ascii="Open Sans" w:hAnsi="Open Sans" w:cs="Open Sans"/>
          <w:sz w:val="20"/>
          <w:szCs w:val="20"/>
        </w:rPr>
        <w:t xml:space="preserve"> die kleinen Dörfer im Umland von Wittingen kennen.</w:t>
      </w:r>
      <w:r w:rsidR="00814C51" w:rsidRPr="00814C51">
        <w:rPr>
          <w:rFonts w:ascii="Open Sans" w:hAnsi="Open Sans" w:cs="Open Sans"/>
          <w:sz w:val="20"/>
          <w:szCs w:val="20"/>
        </w:rPr>
        <w:br/>
      </w:r>
      <w:r w:rsidR="00814C51" w:rsidRPr="00814C51">
        <w:rPr>
          <w:rFonts w:ascii="Open Sans" w:hAnsi="Open Sans" w:cs="Open Sans"/>
          <w:sz w:val="20"/>
          <w:szCs w:val="20"/>
        </w:rPr>
        <w:br/>
        <w:t>Stadtauswärts Richtung Süden - mit einem Blick auf die ehemalige Lohmühle und durch die Feldmark</w:t>
      </w:r>
      <w:r w:rsidR="00384D6F">
        <w:rPr>
          <w:rFonts w:ascii="Open Sans" w:hAnsi="Open Sans" w:cs="Open Sans"/>
          <w:sz w:val="20"/>
          <w:szCs w:val="20"/>
        </w:rPr>
        <w:t xml:space="preserve"> - </w:t>
      </w:r>
      <w:r w:rsidR="00814C51" w:rsidRPr="00814C51">
        <w:rPr>
          <w:rFonts w:ascii="Open Sans" w:hAnsi="Open Sans" w:cs="Open Sans"/>
          <w:sz w:val="20"/>
          <w:szCs w:val="20"/>
        </w:rPr>
        <w:t>ist die Burg in Knesebeck das erste Ziel. Schon im Mittelalter war sie Sitz der Familien von dem Knesebeck, später Forstamtsverwaltung und jetzt eine Tagungsstätte.</w:t>
      </w:r>
      <w:r w:rsidR="00814C51" w:rsidRPr="00814C51">
        <w:rPr>
          <w:rFonts w:ascii="Open Sans" w:hAnsi="Open Sans" w:cs="Open Sans"/>
          <w:sz w:val="20"/>
          <w:szCs w:val="20"/>
        </w:rPr>
        <w:br/>
        <w:t xml:space="preserve">Gleich nebenan öffnet das Haus der Landschaft seine Türe für alle Mitfahrenden, um ein paar Einblicke in die landschaftliche Prägung </w:t>
      </w:r>
      <w:r w:rsidR="00D30F4E">
        <w:rPr>
          <w:rFonts w:ascii="Open Sans" w:hAnsi="Open Sans" w:cs="Open Sans"/>
          <w:sz w:val="20"/>
          <w:szCs w:val="20"/>
        </w:rPr>
        <w:t>der</w:t>
      </w:r>
      <w:r w:rsidR="00814C51" w:rsidRPr="00814C51">
        <w:rPr>
          <w:rFonts w:ascii="Open Sans" w:hAnsi="Open Sans" w:cs="Open Sans"/>
          <w:sz w:val="20"/>
          <w:szCs w:val="20"/>
        </w:rPr>
        <w:t xml:space="preserve"> Region zu bekommen.</w:t>
      </w:r>
      <w:r w:rsidR="00814C51" w:rsidRPr="00814C51">
        <w:rPr>
          <w:rFonts w:ascii="Open Sans" w:hAnsi="Open Sans" w:cs="Open Sans"/>
          <w:sz w:val="20"/>
          <w:szCs w:val="20"/>
        </w:rPr>
        <w:br/>
      </w:r>
      <w:r w:rsidR="00814C51" w:rsidRPr="00814C51">
        <w:rPr>
          <w:rFonts w:ascii="Open Sans" w:hAnsi="Open Sans" w:cs="Open Sans"/>
          <w:sz w:val="20"/>
          <w:szCs w:val="20"/>
        </w:rPr>
        <w:br/>
        <w:t xml:space="preserve">Nach einem kurzen Stopp im Rundling </w:t>
      </w:r>
      <w:proofErr w:type="spellStart"/>
      <w:r w:rsidR="00814C51" w:rsidRPr="00814C51">
        <w:rPr>
          <w:rFonts w:ascii="Open Sans" w:hAnsi="Open Sans" w:cs="Open Sans"/>
          <w:sz w:val="20"/>
          <w:szCs w:val="20"/>
        </w:rPr>
        <w:t>Eutzen</w:t>
      </w:r>
      <w:proofErr w:type="spellEnd"/>
      <w:r w:rsidR="00384D6F">
        <w:rPr>
          <w:rFonts w:ascii="Open Sans" w:hAnsi="Open Sans" w:cs="Open Sans"/>
          <w:sz w:val="20"/>
          <w:szCs w:val="20"/>
        </w:rPr>
        <w:t xml:space="preserve"> </w:t>
      </w:r>
      <w:r w:rsidR="00814C51" w:rsidRPr="00814C51">
        <w:rPr>
          <w:rFonts w:ascii="Open Sans" w:hAnsi="Open Sans" w:cs="Open Sans"/>
          <w:sz w:val="20"/>
          <w:szCs w:val="20"/>
        </w:rPr>
        <w:t>radelt die Gruppe weiter zum Hahnenberg</w:t>
      </w:r>
      <w:r w:rsidR="00384D6F">
        <w:rPr>
          <w:rFonts w:ascii="Open Sans" w:hAnsi="Open Sans" w:cs="Open Sans"/>
          <w:sz w:val="20"/>
          <w:szCs w:val="20"/>
        </w:rPr>
        <w:t>. H</w:t>
      </w:r>
      <w:r w:rsidR="00814C51" w:rsidRPr="00814C51">
        <w:rPr>
          <w:rFonts w:ascii="Open Sans" w:hAnsi="Open Sans" w:cs="Open Sans"/>
          <w:sz w:val="20"/>
          <w:szCs w:val="20"/>
        </w:rPr>
        <w:t>ier treffen Vergangenheit und Zukunft aufeinander, beides ist auch heute in der Region noch nicht bekannt.</w:t>
      </w:r>
      <w:r w:rsidR="00814C51" w:rsidRPr="00814C51">
        <w:rPr>
          <w:rFonts w:ascii="Open Sans" w:hAnsi="Open Sans" w:cs="Open Sans"/>
          <w:sz w:val="20"/>
          <w:szCs w:val="20"/>
        </w:rPr>
        <w:br/>
      </w:r>
      <w:r w:rsidR="00814C51" w:rsidRPr="00814C51">
        <w:rPr>
          <w:rFonts w:ascii="Open Sans" w:hAnsi="Open Sans" w:cs="Open Sans"/>
          <w:sz w:val="20"/>
          <w:szCs w:val="20"/>
        </w:rPr>
        <w:br/>
        <w:t xml:space="preserve">In </w:t>
      </w:r>
      <w:proofErr w:type="spellStart"/>
      <w:r w:rsidR="00814C51" w:rsidRPr="00814C51">
        <w:rPr>
          <w:rFonts w:ascii="Open Sans" w:hAnsi="Open Sans" w:cs="Open Sans"/>
          <w:sz w:val="20"/>
          <w:szCs w:val="20"/>
        </w:rPr>
        <w:t>Glüsingen</w:t>
      </w:r>
      <w:proofErr w:type="spellEnd"/>
      <w:r w:rsidR="00814C51" w:rsidRPr="00814C51">
        <w:rPr>
          <w:rFonts w:ascii="Open Sans" w:hAnsi="Open Sans" w:cs="Open Sans"/>
          <w:sz w:val="20"/>
          <w:szCs w:val="20"/>
        </w:rPr>
        <w:t xml:space="preserve"> ist es Zeit für eine kurze Hof-Kaffeepause, wo sich </w:t>
      </w:r>
      <w:r w:rsidR="00D30F4E">
        <w:rPr>
          <w:rFonts w:ascii="Open Sans" w:hAnsi="Open Sans" w:cs="Open Sans"/>
          <w:sz w:val="20"/>
          <w:szCs w:val="20"/>
        </w:rPr>
        <w:t>die Gruppe</w:t>
      </w:r>
      <w:r w:rsidR="00814C51" w:rsidRPr="00814C51">
        <w:rPr>
          <w:rFonts w:ascii="Open Sans" w:hAnsi="Open Sans" w:cs="Open Sans"/>
          <w:sz w:val="20"/>
          <w:szCs w:val="20"/>
        </w:rPr>
        <w:t xml:space="preserve"> bei Kaffee und Kuchen stärk</w:t>
      </w:r>
      <w:r w:rsidR="00D30F4E">
        <w:rPr>
          <w:rFonts w:ascii="Open Sans" w:hAnsi="Open Sans" w:cs="Open Sans"/>
          <w:sz w:val="20"/>
          <w:szCs w:val="20"/>
        </w:rPr>
        <w:t>en kann.</w:t>
      </w:r>
      <w:r w:rsidR="00814C51" w:rsidRPr="00814C51">
        <w:rPr>
          <w:rFonts w:ascii="Open Sans" w:hAnsi="Open Sans" w:cs="Open Sans"/>
          <w:sz w:val="20"/>
          <w:szCs w:val="20"/>
        </w:rPr>
        <w:br/>
      </w:r>
      <w:r w:rsidR="00814C51" w:rsidRPr="00814C51">
        <w:rPr>
          <w:rFonts w:ascii="Open Sans" w:hAnsi="Open Sans" w:cs="Open Sans"/>
          <w:sz w:val="20"/>
          <w:szCs w:val="20"/>
        </w:rPr>
        <w:br/>
        <w:t xml:space="preserve">Entlang der </w:t>
      </w:r>
      <w:proofErr w:type="spellStart"/>
      <w:r w:rsidR="00814C51" w:rsidRPr="00814C51">
        <w:rPr>
          <w:rFonts w:ascii="Open Sans" w:hAnsi="Open Sans" w:cs="Open Sans"/>
          <w:sz w:val="20"/>
          <w:szCs w:val="20"/>
        </w:rPr>
        <w:t>Fulau</w:t>
      </w:r>
      <w:proofErr w:type="spellEnd"/>
      <w:r w:rsidR="00814C51" w:rsidRPr="00814C51">
        <w:rPr>
          <w:rFonts w:ascii="Open Sans" w:hAnsi="Open Sans" w:cs="Open Sans"/>
          <w:sz w:val="20"/>
          <w:szCs w:val="20"/>
        </w:rPr>
        <w:t xml:space="preserve"> geht es weiter in Richtung </w:t>
      </w:r>
      <w:proofErr w:type="spellStart"/>
      <w:r w:rsidR="00814C51" w:rsidRPr="00814C51">
        <w:rPr>
          <w:rFonts w:ascii="Open Sans" w:hAnsi="Open Sans" w:cs="Open Sans"/>
          <w:sz w:val="20"/>
          <w:szCs w:val="20"/>
        </w:rPr>
        <w:t>Darrigsdorf</w:t>
      </w:r>
      <w:proofErr w:type="spellEnd"/>
      <w:r w:rsidR="00814C51" w:rsidRPr="00814C51">
        <w:rPr>
          <w:rFonts w:ascii="Open Sans" w:hAnsi="Open Sans" w:cs="Open Sans"/>
          <w:sz w:val="20"/>
          <w:szCs w:val="20"/>
        </w:rPr>
        <w:t xml:space="preserve"> mit der St. Gabriel Kirche, wo alle Mitfahrenden die Gelegenheit haben, einen Blick in die schöne </w:t>
      </w:r>
      <w:proofErr w:type="spellStart"/>
      <w:r w:rsidR="00814C51" w:rsidRPr="00814C51">
        <w:rPr>
          <w:rFonts w:ascii="Open Sans" w:hAnsi="Open Sans" w:cs="Open Sans"/>
          <w:sz w:val="20"/>
          <w:szCs w:val="20"/>
        </w:rPr>
        <w:t>Dorfkiche</w:t>
      </w:r>
      <w:proofErr w:type="spellEnd"/>
      <w:r w:rsidR="00814C51" w:rsidRPr="00814C51">
        <w:rPr>
          <w:rFonts w:ascii="Open Sans" w:hAnsi="Open Sans" w:cs="Open Sans"/>
          <w:sz w:val="20"/>
          <w:szCs w:val="20"/>
        </w:rPr>
        <w:t xml:space="preserve"> zu </w:t>
      </w:r>
      <w:r w:rsidR="00384D6F">
        <w:rPr>
          <w:rFonts w:ascii="Open Sans" w:hAnsi="Open Sans" w:cs="Open Sans"/>
          <w:sz w:val="20"/>
          <w:szCs w:val="20"/>
        </w:rPr>
        <w:t>erhalten</w:t>
      </w:r>
      <w:r w:rsidR="00814C51" w:rsidRPr="00814C51">
        <w:rPr>
          <w:rFonts w:ascii="Open Sans" w:hAnsi="Open Sans" w:cs="Open Sans"/>
          <w:sz w:val="20"/>
          <w:szCs w:val="20"/>
        </w:rPr>
        <w:t>, bevor es mit vielen neuen Eindrücken zurück zum Ausgangspunkt</w:t>
      </w:r>
      <w:r w:rsidR="00D422B2">
        <w:rPr>
          <w:rFonts w:ascii="Open Sans" w:hAnsi="Open Sans" w:cs="Open Sans"/>
          <w:sz w:val="20"/>
          <w:szCs w:val="20"/>
        </w:rPr>
        <w:t xml:space="preserve"> </w:t>
      </w:r>
      <w:r w:rsidR="00814C51" w:rsidRPr="00814C51">
        <w:rPr>
          <w:rFonts w:ascii="Open Sans" w:hAnsi="Open Sans" w:cs="Open Sans"/>
          <w:sz w:val="20"/>
          <w:szCs w:val="20"/>
        </w:rPr>
        <w:t>geht.</w:t>
      </w:r>
      <w:r w:rsidR="00814C51" w:rsidRPr="00814C51">
        <w:rPr>
          <w:rFonts w:ascii="Open Sans" w:hAnsi="Open Sans" w:cs="Open Sans"/>
          <w:sz w:val="20"/>
          <w:szCs w:val="20"/>
        </w:rPr>
        <w:br/>
      </w:r>
      <w:r w:rsidR="00814C51" w:rsidRPr="00814C51">
        <w:rPr>
          <w:rFonts w:ascii="Open Sans" w:hAnsi="Open Sans" w:cs="Open Sans"/>
          <w:sz w:val="20"/>
          <w:szCs w:val="20"/>
        </w:rPr>
        <w:br/>
        <w:t>Die Radtour ist c</w:t>
      </w:r>
      <w:r w:rsidR="00AB40CC">
        <w:rPr>
          <w:rFonts w:ascii="Open Sans" w:hAnsi="Open Sans" w:cs="Open Sans"/>
          <w:sz w:val="20"/>
          <w:szCs w:val="20"/>
        </w:rPr>
        <w:t>irca</w:t>
      </w:r>
      <w:r w:rsidR="00814C51" w:rsidRPr="00814C51">
        <w:rPr>
          <w:rFonts w:ascii="Open Sans" w:hAnsi="Open Sans" w:cs="Open Sans"/>
          <w:sz w:val="20"/>
          <w:szCs w:val="20"/>
        </w:rPr>
        <w:t xml:space="preserve"> 25 </w:t>
      </w:r>
      <w:r w:rsidR="00AB40CC">
        <w:rPr>
          <w:rFonts w:ascii="Open Sans" w:hAnsi="Open Sans" w:cs="Open Sans"/>
          <w:sz w:val="20"/>
          <w:szCs w:val="20"/>
        </w:rPr>
        <w:t xml:space="preserve">Kilometer </w:t>
      </w:r>
      <w:r w:rsidR="00814C51" w:rsidRPr="00814C51">
        <w:rPr>
          <w:rFonts w:ascii="Open Sans" w:hAnsi="Open Sans" w:cs="Open Sans"/>
          <w:sz w:val="20"/>
          <w:szCs w:val="20"/>
        </w:rPr>
        <w:t xml:space="preserve">lang und mit der kleinen Kaffeepause für eine Dauer von </w:t>
      </w:r>
      <w:r w:rsidR="00AB40CC">
        <w:rPr>
          <w:rFonts w:ascii="Open Sans" w:hAnsi="Open Sans" w:cs="Open Sans"/>
          <w:sz w:val="20"/>
          <w:szCs w:val="20"/>
        </w:rPr>
        <w:t>vier</w:t>
      </w:r>
      <w:r w:rsidR="00814C51" w:rsidRPr="00814C51">
        <w:rPr>
          <w:rFonts w:ascii="Open Sans" w:hAnsi="Open Sans" w:cs="Open Sans"/>
          <w:sz w:val="20"/>
          <w:szCs w:val="20"/>
        </w:rPr>
        <w:t xml:space="preserve"> bis </w:t>
      </w:r>
      <w:r w:rsidR="00AB40CC">
        <w:rPr>
          <w:rFonts w:ascii="Open Sans" w:hAnsi="Open Sans" w:cs="Open Sans"/>
          <w:sz w:val="20"/>
          <w:szCs w:val="20"/>
        </w:rPr>
        <w:t>viereinhalb</w:t>
      </w:r>
      <w:r w:rsidR="00814C51" w:rsidRPr="00814C51">
        <w:rPr>
          <w:rFonts w:ascii="Open Sans" w:hAnsi="Open Sans" w:cs="Open Sans"/>
          <w:sz w:val="20"/>
          <w:szCs w:val="20"/>
        </w:rPr>
        <w:t xml:space="preserve"> Stunden geplant.</w:t>
      </w:r>
      <w:r w:rsidR="00814C51" w:rsidRPr="00814C51">
        <w:rPr>
          <w:rFonts w:ascii="Open Sans" w:hAnsi="Open Sans" w:cs="Open Sans"/>
          <w:sz w:val="20"/>
          <w:szCs w:val="20"/>
        </w:rPr>
        <w:br/>
      </w:r>
      <w:r w:rsidR="00814C51" w:rsidRPr="00814C51">
        <w:rPr>
          <w:rFonts w:ascii="Open Sans" w:hAnsi="Open Sans" w:cs="Open Sans"/>
          <w:sz w:val="20"/>
          <w:szCs w:val="20"/>
        </w:rPr>
        <w:br/>
      </w:r>
      <w:r w:rsidR="00AB40CC">
        <w:rPr>
          <w:rFonts w:ascii="Open Sans" w:hAnsi="Open Sans" w:cs="Open Sans"/>
          <w:b/>
          <w:bCs/>
          <w:sz w:val="20"/>
          <w:szCs w:val="20"/>
        </w:rPr>
        <w:t xml:space="preserve">Weitere </w:t>
      </w:r>
      <w:r w:rsidR="00814C51" w:rsidRPr="00814C51">
        <w:rPr>
          <w:rFonts w:ascii="Open Sans" w:hAnsi="Open Sans" w:cs="Open Sans"/>
          <w:b/>
          <w:bCs/>
          <w:sz w:val="20"/>
          <w:szCs w:val="20"/>
        </w:rPr>
        <w:t>Termine:</w:t>
      </w:r>
      <w:r w:rsidR="00814C51" w:rsidRPr="00814C51">
        <w:rPr>
          <w:rFonts w:ascii="Open Sans" w:hAnsi="Open Sans" w:cs="Open Sans"/>
          <w:sz w:val="20"/>
          <w:szCs w:val="20"/>
        </w:rPr>
        <w:br/>
        <w:t>Samstag, 1. Juni 2024</w:t>
      </w:r>
      <w:r w:rsidR="00AB40CC">
        <w:rPr>
          <w:rFonts w:ascii="Open Sans" w:hAnsi="Open Sans" w:cs="Open Sans"/>
          <w:sz w:val="20"/>
          <w:szCs w:val="20"/>
        </w:rPr>
        <w:t>;</w:t>
      </w:r>
      <w:r w:rsidR="00814C51">
        <w:rPr>
          <w:rFonts w:ascii="Open Sans" w:hAnsi="Open Sans" w:cs="Open Sans"/>
          <w:sz w:val="20"/>
          <w:szCs w:val="20"/>
        </w:rPr>
        <w:t xml:space="preserve"> </w:t>
      </w:r>
      <w:r w:rsidR="00814C51" w:rsidRPr="00814C51">
        <w:rPr>
          <w:rFonts w:ascii="Open Sans" w:hAnsi="Open Sans" w:cs="Open Sans"/>
          <w:sz w:val="20"/>
          <w:szCs w:val="20"/>
        </w:rPr>
        <w:t>Samstag, 6. Juli 2024</w:t>
      </w:r>
      <w:r w:rsidR="00814C51">
        <w:rPr>
          <w:rFonts w:ascii="Open Sans" w:hAnsi="Open Sans" w:cs="Open Sans"/>
          <w:sz w:val="20"/>
          <w:szCs w:val="20"/>
        </w:rPr>
        <w:t xml:space="preserve">; </w:t>
      </w:r>
      <w:r w:rsidR="00814C51" w:rsidRPr="00814C51">
        <w:rPr>
          <w:rFonts w:ascii="Open Sans" w:hAnsi="Open Sans" w:cs="Open Sans"/>
          <w:sz w:val="20"/>
          <w:szCs w:val="20"/>
        </w:rPr>
        <w:t>Samstag, 24. August 2024</w:t>
      </w:r>
      <w:r w:rsidR="00814C51" w:rsidRPr="00814C51">
        <w:rPr>
          <w:rFonts w:ascii="Open Sans" w:hAnsi="Open Sans" w:cs="Open Sans"/>
          <w:sz w:val="20"/>
          <w:szCs w:val="20"/>
        </w:rPr>
        <w:br/>
      </w:r>
      <w:r w:rsidR="00814C51" w:rsidRPr="00814C51">
        <w:rPr>
          <w:rFonts w:ascii="Open Sans" w:hAnsi="Open Sans" w:cs="Open Sans"/>
          <w:sz w:val="20"/>
          <w:szCs w:val="20"/>
        </w:rPr>
        <w:br/>
      </w:r>
      <w:r w:rsidR="00814C51" w:rsidRPr="00814C51">
        <w:rPr>
          <w:rFonts w:ascii="Open Sans" w:hAnsi="Open Sans" w:cs="Open Sans"/>
          <w:b/>
          <w:bCs/>
          <w:sz w:val="20"/>
          <w:szCs w:val="20"/>
        </w:rPr>
        <w:t xml:space="preserve">Für alle Touren ist eine vorherige Anmeldung bis 3 Tage vor der Radtour um 12 Uhr bei der Südheide Gifhorn GmbH, </w:t>
      </w:r>
      <w:proofErr w:type="spellStart"/>
      <w:r w:rsidR="00814C51" w:rsidRPr="00814C51">
        <w:rPr>
          <w:rFonts w:ascii="Open Sans" w:hAnsi="Open Sans" w:cs="Open Sans"/>
          <w:b/>
          <w:bCs/>
          <w:sz w:val="20"/>
          <w:szCs w:val="20"/>
        </w:rPr>
        <w:t>Touristinformation</w:t>
      </w:r>
      <w:proofErr w:type="spellEnd"/>
      <w:r w:rsidR="00814C51" w:rsidRPr="00814C51">
        <w:rPr>
          <w:rFonts w:ascii="Open Sans" w:hAnsi="Open Sans" w:cs="Open Sans"/>
          <w:b/>
          <w:bCs/>
          <w:sz w:val="20"/>
          <w:szCs w:val="20"/>
        </w:rPr>
        <w:t xml:space="preserve"> Wittingen, Lange Str. 29, 29378 Wittingen erforderlich. Entweder per Telefon 05831 9934900 oder per E-Mail an urlaub@suedheide-gifhorn.de</w:t>
      </w:r>
    </w:p>
    <w:p w14:paraId="3F9D3B38" w14:textId="55724ECA" w:rsidR="00391EDD" w:rsidRPr="00814C51" w:rsidRDefault="00391EDD" w:rsidP="00391EDD">
      <w:pPr>
        <w:pStyle w:val="StandardWeb"/>
        <w:rPr>
          <w:rFonts w:ascii="Open Sans" w:hAnsi="Open Sans" w:cs="Open Sans"/>
          <w:sz w:val="20"/>
          <w:szCs w:val="20"/>
        </w:rPr>
      </w:pPr>
      <w:r w:rsidRPr="00814C51">
        <w:rPr>
          <w:rFonts w:ascii="Open Sans" w:hAnsi="Open Sans" w:cs="Open Sans"/>
          <w:b/>
          <w:sz w:val="20"/>
          <w:szCs w:val="20"/>
        </w:rPr>
        <w:t>Infos kompakt</w:t>
      </w:r>
      <w:r w:rsidR="008D49C1" w:rsidRPr="00814C51">
        <w:rPr>
          <w:rFonts w:ascii="Open Sans" w:hAnsi="Open Sans" w:cs="Open Sans"/>
          <w:b/>
          <w:sz w:val="20"/>
          <w:szCs w:val="20"/>
        </w:rPr>
        <w:br/>
      </w:r>
      <w:r w:rsidR="00814C51">
        <w:rPr>
          <w:rFonts w:ascii="Open Sans" w:hAnsi="Open Sans" w:cs="Open Sans"/>
          <w:bCs/>
          <w:sz w:val="20"/>
          <w:szCs w:val="20"/>
        </w:rPr>
        <w:t>Radtour Wittingen – Stadt, Land und Geschichte(n)</w:t>
      </w:r>
      <w:r w:rsidR="008D49C1" w:rsidRPr="00814C51">
        <w:rPr>
          <w:rFonts w:ascii="Open Sans" w:hAnsi="Open Sans" w:cs="Open Sans"/>
          <w:bCs/>
          <w:sz w:val="20"/>
          <w:szCs w:val="20"/>
        </w:rPr>
        <w:br/>
      </w:r>
      <w:r w:rsidRPr="00814C51">
        <w:rPr>
          <w:rFonts w:ascii="Open Sans" w:hAnsi="Open Sans" w:cs="Open Sans"/>
          <w:bCs/>
          <w:sz w:val="20"/>
          <w:szCs w:val="20"/>
        </w:rPr>
        <w:t xml:space="preserve">Termin: </w:t>
      </w:r>
      <w:r w:rsidR="00814C51">
        <w:rPr>
          <w:rFonts w:ascii="Open Sans" w:hAnsi="Open Sans" w:cs="Open Sans"/>
          <w:bCs/>
          <w:sz w:val="20"/>
          <w:szCs w:val="20"/>
        </w:rPr>
        <w:t xml:space="preserve">Samstag, 27. April </w:t>
      </w:r>
      <w:r w:rsidRPr="00814C51">
        <w:rPr>
          <w:rFonts w:ascii="Open Sans" w:hAnsi="Open Sans" w:cs="Open Sans"/>
          <w:bCs/>
          <w:sz w:val="20"/>
          <w:szCs w:val="20"/>
        </w:rPr>
        <w:t>202</w:t>
      </w:r>
      <w:r w:rsidR="007C7792" w:rsidRPr="00814C51">
        <w:rPr>
          <w:rFonts w:ascii="Open Sans" w:hAnsi="Open Sans" w:cs="Open Sans"/>
          <w:bCs/>
          <w:sz w:val="20"/>
          <w:szCs w:val="20"/>
        </w:rPr>
        <w:t>4</w:t>
      </w:r>
      <w:r w:rsidRPr="00814C51">
        <w:rPr>
          <w:rFonts w:ascii="Open Sans" w:hAnsi="Open Sans" w:cs="Open Sans"/>
          <w:bCs/>
          <w:sz w:val="20"/>
          <w:szCs w:val="20"/>
        </w:rPr>
        <w:t xml:space="preserve">, </w:t>
      </w:r>
      <w:r w:rsidR="00814C51">
        <w:rPr>
          <w:rFonts w:ascii="Open Sans" w:hAnsi="Open Sans" w:cs="Open Sans"/>
          <w:bCs/>
          <w:sz w:val="20"/>
          <w:szCs w:val="20"/>
        </w:rPr>
        <w:t>13</w:t>
      </w:r>
      <w:r w:rsidR="001B371E" w:rsidRPr="00814C51">
        <w:rPr>
          <w:rFonts w:ascii="Open Sans" w:hAnsi="Open Sans" w:cs="Open Sans"/>
          <w:bCs/>
          <w:sz w:val="20"/>
          <w:szCs w:val="20"/>
        </w:rPr>
        <w:t>.00</w:t>
      </w:r>
      <w:r w:rsidR="00BB4BC1" w:rsidRPr="00814C51">
        <w:rPr>
          <w:rFonts w:ascii="Open Sans" w:hAnsi="Open Sans" w:cs="Open Sans"/>
          <w:bCs/>
          <w:sz w:val="20"/>
          <w:szCs w:val="20"/>
        </w:rPr>
        <w:t xml:space="preserve"> </w:t>
      </w:r>
      <w:r w:rsidRPr="00814C51">
        <w:rPr>
          <w:rFonts w:ascii="Open Sans" w:hAnsi="Open Sans" w:cs="Open Sans"/>
          <w:bCs/>
          <w:sz w:val="20"/>
          <w:szCs w:val="20"/>
        </w:rPr>
        <w:t>Uhr</w:t>
      </w:r>
      <w:r w:rsidR="008D49C1" w:rsidRPr="00814C51">
        <w:rPr>
          <w:rFonts w:ascii="Open Sans" w:hAnsi="Open Sans" w:cs="Open Sans"/>
          <w:bCs/>
          <w:sz w:val="20"/>
          <w:szCs w:val="20"/>
        </w:rPr>
        <w:br/>
      </w:r>
      <w:r w:rsidRPr="00814C51">
        <w:rPr>
          <w:rFonts w:ascii="Open Sans" w:hAnsi="Open Sans" w:cs="Open Sans"/>
          <w:bCs/>
          <w:sz w:val="20"/>
          <w:szCs w:val="20"/>
        </w:rPr>
        <w:t>Treffpunkt:</w:t>
      </w:r>
      <w:r w:rsidR="00967C23" w:rsidRPr="00814C51">
        <w:rPr>
          <w:rFonts w:ascii="Open Sans" w:hAnsi="Open Sans" w:cs="Open Sans"/>
          <w:bCs/>
          <w:sz w:val="20"/>
          <w:szCs w:val="20"/>
        </w:rPr>
        <w:t xml:space="preserve"> </w:t>
      </w:r>
      <w:r w:rsidR="001B371E" w:rsidRPr="00814C51">
        <w:rPr>
          <w:rFonts w:ascii="Open Sans" w:hAnsi="Open Sans" w:cs="Open Sans"/>
          <w:bCs/>
          <w:sz w:val="20"/>
          <w:szCs w:val="20"/>
        </w:rPr>
        <w:t>Marktplatz in Wittingen vor der St. Stephanuskirche</w:t>
      </w:r>
      <w:r w:rsidR="008D49C1" w:rsidRPr="00814C51">
        <w:rPr>
          <w:rFonts w:ascii="Open Sans" w:hAnsi="Open Sans" w:cs="Open Sans"/>
          <w:bCs/>
          <w:sz w:val="20"/>
          <w:szCs w:val="20"/>
        </w:rPr>
        <w:br/>
      </w:r>
      <w:r w:rsidR="0049454F" w:rsidRPr="00814C51">
        <w:rPr>
          <w:rFonts w:ascii="Open Sans" w:hAnsi="Open Sans" w:cs="Open Sans"/>
          <w:bCs/>
          <w:sz w:val="20"/>
          <w:szCs w:val="20"/>
        </w:rPr>
        <w:t>Gästeführ</w:t>
      </w:r>
      <w:r w:rsidR="0096271F" w:rsidRPr="00814C51">
        <w:rPr>
          <w:rFonts w:ascii="Open Sans" w:hAnsi="Open Sans" w:cs="Open Sans"/>
          <w:bCs/>
          <w:sz w:val="20"/>
          <w:szCs w:val="20"/>
        </w:rPr>
        <w:t xml:space="preserve">erin: </w:t>
      </w:r>
      <w:r w:rsidR="001B371E" w:rsidRPr="00814C51">
        <w:rPr>
          <w:rFonts w:ascii="Open Sans" w:hAnsi="Open Sans" w:cs="Open Sans"/>
          <w:bCs/>
          <w:sz w:val="20"/>
          <w:szCs w:val="20"/>
        </w:rPr>
        <w:t>Angela Meyer</w:t>
      </w:r>
      <w:r w:rsidR="00465000" w:rsidRPr="00814C51">
        <w:rPr>
          <w:rFonts w:ascii="Open Sans" w:hAnsi="Open Sans" w:cs="Open Sans"/>
          <w:bCs/>
          <w:sz w:val="20"/>
          <w:szCs w:val="20"/>
        </w:rPr>
        <w:br/>
      </w:r>
      <w:r w:rsidRPr="00814C51">
        <w:rPr>
          <w:rFonts w:ascii="Open Sans" w:hAnsi="Open Sans" w:cs="Open Sans"/>
          <w:bCs/>
          <w:sz w:val="20"/>
          <w:szCs w:val="20"/>
        </w:rPr>
        <w:t xml:space="preserve">Teilnahmegebühr: </w:t>
      </w:r>
      <w:r w:rsidR="001B371E" w:rsidRPr="00814C51">
        <w:rPr>
          <w:rFonts w:ascii="Open Sans" w:hAnsi="Open Sans" w:cs="Open Sans"/>
          <w:bCs/>
          <w:sz w:val="20"/>
          <w:szCs w:val="20"/>
        </w:rPr>
        <w:t>5,-</w:t>
      </w:r>
      <w:r w:rsidRPr="00814C51">
        <w:rPr>
          <w:rFonts w:ascii="Open Sans" w:hAnsi="Open Sans" w:cs="Open Sans"/>
          <w:bCs/>
          <w:sz w:val="20"/>
          <w:szCs w:val="20"/>
        </w:rPr>
        <w:t xml:space="preserve"> Euro pr</w:t>
      </w:r>
      <w:r w:rsidR="00967C23" w:rsidRPr="00814C51">
        <w:rPr>
          <w:rFonts w:ascii="Open Sans" w:hAnsi="Open Sans" w:cs="Open Sans"/>
          <w:bCs/>
          <w:sz w:val="20"/>
          <w:szCs w:val="20"/>
        </w:rPr>
        <w:t>o Person</w:t>
      </w:r>
      <w:r w:rsidR="001B371E" w:rsidRPr="00814C51">
        <w:rPr>
          <w:rFonts w:ascii="Open Sans" w:hAnsi="Open Sans" w:cs="Open Sans"/>
          <w:bCs/>
          <w:sz w:val="20"/>
          <w:szCs w:val="20"/>
        </w:rPr>
        <w:t xml:space="preserve"> für die Radtour, zzgl.</w:t>
      </w:r>
      <w:r w:rsidR="00D422B2">
        <w:rPr>
          <w:rFonts w:ascii="Open Sans" w:hAnsi="Open Sans" w:cs="Open Sans"/>
          <w:bCs/>
          <w:sz w:val="20"/>
          <w:szCs w:val="20"/>
        </w:rPr>
        <w:t xml:space="preserve"> Kosten für </w:t>
      </w:r>
      <w:r w:rsidR="00AB40CC">
        <w:rPr>
          <w:rFonts w:ascii="Open Sans" w:hAnsi="Open Sans" w:cs="Open Sans"/>
          <w:bCs/>
          <w:sz w:val="20"/>
          <w:szCs w:val="20"/>
        </w:rPr>
        <w:t>die Hof-</w:t>
      </w:r>
      <w:r w:rsidR="00D422B2">
        <w:rPr>
          <w:rFonts w:ascii="Open Sans" w:hAnsi="Open Sans" w:cs="Open Sans"/>
          <w:bCs/>
          <w:sz w:val="20"/>
          <w:szCs w:val="20"/>
        </w:rPr>
        <w:t>Kaffeepause</w:t>
      </w:r>
      <w:r w:rsidR="00465000" w:rsidRPr="00814C51">
        <w:rPr>
          <w:rFonts w:ascii="Open Sans" w:hAnsi="Open Sans" w:cs="Open Sans"/>
          <w:bCs/>
          <w:sz w:val="20"/>
          <w:szCs w:val="20"/>
        </w:rPr>
        <w:br/>
      </w:r>
      <w:r w:rsidRPr="00814C51">
        <w:rPr>
          <w:rFonts w:ascii="Open Sans" w:hAnsi="Open Sans" w:cs="Open Sans"/>
          <w:bCs/>
          <w:sz w:val="20"/>
          <w:szCs w:val="20"/>
        </w:rPr>
        <w:t xml:space="preserve">Anmeldung: Südheide Gifhorn GmbH, </w:t>
      </w:r>
      <w:proofErr w:type="spellStart"/>
      <w:r w:rsidRPr="00814C51">
        <w:rPr>
          <w:rFonts w:ascii="Open Sans" w:hAnsi="Open Sans" w:cs="Open Sans"/>
          <w:bCs/>
          <w:sz w:val="20"/>
          <w:szCs w:val="20"/>
        </w:rPr>
        <w:t>Touristinformation</w:t>
      </w:r>
      <w:proofErr w:type="spellEnd"/>
      <w:r w:rsidRPr="00814C51">
        <w:rPr>
          <w:rFonts w:ascii="Open Sans" w:hAnsi="Open Sans" w:cs="Open Sans"/>
          <w:bCs/>
          <w:sz w:val="20"/>
          <w:szCs w:val="20"/>
        </w:rPr>
        <w:t xml:space="preserve"> Wittingen, Tel. 05831 9934900, </w:t>
      </w:r>
      <w:hyperlink r:id="rId6" w:history="1">
        <w:r w:rsidR="00967C23" w:rsidRPr="00814C51">
          <w:rPr>
            <w:rStyle w:val="Hyperlink"/>
            <w:rFonts w:ascii="Open Sans" w:hAnsi="Open Sans" w:cs="Open Sans"/>
            <w:bCs/>
            <w:sz w:val="20"/>
            <w:szCs w:val="20"/>
          </w:rPr>
          <w:t>urlaub@suedheide-gifhorn.de</w:t>
        </w:r>
      </w:hyperlink>
      <w:r w:rsidR="00967C23" w:rsidRPr="00814C51">
        <w:rPr>
          <w:rFonts w:ascii="Open Sans" w:hAnsi="Open Sans" w:cs="Open Sans"/>
          <w:bCs/>
          <w:sz w:val="20"/>
          <w:szCs w:val="20"/>
        </w:rPr>
        <w:t xml:space="preserve"> (bis zum </w:t>
      </w:r>
      <w:r w:rsidR="00D422B2">
        <w:rPr>
          <w:rFonts w:ascii="Open Sans" w:hAnsi="Open Sans" w:cs="Open Sans"/>
          <w:bCs/>
          <w:sz w:val="20"/>
          <w:szCs w:val="20"/>
        </w:rPr>
        <w:t>24</w:t>
      </w:r>
      <w:r w:rsidR="001B371E" w:rsidRPr="00814C51">
        <w:rPr>
          <w:rFonts w:ascii="Open Sans" w:hAnsi="Open Sans" w:cs="Open Sans"/>
          <w:bCs/>
          <w:sz w:val="20"/>
          <w:szCs w:val="20"/>
        </w:rPr>
        <w:t>.04</w:t>
      </w:r>
      <w:r w:rsidR="00967C23" w:rsidRPr="00814C51">
        <w:rPr>
          <w:rFonts w:ascii="Open Sans" w:hAnsi="Open Sans" w:cs="Open Sans"/>
          <w:bCs/>
          <w:sz w:val="20"/>
          <w:szCs w:val="20"/>
        </w:rPr>
        <w:t>.202</w:t>
      </w:r>
      <w:r w:rsidR="007C7792" w:rsidRPr="00814C51">
        <w:rPr>
          <w:rFonts w:ascii="Open Sans" w:hAnsi="Open Sans" w:cs="Open Sans"/>
          <w:bCs/>
          <w:sz w:val="20"/>
          <w:szCs w:val="20"/>
        </w:rPr>
        <w:t>4</w:t>
      </w:r>
      <w:r w:rsidR="00967C23" w:rsidRPr="00814C51">
        <w:rPr>
          <w:rFonts w:ascii="Open Sans" w:hAnsi="Open Sans" w:cs="Open Sans"/>
          <w:bCs/>
          <w:sz w:val="20"/>
          <w:szCs w:val="20"/>
        </w:rPr>
        <w:t xml:space="preserve"> um </w:t>
      </w:r>
      <w:r w:rsidR="00D422B2">
        <w:rPr>
          <w:rFonts w:ascii="Open Sans" w:hAnsi="Open Sans" w:cs="Open Sans"/>
          <w:bCs/>
          <w:sz w:val="20"/>
          <w:szCs w:val="20"/>
        </w:rPr>
        <w:t>12</w:t>
      </w:r>
      <w:r w:rsidR="00967C23" w:rsidRPr="00814C51">
        <w:rPr>
          <w:rFonts w:ascii="Open Sans" w:hAnsi="Open Sans" w:cs="Open Sans"/>
          <w:bCs/>
          <w:sz w:val="20"/>
          <w:szCs w:val="20"/>
        </w:rPr>
        <w:t xml:space="preserve"> Uhr)</w:t>
      </w:r>
    </w:p>
    <w:sectPr w:rsidR="00391EDD" w:rsidRPr="00814C51" w:rsidSect="00445AF3">
      <w:headerReference w:type="default" r:id="rId7"/>
      <w:pgSz w:w="11906" w:h="16838"/>
      <w:pgMar w:top="107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40814" w14:textId="77777777" w:rsidR="00B924C6" w:rsidRDefault="00B924C6" w:rsidP="00730A6A">
      <w:r>
        <w:separator/>
      </w:r>
    </w:p>
  </w:endnote>
  <w:endnote w:type="continuationSeparator" w:id="0">
    <w:p w14:paraId="3E111592" w14:textId="77777777" w:rsidR="00B924C6" w:rsidRDefault="00B924C6" w:rsidP="00730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 Frutiger Roman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BB9C1" w14:textId="77777777" w:rsidR="00B924C6" w:rsidRDefault="00B924C6" w:rsidP="00730A6A">
      <w:r>
        <w:separator/>
      </w:r>
    </w:p>
  </w:footnote>
  <w:footnote w:type="continuationSeparator" w:id="0">
    <w:p w14:paraId="188BDC43" w14:textId="77777777" w:rsidR="00B924C6" w:rsidRDefault="00B924C6" w:rsidP="00730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EBCA8" w14:textId="3CE36281" w:rsidR="00B924C6" w:rsidRDefault="00B924C6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5972640" wp14:editId="55F5419F">
          <wp:simplePos x="0" y="0"/>
          <wp:positionH relativeFrom="column">
            <wp:posOffset>5633085</wp:posOffset>
          </wp:positionH>
          <wp:positionV relativeFrom="paragraph">
            <wp:posOffset>-163830</wp:posOffset>
          </wp:positionV>
          <wp:extent cx="628015" cy="969645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3F6"/>
    <w:rsid w:val="000001D6"/>
    <w:rsid w:val="00000367"/>
    <w:rsid w:val="00000755"/>
    <w:rsid w:val="000008BE"/>
    <w:rsid w:val="000009F4"/>
    <w:rsid w:val="00000B25"/>
    <w:rsid w:val="00000C1E"/>
    <w:rsid w:val="00000E5A"/>
    <w:rsid w:val="00000EBA"/>
    <w:rsid w:val="0000111F"/>
    <w:rsid w:val="0000144C"/>
    <w:rsid w:val="0000151D"/>
    <w:rsid w:val="00001949"/>
    <w:rsid w:val="00001995"/>
    <w:rsid w:val="00001B0E"/>
    <w:rsid w:val="00001DF9"/>
    <w:rsid w:val="00001FE4"/>
    <w:rsid w:val="00002244"/>
    <w:rsid w:val="00002402"/>
    <w:rsid w:val="000024FC"/>
    <w:rsid w:val="0000257A"/>
    <w:rsid w:val="000025F3"/>
    <w:rsid w:val="00002852"/>
    <w:rsid w:val="00002910"/>
    <w:rsid w:val="00002B97"/>
    <w:rsid w:val="00002D85"/>
    <w:rsid w:val="00002EF7"/>
    <w:rsid w:val="000030C4"/>
    <w:rsid w:val="000031A1"/>
    <w:rsid w:val="000031B2"/>
    <w:rsid w:val="0000326D"/>
    <w:rsid w:val="0000326E"/>
    <w:rsid w:val="0000339D"/>
    <w:rsid w:val="000034E3"/>
    <w:rsid w:val="00003580"/>
    <w:rsid w:val="00003583"/>
    <w:rsid w:val="0000358C"/>
    <w:rsid w:val="000037D2"/>
    <w:rsid w:val="00003AFF"/>
    <w:rsid w:val="00003C28"/>
    <w:rsid w:val="00003E83"/>
    <w:rsid w:val="00004043"/>
    <w:rsid w:val="00004175"/>
    <w:rsid w:val="000042DD"/>
    <w:rsid w:val="00004325"/>
    <w:rsid w:val="00004441"/>
    <w:rsid w:val="00004644"/>
    <w:rsid w:val="000046EE"/>
    <w:rsid w:val="00004715"/>
    <w:rsid w:val="00004858"/>
    <w:rsid w:val="0000485E"/>
    <w:rsid w:val="000048DD"/>
    <w:rsid w:val="000048EF"/>
    <w:rsid w:val="00004908"/>
    <w:rsid w:val="00004C1D"/>
    <w:rsid w:val="00004DA0"/>
    <w:rsid w:val="00005318"/>
    <w:rsid w:val="00005CF4"/>
    <w:rsid w:val="00005D65"/>
    <w:rsid w:val="00005D7F"/>
    <w:rsid w:val="000060FD"/>
    <w:rsid w:val="00006141"/>
    <w:rsid w:val="00006415"/>
    <w:rsid w:val="0000649E"/>
    <w:rsid w:val="00006751"/>
    <w:rsid w:val="00006782"/>
    <w:rsid w:val="00006922"/>
    <w:rsid w:val="000069C5"/>
    <w:rsid w:val="00006A4C"/>
    <w:rsid w:val="00006FA9"/>
    <w:rsid w:val="0000719D"/>
    <w:rsid w:val="0000734F"/>
    <w:rsid w:val="00007464"/>
    <w:rsid w:val="000075AE"/>
    <w:rsid w:val="000078AE"/>
    <w:rsid w:val="000079B1"/>
    <w:rsid w:val="00007CDB"/>
    <w:rsid w:val="00010067"/>
    <w:rsid w:val="000100BD"/>
    <w:rsid w:val="0001031A"/>
    <w:rsid w:val="0001063F"/>
    <w:rsid w:val="00010663"/>
    <w:rsid w:val="00010A6F"/>
    <w:rsid w:val="00010B18"/>
    <w:rsid w:val="00010BF6"/>
    <w:rsid w:val="00010CB8"/>
    <w:rsid w:val="00010EA3"/>
    <w:rsid w:val="00010F03"/>
    <w:rsid w:val="00010FCB"/>
    <w:rsid w:val="0001125A"/>
    <w:rsid w:val="000112D6"/>
    <w:rsid w:val="00011B2F"/>
    <w:rsid w:val="00011BC2"/>
    <w:rsid w:val="00011CBA"/>
    <w:rsid w:val="00011CDE"/>
    <w:rsid w:val="00011D53"/>
    <w:rsid w:val="00011E6C"/>
    <w:rsid w:val="00011E70"/>
    <w:rsid w:val="00012097"/>
    <w:rsid w:val="000120B2"/>
    <w:rsid w:val="000120EA"/>
    <w:rsid w:val="000124EF"/>
    <w:rsid w:val="000126EB"/>
    <w:rsid w:val="000128D3"/>
    <w:rsid w:val="00012991"/>
    <w:rsid w:val="00012C05"/>
    <w:rsid w:val="00012F79"/>
    <w:rsid w:val="000130F9"/>
    <w:rsid w:val="00013381"/>
    <w:rsid w:val="0001348A"/>
    <w:rsid w:val="000134E3"/>
    <w:rsid w:val="00013763"/>
    <w:rsid w:val="00013835"/>
    <w:rsid w:val="00013888"/>
    <w:rsid w:val="00013D6E"/>
    <w:rsid w:val="00013EA2"/>
    <w:rsid w:val="0001402E"/>
    <w:rsid w:val="00014042"/>
    <w:rsid w:val="0001440B"/>
    <w:rsid w:val="00014548"/>
    <w:rsid w:val="0001455A"/>
    <w:rsid w:val="00014AD7"/>
    <w:rsid w:val="00014AD9"/>
    <w:rsid w:val="00014CE4"/>
    <w:rsid w:val="00014D8F"/>
    <w:rsid w:val="00014DA4"/>
    <w:rsid w:val="00015110"/>
    <w:rsid w:val="000151A1"/>
    <w:rsid w:val="00015376"/>
    <w:rsid w:val="0001564A"/>
    <w:rsid w:val="000158BA"/>
    <w:rsid w:val="0001596A"/>
    <w:rsid w:val="000159FF"/>
    <w:rsid w:val="00015C69"/>
    <w:rsid w:val="00015E8E"/>
    <w:rsid w:val="00015EB8"/>
    <w:rsid w:val="00015F1E"/>
    <w:rsid w:val="00015F6E"/>
    <w:rsid w:val="000160FE"/>
    <w:rsid w:val="0001613C"/>
    <w:rsid w:val="0001616A"/>
    <w:rsid w:val="000161BA"/>
    <w:rsid w:val="0001626D"/>
    <w:rsid w:val="0001636C"/>
    <w:rsid w:val="000163B6"/>
    <w:rsid w:val="000163F4"/>
    <w:rsid w:val="00016435"/>
    <w:rsid w:val="000164A0"/>
    <w:rsid w:val="000165E6"/>
    <w:rsid w:val="000166D8"/>
    <w:rsid w:val="00016877"/>
    <w:rsid w:val="0001692E"/>
    <w:rsid w:val="00016981"/>
    <w:rsid w:val="00016A06"/>
    <w:rsid w:val="00016A18"/>
    <w:rsid w:val="00016A94"/>
    <w:rsid w:val="00016C47"/>
    <w:rsid w:val="00016D28"/>
    <w:rsid w:val="00017187"/>
    <w:rsid w:val="000172D1"/>
    <w:rsid w:val="000174C7"/>
    <w:rsid w:val="0001789D"/>
    <w:rsid w:val="00017B50"/>
    <w:rsid w:val="00017C02"/>
    <w:rsid w:val="00017E54"/>
    <w:rsid w:val="0002001F"/>
    <w:rsid w:val="000202CB"/>
    <w:rsid w:val="000203C2"/>
    <w:rsid w:val="000205DF"/>
    <w:rsid w:val="00020602"/>
    <w:rsid w:val="000206F8"/>
    <w:rsid w:val="00020A2F"/>
    <w:rsid w:val="00020B7B"/>
    <w:rsid w:val="00020F0C"/>
    <w:rsid w:val="0002103D"/>
    <w:rsid w:val="000212B9"/>
    <w:rsid w:val="000214F8"/>
    <w:rsid w:val="00021594"/>
    <w:rsid w:val="000217CF"/>
    <w:rsid w:val="00021BA2"/>
    <w:rsid w:val="00021CF9"/>
    <w:rsid w:val="00021D04"/>
    <w:rsid w:val="00021D8E"/>
    <w:rsid w:val="00021D95"/>
    <w:rsid w:val="00022671"/>
    <w:rsid w:val="0002279F"/>
    <w:rsid w:val="00022B70"/>
    <w:rsid w:val="00022BBB"/>
    <w:rsid w:val="00022E20"/>
    <w:rsid w:val="00022F46"/>
    <w:rsid w:val="000230DF"/>
    <w:rsid w:val="00023239"/>
    <w:rsid w:val="000232AC"/>
    <w:rsid w:val="00023413"/>
    <w:rsid w:val="00023434"/>
    <w:rsid w:val="000239C1"/>
    <w:rsid w:val="000239D8"/>
    <w:rsid w:val="00023AC6"/>
    <w:rsid w:val="00023AF5"/>
    <w:rsid w:val="00023C99"/>
    <w:rsid w:val="00023D24"/>
    <w:rsid w:val="00024034"/>
    <w:rsid w:val="000246A7"/>
    <w:rsid w:val="000246BA"/>
    <w:rsid w:val="00024A3D"/>
    <w:rsid w:val="00024E9E"/>
    <w:rsid w:val="00024ED7"/>
    <w:rsid w:val="00024F32"/>
    <w:rsid w:val="0002539B"/>
    <w:rsid w:val="00025430"/>
    <w:rsid w:val="000258CD"/>
    <w:rsid w:val="00025908"/>
    <w:rsid w:val="00025B5B"/>
    <w:rsid w:val="00025C67"/>
    <w:rsid w:val="00025EBE"/>
    <w:rsid w:val="00025F0A"/>
    <w:rsid w:val="00026026"/>
    <w:rsid w:val="000261DB"/>
    <w:rsid w:val="000262E2"/>
    <w:rsid w:val="0002648F"/>
    <w:rsid w:val="000264B4"/>
    <w:rsid w:val="000266DD"/>
    <w:rsid w:val="00026727"/>
    <w:rsid w:val="000267DC"/>
    <w:rsid w:val="00026EB0"/>
    <w:rsid w:val="00026F09"/>
    <w:rsid w:val="00026F15"/>
    <w:rsid w:val="00027118"/>
    <w:rsid w:val="00027129"/>
    <w:rsid w:val="000271E8"/>
    <w:rsid w:val="00027450"/>
    <w:rsid w:val="000275FF"/>
    <w:rsid w:val="00027624"/>
    <w:rsid w:val="00027654"/>
    <w:rsid w:val="00027664"/>
    <w:rsid w:val="00027845"/>
    <w:rsid w:val="00027B64"/>
    <w:rsid w:val="00027C7B"/>
    <w:rsid w:val="00027E6F"/>
    <w:rsid w:val="00027EE1"/>
    <w:rsid w:val="00027FEB"/>
    <w:rsid w:val="00030018"/>
    <w:rsid w:val="000300E1"/>
    <w:rsid w:val="0003061C"/>
    <w:rsid w:val="0003061F"/>
    <w:rsid w:val="000307BB"/>
    <w:rsid w:val="000308AD"/>
    <w:rsid w:val="00030A79"/>
    <w:rsid w:val="00030BC9"/>
    <w:rsid w:val="00030CA1"/>
    <w:rsid w:val="00030E9E"/>
    <w:rsid w:val="00030F4B"/>
    <w:rsid w:val="00031338"/>
    <w:rsid w:val="00031398"/>
    <w:rsid w:val="000315E2"/>
    <w:rsid w:val="000316BC"/>
    <w:rsid w:val="000318DE"/>
    <w:rsid w:val="00031AC3"/>
    <w:rsid w:val="00031B9C"/>
    <w:rsid w:val="00031DFF"/>
    <w:rsid w:val="00031E92"/>
    <w:rsid w:val="000323A1"/>
    <w:rsid w:val="00032524"/>
    <w:rsid w:val="000325A8"/>
    <w:rsid w:val="00032641"/>
    <w:rsid w:val="0003267C"/>
    <w:rsid w:val="00032913"/>
    <w:rsid w:val="000329B9"/>
    <w:rsid w:val="00032A34"/>
    <w:rsid w:val="00032AD5"/>
    <w:rsid w:val="00032AD9"/>
    <w:rsid w:val="00032CA3"/>
    <w:rsid w:val="00032D83"/>
    <w:rsid w:val="00032FBD"/>
    <w:rsid w:val="00033415"/>
    <w:rsid w:val="0003360C"/>
    <w:rsid w:val="00033629"/>
    <w:rsid w:val="000337FD"/>
    <w:rsid w:val="00033815"/>
    <w:rsid w:val="00033A07"/>
    <w:rsid w:val="00033C8D"/>
    <w:rsid w:val="00033D7D"/>
    <w:rsid w:val="00033F59"/>
    <w:rsid w:val="00033FE8"/>
    <w:rsid w:val="00033FFD"/>
    <w:rsid w:val="00034260"/>
    <w:rsid w:val="000343C4"/>
    <w:rsid w:val="00034618"/>
    <w:rsid w:val="0003467A"/>
    <w:rsid w:val="000349F8"/>
    <w:rsid w:val="00034AB0"/>
    <w:rsid w:val="00034CCC"/>
    <w:rsid w:val="00034CD7"/>
    <w:rsid w:val="00034D17"/>
    <w:rsid w:val="00034FB1"/>
    <w:rsid w:val="00034FCF"/>
    <w:rsid w:val="00035442"/>
    <w:rsid w:val="000354D1"/>
    <w:rsid w:val="00035559"/>
    <w:rsid w:val="0003557C"/>
    <w:rsid w:val="00035699"/>
    <w:rsid w:val="000357C9"/>
    <w:rsid w:val="00035959"/>
    <w:rsid w:val="0003595E"/>
    <w:rsid w:val="000359D7"/>
    <w:rsid w:val="00035B23"/>
    <w:rsid w:val="00035C09"/>
    <w:rsid w:val="00035D80"/>
    <w:rsid w:val="00035F4C"/>
    <w:rsid w:val="00035FFA"/>
    <w:rsid w:val="0003629D"/>
    <w:rsid w:val="000362ED"/>
    <w:rsid w:val="0003631A"/>
    <w:rsid w:val="0003688F"/>
    <w:rsid w:val="00036A4F"/>
    <w:rsid w:val="00036E04"/>
    <w:rsid w:val="00036FA0"/>
    <w:rsid w:val="0003712D"/>
    <w:rsid w:val="00037135"/>
    <w:rsid w:val="00037236"/>
    <w:rsid w:val="00037827"/>
    <w:rsid w:val="00037A07"/>
    <w:rsid w:val="00037DAC"/>
    <w:rsid w:val="00040026"/>
    <w:rsid w:val="000401B8"/>
    <w:rsid w:val="00040208"/>
    <w:rsid w:val="000402A4"/>
    <w:rsid w:val="0004031D"/>
    <w:rsid w:val="000403DE"/>
    <w:rsid w:val="00040427"/>
    <w:rsid w:val="00040621"/>
    <w:rsid w:val="00040662"/>
    <w:rsid w:val="00040B61"/>
    <w:rsid w:val="000411B8"/>
    <w:rsid w:val="00041395"/>
    <w:rsid w:val="00041C0E"/>
    <w:rsid w:val="00042404"/>
    <w:rsid w:val="0004241C"/>
    <w:rsid w:val="00042886"/>
    <w:rsid w:val="00042A21"/>
    <w:rsid w:val="00042B41"/>
    <w:rsid w:val="00042B4B"/>
    <w:rsid w:val="00042CB0"/>
    <w:rsid w:val="000430AA"/>
    <w:rsid w:val="00043212"/>
    <w:rsid w:val="000436CB"/>
    <w:rsid w:val="00043798"/>
    <w:rsid w:val="00043ADA"/>
    <w:rsid w:val="00043BBA"/>
    <w:rsid w:val="00043BD6"/>
    <w:rsid w:val="000444FF"/>
    <w:rsid w:val="00044909"/>
    <w:rsid w:val="00044AD4"/>
    <w:rsid w:val="00044D17"/>
    <w:rsid w:val="00044F66"/>
    <w:rsid w:val="00044F80"/>
    <w:rsid w:val="00045009"/>
    <w:rsid w:val="000452F9"/>
    <w:rsid w:val="000455C9"/>
    <w:rsid w:val="000455CB"/>
    <w:rsid w:val="00045757"/>
    <w:rsid w:val="000457CD"/>
    <w:rsid w:val="00045977"/>
    <w:rsid w:val="00045A63"/>
    <w:rsid w:val="00045A73"/>
    <w:rsid w:val="00045A87"/>
    <w:rsid w:val="00045B0C"/>
    <w:rsid w:val="00045DEA"/>
    <w:rsid w:val="00045ED5"/>
    <w:rsid w:val="00045F20"/>
    <w:rsid w:val="00046067"/>
    <w:rsid w:val="00046097"/>
    <w:rsid w:val="0004640C"/>
    <w:rsid w:val="000465F8"/>
    <w:rsid w:val="000466E3"/>
    <w:rsid w:val="00046785"/>
    <w:rsid w:val="00046AD8"/>
    <w:rsid w:val="00046C2A"/>
    <w:rsid w:val="00046C5F"/>
    <w:rsid w:val="00047119"/>
    <w:rsid w:val="00047138"/>
    <w:rsid w:val="000473B8"/>
    <w:rsid w:val="000476D0"/>
    <w:rsid w:val="00047799"/>
    <w:rsid w:val="000477E8"/>
    <w:rsid w:val="00047AA7"/>
    <w:rsid w:val="00047EB5"/>
    <w:rsid w:val="00047EEF"/>
    <w:rsid w:val="000500A3"/>
    <w:rsid w:val="000501B3"/>
    <w:rsid w:val="00050277"/>
    <w:rsid w:val="00050328"/>
    <w:rsid w:val="00050461"/>
    <w:rsid w:val="0005056D"/>
    <w:rsid w:val="000509C2"/>
    <w:rsid w:val="00050A95"/>
    <w:rsid w:val="00050AE7"/>
    <w:rsid w:val="00050BC6"/>
    <w:rsid w:val="00050C0B"/>
    <w:rsid w:val="00050E85"/>
    <w:rsid w:val="0005104D"/>
    <w:rsid w:val="000511B6"/>
    <w:rsid w:val="00051406"/>
    <w:rsid w:val="00051427"/>
    <w:rsid w:val="00051428"/>
    <w:rsid w:val="00051557"/>
    <w:rsid w:val="00051572"/>
    <w:rsid w:val="00051754"/>
    <w:rsid w:val="0005177F"/>
    <w:rsid w:val="000518E6"/>
    <w:rsid w:val="0005193D"/>
    <w:rsid w:val="00051B62"/>
    <w:rsid w:val="00051DB1"/>
    <w:rsid w:val="00052005"/>
    <w:rsid w:val="00052137"/>
    <w:rsid w:val="000522B8"/>
    <w:rsid w:val="00052706"/>
    <w:rsid w:val="00052910"/>
    <w:rsid w:val="00052F38"/>
    <w:rsid w:val="00052F60"/>
    <w:rsid w:val="00052FDB"/>
    <w:rsid w:val="00053249"/>
    <w:rsid w:val="00053274"/>
    <w:rsid w:val="000532E0"/>
    <w:rsid w:val="00053365"/>
    <w:rsid w:val="000534BC"/>
    <w:rsid w:val="00053557"/>
    <w:rsid w:val="0005364A"/>
    <w:rsid w:val="0005368A"/>
    <w:rsid w:val="000539D4"/>
    <w:rsid w:val="00053CA5"/>
    <w:rsid w:val="00053E26"/>
    <w:rsid w:val="00053F15"/>
    <w:rsid w:val="0005441C"/>
    <w:rsid w:val="000545D3"/>
    <w:rsid w:val="00054806"/>
    <w:rsid w:val="000548D8"/>
    <w:rsid w:val="000549FF"/>
    <w:rsid w:val="00054A82"/>
    <w:rsid w:val="00054AFB"/>
    <w:rsid w:val="00054C03"/>
    <w:rsid w:val="00054C99"/>
    <w:rsid w:val="000552C4"/>
    <w:rsid w:val="000552CD"/>
    <w:rsid w:val="000558BC"/>
    <w:rsid w:val="00055988"/>
    <w:rsid w:val="000559F5"/>
    <w:rsid w:val="00055A4B"/>
    <w:rsid w:val="00055B86"/>
    <w:rsid w:val="00055C51"/>
    <w:rsid w:val="00055E8B"/>
    <w:rsid w:val="00055F21"/>
    <w:rsid w:val="00055FC1"/>
    <w:rsid w:val="00055FE2"/>
    <w:rsid w:val="000561D1"/>
    <w:rsid w:val="00056229"/>
    <w:rsid w:val="00056280"/>
    <w:rsid w:val="00056481"/>
    <w:rsid w:val="000565DB"/>
    <w:rsid w:val="00056769"/>
    <w:rsid w:val="00056804"/>
    <w:rsid w:val="0005685E"/>
    <w:rsid w:val="000569B8"/>
    <w:rsid w:val="00056D82"/>
    <w:rsid w:val="00056DB1"/>
    <w:rsid w:val="00056ECA"/>
    <w:rsid w:val="000570EC"/>
    <w:rsid w:val="000571F0"/>
    <w:rsid w:val="0005738D"/>
    <w:rsid w:val="000578FA"/>
    <w:rsid w:val="000579EA"/>
    <w:rsid w:val="00057CAC"/>
    <w:rsid w:val="00057D11"/>
    <w:rsid w:val="00057D40"/>
    <w:rsid w:val="00057DB9"/>
    <w:rsid w:val="0006007C"/>
    <w:rsid w:val="00060371"/>
    <w:rsid w:val="000603EE"/>
    <w:rsid w:val="000604A8"/>
    <w:rsid w:val="0006065C"/>
    <w:rsid w:val="000606A9"/>
    <w:rsid w:val="00060942"/>
    <w:rsid w:val="00060FA4"/>
    <w:rsid w:val="000610BE"/>
    <w:rsid w:val="000610D2"/>
    <w:rsid w:val="00061143"/>
    <w:rsid w:val="000611E7"/>
    <w:rsid w:val="00061318"/>
    <w:rsid w:val="00061494"/>
    <w:rsid w:val="00061497"/>
    <w:rsid w:val="00061788"/>
    <w:rsid w:val="00061BC8"/>
    <w:rsid w:val="00061CB1"/>
    <w:rsid w:val="00061D06"/>
    <w:rsid w:val="0006200A"/>
    <w:rsid w:val="00062046"/>
    <w:rsid w:val="00062803"/>
    <w:rsid w:val="00062999"/>
    <w:rsid w:val="0006299A"/>
    <w:rsid w:val="00062A98"/>
    <w:rsid w:val="00062E8E"/>
    <w:rsid w:val="00062EFB"/>
    <w:rsid w:val="00062F02"/>
    <w:rsid w:val="0006327E"/>
    <w:rsid w:val="00063354"/>
    <w:rsid w:val="00063462"/>
    <w:rsid w:val="00063572"/>
    <w:rsid w:val="000637B8"/>
    <w:rsid w:val="00063ACE"/>
    <w:rsid w:val="00063BD9"/>
    <w:rsid w:val="00063D7B"/>
    <w:rsid w:val="00063E6F"/>
    <w:rsid w:val="000641D0"/>
    <w:rsid w:val="000642A9"/>
    <w:rsid w:val="0006436C"/>
    <w:rsid w:val="00064668"/>
    <w:rsid w:val="0006496A"/>
    <w:rsid w:val="00064B63"/>
    <w:rsid w:val="00064B83"/>
    <w:rsid w:val="00064D39"/>
    <w:rsid w:val="00064F43"/>
    <w:rsid w:val="00064F73"/>
    <w:rsid w:val="0006516F"/>
    <w:rsid w:val="00065232"/>
    <w:rsid w:val="000653BE"/>
    <w:rsid w:val="000654E5"/>
    <w:rsid w:val="00065629"/>
    <w:rsid w:val="0006563F"/>
    <w:rsid w:val="000656CD"/>
    <w:rsid w:val="000656E4"/>
    <w:rsid w:val="00065A35"/>
    <w:rsid w:val="00065B8E"/>
    <w:rsid w:val="00066278"/>
    <w:rsid w:val="0006628C"/>
    <w:rsid w:val="000662D4"/>
    <w:rsid w:val="0006646D"/>
    <w:rsid w:val="00066493"/>
    <w:rsid w:val="00066711"/>
    <w:rsid w:val="0006684E"/>
    <w:rsid w:val="00066B11"/>
    <w:rsid w:val="00066B7A"/>
    <w:rsid w:val="00066C9C"/>
    <w:rsid w:val="00067281"/>
    <w:rsid w:val="0006729E"/>
    <w:rsid w:val="0006735B"/>
    <w:rsid w:val="0006746C"/>
    <w:rsid w:val="0006786F"/>
    <w:rsid w:val="000679A2"/>
    <w:rsid w:val="00067DC0"/>
    <w:rsid w:val="0007001F"/>
    <w:rsid w:val="00070212"/>
    <w:rsid w:val="00070379"/>
    <w:rsid w:val="0007044F"/>
    <w:rsid w:val="0007054C"/>
    <w:rsid w:val="000705B8"/>
    <w:rsid w:val="000706EE"/>
    <w:rsid w:val="00070871"/>
    <w:rsid w:val="00070A8D"/>
    <w:rsid w:val="00070BEF"/>
    <w:rsid w:val="00070CB7"/>
    <w:rsid w:val="00070E2F"/>
    <w:rsid w:val="00070F48"/>
    <w:rsid w:val="000714F1"/>
    <w:rsid w:val="000718CF"/>
    <w:rsid w:val="00071984"/>
    <w:rsid w:val="000719F3"/>
    <w:rsid w:val="00071A6C"/>
    <w:rsid w:val="00071F3C"/>
    <w:rsid w:val="00071F50"/>
    <w:rsid w:val="0007222A"/>
    <w:rsid w:val="000724C9"/>
    <w:rsid w:val="000724D8"/>
    <w:rsid w:val="0007259F"/>
    <w:rsid w:val="00072C4D"/>
    <w:rsid w:val="00072D2B"/>
    <w:rsid w:val="00072D60"/>
    <w:rsid w:val="00072E5D"/>
    <w:rsid w:val="00073178"/>
    <w:rsid w:val="00073328"/>
    <w:rsid w:val="000735A0"/>
    <w:rsid w:val="000739C3"/>
    <w:rsid w:val="000739DA"/>
    <w:rsid w:val="00073CD4"/>
    <w:rsid w:val="00073EC5"/>
    <w:rsid w:val="000740A7"/>
    <w:rsid w:val="000740B8"/>
    <w:rsid w:val="00074116"/>
    <w:rsid w:val="000742C7"/>
    <w:rsid w:val="000744B3"/>
    <w:rsid w:val="00074569"/>
    <w:rsid w:val="00074AC7"/>
    <w:rsid w:val="00074E99"/>
    <w:rsid w:val="0007519F"/>
    <w:rsid w:val="00075225"/>
    <w:rsid w:val="0007542E"/>
    <w:rsid w:val="0007549A"/>
    <w:rsid w:val="00075638"/>
    <w:rsid w:val="0007585A"/>
    <w:rsid w:val="00075882"/>
    <w:rsid w:val="00075EFB"/>
    <w:rsid w:val="00075FC0"/>
    <w:rsid w:val="00075FFF"/>
    <w:rsid w:val="000761F6"/>
    <w:rsid w:val="000763E1"/>
    <w:rsid w:val="000764C7"/>
    <w:rsid w:val="000765E2"/>
    <w:rsid w:val="00076913"/>
    <w:rsid w:val="00076C6A"/>
    <w:rsid w:val="00076D99"/>
    <w:rsid w:val="00076E2F"/>
    <w:rsid w:val="00076F7F"/>
    <w:rsid w:val="00076FAE"/>
    <w:rsid w:val="0007712B"/>
    <w:rsid w:val="00077152"/>
    <w:rsid w:val="0007716C"/>
    <w:rsid w:val="00077437"/>
    <w:rsid w:val="000776D2"/>
    <w:rsid w:val="000779CF"/>
    <w:rsid w:val="00077A76"/>
    <w:rsid w:val="00077ADF"/>
    <w:rsid w:val="00077D53"/>
    <w:rsid w:val="00077E8D"/>
    <w:rsid w:val="00077ECB"/>
    <w:rsid w:val="00077F55"/>
    <w:rsid w:val="00077FA3"/>
    <w:rsid w:val="00077FB4"/>
    <w:rsid w:val="000803DF"/>
    <w:rsid w:val="000803EC"/>
    <w:rsid w:val="00080400"/>
    <w:rsid w:val="00080587"/>
    <w:rsid w:val="000805EC"/>
    <w:rsid w:val="00080A79"/>
    <w:rsid w:val="00080D5C"/>
    <w:rsid w:val="000810EB"/>
    <w:rsid w:val="00081202"/>
    <w:rsid w:val="00081649"/>
    <w:rsid w:val="000816F7"/>
    <w:rsid w:val="00081846"/>
    <w:rsid w:val="0008198A"/>
    <w:rsid w:val="00081A76"/>
    <w:rsid w:val="00081D56"/>
    <w:rsid w:val="00081D59"/>
    <w:rsid w:val="00082321"/>
    <w:rsid w:val="000823DD"/>
    <w:rsid w:val="000823E3"/>
    <w:rsid w:val="0008246C"/>
    <w:rsid w:val="00082633"/>
    <w:rsid w:val="0008285C"/>
    <w:rsid w:val="000828A1"/>
    <w:rsid w:val="00082EC5"/>
    <w:rsid w:val="00082EE0"/>
    <w:rsid w:val="00082F30"/>
    <w:rsid w:val="00083139"/>
    <w:rsid w:val="0008319A"/>
    <w:rsid w:val="0008334A"/>
    <w:rsid w:val="000834EF"/>
    <w:rsid w:val="0008361A"/>
    <w:rsid w:val="0008375B"/>
    <w:rsid w:val="00083982"/>
    <w:rsid w:val="000839CE"/>
    <w:rsid w:val="00083B3F"/>
    <w:rsid w:val="00083B71"/>
    <w:rsid w:val="00083D09"/>
    <w:rsid w:val="000843B3"/>
    <w:rsid w:val="000844B6"/>
    <w:rsid w:val="00084D97"/>
    <w:rsid w:val="00084E73"/>
    <w:rsid w:val="00085110"/>
    <w:rsid w:val="000852FD"/>
    <w:rsid w:val="0008532A"/>
    <w:rsid w:val="00085569"/>
    <w:rsid w:val="0008583A"/>
    <w:rsid w:val="0008596E"/>
    <w:rsid w:val="00085ABD"/>
    <w:rsid w:val="00085AE0"/>
    <w:rsid w:val="00085BF3"/>
    <w:rsid w:val="000860E0"/>
    <w:rsid w:val="0008619A"/>
    <w:rsid w:val="00086327"/>
    <w:rsid w:val="00086340"/>
    <w:rsid w:val="000863AB"/>
    <w:rsid w:val="00086594"/>
    <w:rsid w:val="000866A9"/>
    <w:rsid w:val="00086708"/>
    <w:rsid w:val="0008690C"/>
    <w:rsid w:val="00086C20"/>
    <w:rsid w:val="00086D3A"/>
    <w:rsid w:val="00086F4D"/>
    <w:rsid w:val="0008774E"/>
    <w:rsid w:val="00087816"/>
    <w:rsid w:val="000879BD"/>
    <w:rsid w:val="00087C84"/>
    <w:rsid w:val="00087DFD"/>
    <w:rsid w:val="00087F17"/>
    <w:rsid w:val="00087FDA"/>
    <w:rsid w:val="000900D7"/>
    <w:rsid w:val="00090136"/>
    <w:rsid w:val="000902C6"/>
    <w:rsid w:val="00090624"/>
    <w:rsid w:val="000906EF"/>
    <w:rsid w:val="00090738"/>
    <w:rsid w:val="00090D82"/>
    <w:rsid w:val="00091194"/>
    <w:rsid w:val="00091319"/>
    <w:rsid w:val="00091488"/>
    <w:rsid w:val="000915D9"/>
    <w:rsid w:val="0009175E"/>
    <w:rsid w:val="000918B0"/>
    <w:rsid w:val="00091979"/>
    <w:rsid w:val="0009199C"/>
    <w:rsid w:val="00091A86"/>
    <w:rsid w:val="00091B0A"/>
    <w:rsid w:val="00091E1D"/>
    <w:rsid w:val="00091F93"/>
    <w:rsid w:val="00091FD0"/>
    <w:rsid w:val="00092044"/>
    <w:rsid w:val="000920C7"/>
    <w:rsid w:val="000924A7"/>
    <w:rsid w:val="000925B7"/>
    <w:rsid w:val="00092BB7"/>
    <w:rsid w:val="00093519"/>
    <w:rsid w:val="000936C5"/>
    <w:rsid w:val="0009397F"/>
    <w:rsid w:val="000939C0"/>
    <w:rsid w:val="00093A59"/>
    <w:rsid w:val="00093A61"/>
    <w:rsid w:val="00093B19"/>
    <w:rsid w:val="00093BC8"/>
    <w:rsid w:val="00093E36"/>
    <w:rsid w:val="00093E3B"/>
    <w:rsid w:val="00093F08"/>
    <w:rsid w:val="00093F72"/>
    <w:rsid w:val="0009406A"/>
    <w:rsid w:val="0009415D"/>
    <w:rsid w:val="000941D9"/>
    <w:rsid w:val="0009439F"/>
    <w:rsid w:val="0009468A"/>
    <w:rsid w:val="0009478D"/>
    <w:rsid w:val="0009479B"/>
    <w:rsid w:val="00094805"/>
    <w:rsid w:val="0009496E"/>
    <w:rsid w:val="000949DF"/>
    <w:rsid w:val="00094ABC"/>
    <w:rsid w:val="00094AF7"/>
    <w:rsid w:val="00094B28"/>
    <w:rsid w:val="00094B94"/>
    <w:rsid w:val="00094C0F"/>
    <w:rsid w:val="00094C13"/>
    <w:rsid w:val="00094DF4"/>
    <w:rsid w:val="00094F2C"/>
    <w:rsid w:val="000950E3"/>
    <w:rsid w:val="000952E7"/>
    <w:rsid w:val="0009572B"/>
    <w:rsid w:val="0009578A"/>
    <w:rsid w:val="00095834"/>
    <w:rsid w:val="00095971"/>
    <w:rsid w:val="00095F04"/>
    <w:rsid w:val="0009608E"/>
    <w:rsid w:val="000960E9"/>
    <w:rsid w:val="00096105"/>
    <w:rsid w:val="0009621E"/>
    <w:rsid w:val="00096237"/>
    <w:rsid w:val="000964CB"/>
    <w:rsid w:val="000964E6"/>
    <w:rsid w:val="00096668"/>
    <w:rsid w:val="00096BBE"/>
    <w:rsid w:val="00096C03"/>
    <w:rsid w:val="00096C47"/>
    <w:rsid w:val="0009703D"/>
    <w:rsid w:val="000972DE"/>
    <w:rsid w:val="00097318"/>
    <w:rsid w:val="000974B9"/>
    <w:rsid w:val="0009794C"/>
    <w:rsid w:val="00097960"/>
    <w:rsid w:val="000979E9"/>
    <w:rsid w:val="00097D0C"/>
    <w:rsid w:val="00097DE9"/>
    <w:rsid w:val="00097F1D"/>
    <w:rsid w:val="00097F5B"/>
    <w:rsid w:val="000A0648"/>
    <w:rsid w:val="000A0790"/>
    <w:rsid w:val="000A099E"/>
    <w:rsid w:val="000A0B66"/>
    <w:rsid w:val="000A0D98"/>
    <w:rsid w:val="000A0EEF"/>
    <w:rsid w:val="000A103D"/>
    <w:rsid w:val="000A112E"/>
    <w:rsid w:val="000A1183"/>
    <w:rsid w:val="000A11B1"/>
    <w:rsid w:val="000A126B"/>
    <w:rsid w:val="000A15F9"/>
    <w:rsid w:val="000A1746"/>
    <w:rsid w:val="000A1956"/>
    <w:rsid w:val="000A19E4"/>
    <w:rsid w:val="000A1ABD"/>
    <w:rsid w:val="000A1DA7"/>
    <w:rsid w:val="000A1E03"/>
    <w:rsid w:val="000A1FF3"/>
    <w:rsid w:val="000A205B"/>
    <w:rsid w:val="000A2107"/>
    <w:rsid w:val="000A23D0"/>
    <w:rsid w:val="000A25CB"/>
    <w:rsid w:val="000A2820"/>
    <w:rsid w:val="000A2C64"/>
    <w:rsid w:val="000A2DBE"/>
    <w:rsid w:val="000A2EA4"/>
    <w:rsid w:val="000A33B8"/>
    <w:rsid w:val="000A34D4"/>
    <w:rsid w:val="000A3581"/>
    <w:rsid w:val="000A36D0"/>
    <w:rsid w:val="000A3928"/>
    <w:rsid w:val="000A3AD9"/>
    <w:rsid w:val="000A4039"/>
    <w:rsid w:val="000A417C"/>
    <w:rsid w:val="000A43AF"/>
    <w:rsid w:val="000A4587"/>
    <w:rsid w:val="000A4641"/>
    <w:rsid w:val="000A4646"/>
    <w:rsid w:val="000A49DA"/>
    <w:rsid w:val="000A49F0"/>
    <w:rsid w:val="000A4BA8"/>
    <w:rsid w:val="000A4BC1"/>
    <w:rsid w:val="000A4D03"/>
    <w:rsid w:val="000A509A"/>
    <w:rsid w:val="000A518A"/>
    <w:rsid w:val="000A54DE"/>
    <w:rsid w:val="000A56EE"/>
    <w:rsid w:val="000A57C7"/>
    <w:rsid w:val="000A58B3"/>
    <w:rsid w:val="000A5AA0"/>
    <w:rsid w:val="000A5BC0"/>
    <w:rsid w:val="000A5CDF"/>
    <w:rsid w:val="000A62FA"/>
    <w:rsid w:val="000A6364"/>
    <w:rsid w:val="000A64DC"/>
    <w:rsid w:val="000A6564"/>
    <w:rsid w:val="000A6A12"/>
    <w:rsid w:val="000A70B8"/>
    <w:rsid w:val="000A70FD"/>
    <w:rsid w:val="000A7336"/>
    <w:rsid w:val="000A75E2"/>
    <w:rsid w:val="000A76D9"/>
    <w:rsid w:val="000A77CD"/>
    <w:rsid w:val="000A7A78"/>
    <w:rsid w:val="000A7C7A"/>
    <w:rsid w:val="000A7EA6"/>
    <w:rsid w:val="000A7F21"/>
    <w:rsid w:val="000B006C"/>
    <w:rsid w:val="000B0538"/>
    <w:rsid w:val="000B05F3"/>
    <w:rsid w:val="000B0705"/>
    <w:rsid w:val="000B07F8"/>
    <w:rsid w:val="000B0AE2"/>
    <w:rsid w:val="000B0BB7"/>
    <w:rsid w:val="000B0E31"/>
    <w:rsid w:val="000B0E58"/>
    <w:rsid w:val="000B0EB2"/>
    <w:rsid w:val="000B10F0"/>
    <w:rsid w:val="000B116B"/>
    <w:rsid w:val="000B11C8"/>
    <w:rsid w:val="000B12C1"/>
    <w:rsid w:val="000B1440"/>
    <w:rsid w:val="000B158F"/>
    <w:rsid w:val="000B1698"/>
    <w:rsid w:val="000B1803"/>
    <w:rsid w:val="000B1944"/>
    <w:rsid w:val="000B20AC"/>
    <w:rsid w:val="000B2269"/>
    <w:rsid w:val="000B2417"/>
    <w:rsid w:val="000B269F"/>
    <w:rsid w:val="000B27CD"/>
    <w:rsid w:val="000B2924"/>
    <w:rsid w:val="000B2C8D"/>
    <w:rsid w:val="000B2CA8"/>
    <w:rsid w:val="000B2E28"/>
    <w:rsid w:val="000B313B"/>
    <w:rsid w:val="000B319B"/>
    <w:rsid w:val="000B34B3"/>
    <w:rsid w:val="000B35B4"/>
    <w:rsid w:val="000B36ED"/>
    <w:rsid w:val="000B3737"/>
    <w:rsid w:val="000B3A87"/>
    <w:rsid w:val="000B3AD7"/>
    <w:rsid w:val="000B3B98"/>
    <w:rsid w:val="000B3BA6"/>
    <w:rsid w:val="000B3E5E"/>
    <w:rsid w:val="000B40F7"/>
    <w:rsid w:val="000B42FC"/>
    <w:rsid w:val="000B4581"/>
    <w:rsid w:val="000B4626"/>
    <w:rsid w:val="000B4712"/>
    <w:rsid w:val="000B4C15"/>
    <w:rsid w:val="000B4C9B"/>
    <w:rsid w:val="000B4D97"/>
    <w:rsid w:val="000B512F"/>
    <w:rsid w:val="000B5152"/>
    <w:rsid w:val="000B5265"/>
    <w:rsid w:val="000B534F"/>
    <w:rsid w:val="000B54F1"/>
    <w:rsid w:val="000B5750"/>
    <w:rsid w:val="000B5769"/>
    <w:rsid w:val="000B5795"/>
    <w:rsid w:val="000B5B92"/>
    <w:rsid w:val="000B5F83"/>
    <w:rsid w:val="000B615B"/>
    <w:rsid w:val="000B61FC"/>
    <w:rsid w:val="000B626B"/>
    <w:rsid w:val="000B62A1"/>
    <w:rsid w:val="000B6307"/>
    <w:rsid w:val="000B64F0"/>
    <w:rsid w:val="000B6775"/>
    <w:rsid w:val="000B6C9B"/>
    <w:rsid w:val="000B6D55"/>
    <w:rsid w:val="000B6D62"/>
    <w:rsid w:val="000B74EB"/>
    <w:rsid w:val="000B7521"/>
    <w:rsid w:val="000B76E5"/>
    <w:rsid w:val="000B7714"/>
    <w:rsid w:val="000B793D"/>
    <w:rsid w:val="000C02B8"/>
    <w:rsid w:val="000C0300"/>
    <w:rsid w:val="000C0662"/>
    <w:rsid w:val="000C07CA"/>
    <w:rsid w:val="000C08A8"/>
    <w:rsid w:val="000C0972"/>
    <w:rsid w:val="000C09A5"/>
    <w:rsid w:val="000C09B6"/>
    <w:rsid w:val="000C0A31"/>
    <w:rsid w:val="000C0B14"/>
    <w:rsid w:val="000C0E75"/>
    <w:rsid w:val="000C0EAE"/>
    <w:rsid w:val="000C0F4B"/>
    <w:rsid w:val="000C10FE"/>
    <w:rsid w:val="000C12A3"/>
    <w:rsid w:val="000C12D6"/>
    <w:rsid w:val="000C1514"/>
    <w:rsid w:val="000C1847"/>
    <w:rsid w:val="000C1B7E"/>
    <w:rsid w:val="000C1D52"/>
    <w:rsid w:val="000C1F5E"/>
    <w:rsid w:val="000C20D3"/>
    <w:rsid w:val="000C2171"/>
    <w:rsid w:val="000C2690"/>
    <w:rsid w:val="000C2C52"/>
    <w:rsid w:val="000C2E55"/>
    <w:rsid w:val="000C2E76"/>
    <w:rsid w:val="000C2F01"/>
    <w:rsid w:val="000C304E"/>
    <w:rsid w:val="000C3072"/>
    <w:rsid w:val="000C315E"/>
    <w:rsid w:val="000C3322"/>
    <w:rsid w:val="000C3448"/>
    <w:rsid w:val="000C3611"/>
    <w:rsid w:val="000C39C7"/>
    <w:rsid w:val="000C3BAE"/>
    <w:rsid w:val="000C3BD8"/>
    <w:rsid w:val="000C3C43"/>
    <w:rsid w:val="000C400C"/>
    <w:rsid w:val="000C41B8"/>
    <w:rsid w:val="000C4789"/>
    <w:rsid w:val="000C4A10"/>
    <w:rsid w:val="000C4A45"/>
    <w:rsid w:val="000C4C9C"/>
    <w:rsid w:val="000C4D24"/>
    <w:rsid w:val="000C4D70"/>
    <w:rsid w:val="000C4E37"/>
    <w:rsid w:val="000C5496"/>
    <w:rsid w:val="000C55F1"/>
    <w:rsid w:val="000C5CEB"/>
    <w:rsid w:val="000C5EDF"/>
    <w:rsid w:val="000C5F5E"/>
    <w:rsid w:val="000C6013"/>
    <w:rsid w:val="000C610F"/>
    <w:rsid w:val="000C6148"/>
    <w:rsid w:val="000C6508"/>
    <w:rsid w:val="000C65A9"/>
    <w:rsid w:val="000C65D9"/>
    <w:rsid w:val="000C6673"/>
    <w:rsid w:val="000C6881"/>
    <w:rsid w:val="000C69C8"/>
    <w:rsid w:val="000C6CF6"/>
    <w:rsid w:val="000C6DEA"/>
    <w:rsid w:val="000C6E3F"/>
    <w:rsid w:val="000C7013"/>
    <w:rsid w:val="000C70D9"/>
    <w:rsid w:val="000C73C7"/>
    <w:rsid w:val="000C7561"/>
    <w:rsid w:val="000C77DE"/>
    <w:rsid w:val="000C78B3"/>
    <w:rsid w:val="000C78D1"/>
    <w:rsid w:val="000C7971"/>
    <w:rsid w:val="000C7984"/>
    <w:rsid w:val="000C7A7D"/>
    <w:rsid w:val="000C7C12"/>
    <w:rsid w:val="000C7C62"/>
    <w:rsid w:val="000C7DFE"/>
    <w:rsid w:val="000C7ED1"/>
    <w:rsid w:val="000D0256"/>
    <w:rsid w:val="000D0292"/>
    <w:rsid w:val="000D0350"/>
    <w:rsid w:val="000D056F"/>
    <w:rsid w:val="000D0839"/>
    <w:rsid w:val="000D0A38"/>
    <w:rsid w:val="000D0B3C"/>
    <w:rsid w:val="000D0BD2"/>
    <w:rsid w:val="000D0BED"/>
    <w:rsid w:val="000D0D10"/>
    <w:rsid w:val="000D0E00"/>
    <w:rsid w:val="000D0E0B"/>
    <w:rsid w:val="000D10AD"/>
    <w:rsid w:val="000D1519"/>
    <w:rsid w:val="000D1752"/>
    <w:rsid w:val="000D19A8"/>
    <w:rsid w:val="000D1BE9"/>
    <w:rsid w:val="000D2178"/>
    <w:rsid w:val="000D232B"/>
    <w:rsid w:val="000D275E"/>
    <w:rsid w:val="000D29F0"/>
    <w:rsid w:val="000D2A6C"/>
    <w:rsid w:val="000D2E5A"/>
    <w:rsid w:val="000D303B"/>
    <w:rsid w:val="000D319A"/>
    <w:rsid w:val="000D3279"/>
    <w:rsid w:val="000D336C"/>
    <w:rsid w:val="000D3949"/>
    <w:rsid w:val="000D3982"/>
    <w:rsid w:val="000D3BE1"/>
    <w:rsid w:val="000D3BEB"/>
    <w:rsid w:val="000D3C01"/>
    <w:rsid w:val="000D3FA2"/>
    <w:rsid w:val="000D4158"/>
    <w:rsid w:val="000D4297"/>
    <w:rsid w:val="000D42EC"/>
    <w:rsid w:val="000D437E"/>
    <w:rsid w:val="000D440A"/>
    <w:rsid w:val="000D44A8"/>
    <w:rsid w:val="000D45A5"/>
    <w:rsid w:val="000D48B9"/>
    <w:rsid w:val="000D4ABF"/>
    <w:rsid w:val="000D4B4C"/>
    <w:rsid w:val="000D4C2C"/>
    <w:rsid w:val="000D4D56"/>
    <w:rsid w:val="000D544A"/>
    <w:rsid w:val="000D550A"/>
    <w:rsid w:val="000D55AC"/>
    <w:rsid w:val="000D563F"/>
    <w:rsid w:val="000D56A9"/>
    <w:rsid w:val="000D56D6"/>
    <w:rsid w:val="000D5D3F"/>
    <w:rsid w:val="000D60FC"/>
    <w:rsid w:val="000D679B"/>
    <w:rsid w:val="000D67C6"/>
    <w:rsid w:val="000D69E7"/>
    <w:rsid w:val="000D6C09"/>
    <w:rsid w:val="000D6CD4"/>
    <w:rsid w:val="000D6D94"/>
    <w:rsid w:val="000D6E29"/>
    <w:rsid w:val="000D6E73"/>
    <w:rsid w:val="000D6F42"/>
    <w:rsid w:val="000D7216"/>
    <w:rsid w:val="000D730F"/>
    <w:rsid w:val="000D734E"/>
    <w:rsid w:val="000D73A7"/>
    <w:rsid w:val="000D7693"/>
    <w:rsid w:val="000D7798"/>
    <w:rsid w:val="000D7B3E"/>
    <w:rsid w:val="000D7D08"/>
    <w:rsid w:val="000D7E87"/>
    <w:rsid w:val="000E0621"/>
    <w:rsid w:val="000E08A6"/>
    <w:rsid w:val="000E0931"/>
    <w:rsid w:val="000E0AD2"/>
    <w:rsid w:val="000E0C51"/>
    <w:rsid w:val="000E0DA9"/>
    <w:rsid w:val="000E0DC2"/>
    <w:rsid w:val="000E0F7D"/>
    <w:rsid w:val="000E106D"/>
    <w:rsid w:val="000E1132"/>
    <w:rsid w:val="000E1253"/>
    <w:rsid w:val="000E1766"/>
    <w:rsid w:val="000E1958"/>
    <w:rsid w:val="000E1A47"/>
    <w:rsid w:val="000E1B1D"/>
    <w:rsid w:val="000E1C16"/>
    <w:rsid w:val="000E1C9C"/>
    <w:rsid w:val="000E1D84"/>
    <w:rsid w:val="000E1E43"/>
    <w:rsid w:val="000E2102"/>
    <w:rsid w:val="000E22A7"/>
    <w:rsid w:val="000E23C4"/>
    <w:rsid w:val="000E24F4"/>
    <w:rsid w:val="000E2653"/>
    <w:rsid w:val="000E265B"/>
    <w:rsid w:val="000E26DD"/>
    <w:rsid w:val="000E2816"/>
    <w:rsid w:val="000E2832"/>
    <w:rsid w:val="000E2884"/>
    <w:rsid w:val="000E2892"/>
    <w:rsid w:val="000E29DD"/>
    <w:rsid w:val="000E2A6F"/>
    <w:rsid w:val="000E2C04"/>
    <w:rsid w:val="000E2E66"/>
    <w:rsid w:val="000E3111"/>
    <w:rsid w:val="000E3240"/>
    <w:rsid w:val="000E3291"/>
    <w:rsid w:val="000E33CE"/>
    <w:rsid w:val="000E354B"/>
    <w:rsid w:val="000E35B9"/>
    <w:rsid w:val="000E3AEB"/>
    <w:rsid w:val="000E3C7F"/>
    <w:rsid w:val="000E3D33"/>
    <w:rsid w:val="000E3E04"/>
    <w:rsid w:val="000E3F8F"/>
    <w:rsid w:val="000E4087"/>
    <w:rsid w:val="000E40A0"/>
    <w:rsid w:val="000E461D"/>
    <w:rsid w:val="000E46C8"/>
    <w:rsid w:val="000E4818"/>
    <w:rsid w:val="000E481F"/>
    <w:rsid w:val="000E483F"/>
    <w:rsid w:val="000E4996"/>
    <w:rsid w:val="000E4BA0"/>
    <w:rsid w:val="000E4C9B"/>
    <w:rsid w:val="000E5281"/>
    <w:rsid w:val="000E52D6"/>
    <w:rsid w:val="000E5AC9"/>
    <w:rsid w:val="000E5D5B"/>
    <w:rsid w:val="000E5DFE"/>
    <w:rsid w:val="000E5F2E"/>
    <w:rsid w:val="000E5FE8"/>
    <w:rsid w:val="000E62FA"/>
    <w:rsid w:val="000E68A2"/>
    <w:rsid w:val="000E6A18"/>
    <w:rsid w:val="000E6B79"/>
    <w:rsid w:val="000E72CA"/>
    <w:rsid w:val="000E73E5"/>
    <w:rsid w:val="000E73F6"/>
    <w:rsid w:val="000E7920"/>
    <w:rsid w:val="000E7D10"/>
    <w:rsid w:val="000E7EC3"/>
    <w:rsid w:val="000E7F1D"/>
    <w:rsid w:val="000E7F65"/>
    <w:rsid w:val="000F02E5"/>
    <w:rsid w:val="000F0408"/>
    <w:rsid w:val="000F054C"/>
    <w:rsid w:val="000F061E"/>
    <w:rsid w:val="000F084A"/>
    <w:rsid w:val="000F0B03"/>
    <w:rsid w:val="000F0B0E"/>
    <w:rsid w:val="000F0E96"/>
    <w:rsid w:val="000F1008"/>
    <w:rsid w:val="000F1396"/>
    <w:rsid w:val="000F155E"/>
    <w:rsid w:val="000F1A01"/>
    <w:rsid w:val="000F1A9B"/>
    <w:rsid w:val="000F1AC9"/>
    <w:rsid w:val="000F1B24"/>
    <w:rsid w:val="000F1CBB"/>
    <w:rsid w:val="000F1D2B"/>
    <w:rsid w:val="000F1EE3"/>
    <w:rsid w:val="000F207B"/>
    <w:rsid w:val="000F2178"/>
    <w:rsid w:val="000F2542"/>
    <w:rsid w:val="000F299B"/>
    <w:rsid w:val="000F2A3F"/>
    <w:rsid w:val="000F2E62"/>
    <w:rsid w:val="000F2FDD"/>
    <w:rsid w:val="000F2FEA"/>
    <w:rsid w:val="000F314E"/>
    <w:rsid w:val="000F32E2"/>
    <w:rsid w:val="000F3320"/>
    <w:rsid w:val="000F3429"/>
    <w:rsid w:val="000F35FB"/>
    <w:rsid w:val="000F36D9"/>
    <w:rsid w:val="000F3D6B"/>
    <w:rsid w:val="000F3E49"/>
    <w:rsid w:val="000F3EFC"/>
    <w:rsid w:val="000F3F55"/>
    <w:rsid w:val="000F3F78"/>
    <w:rsid w:val="000F40B5"/>
    <w:rsid w:val="000F4165"/>
    <w:rsid w:val="000F4170"/>
    <w:rsid w:val="000F41F9"/>
    <w:rsid w:val="000F4557"/>
    <w:rsid w:val="000F457A"/>
    <w:rsid w:val="000F4628"/>
    <w:rsid w:val="000F48C3"/>
    <w:rsid w:val="000F4917"/>
    <w:rsid w:val="000F4943"/>
    <w:rsid w:val="000F4C4B"/>
    <w:rsid w:val="000F4DBB"/>
    <w:rsid w:val="000F4ED8"/>
    <w:rsid w:val="000F4EF8"/>
    <w:rsid w:val="000F5016"/>
    <w:rsid w:val="000F5246"/>
    <w:rsid w:val="000F5330"/>
    <w:rsid w:val="000F5338"/>
    <w:rsid w:val="000F5810"/>
    <w:rsid w:val="000F5961"/>
    <w:rsid w:val="000F5B3A"/>
    <w:rsid w:val="000F5C5C"/>
    <w:rsid w:val="000F5CA7"/>
    <w:rsid w:val="000F5CED"/>
    <w:rsid w:val="000F5D1A"/>
    <w:rsid w:val="000F5E6A"/>
    <w:rsid w:val="000F5F61"/>
    <w:rsid w:val="000F6183"/>
    <w:rsid w:val="000F61FD"/>
    <w:rsid w:val="000F6409"/>
    <w:rsid w:val="000F64DB"/>
    <w:rsid w:val="000F6684"/>
    <w:rsid w:val="000F68ED"/>
    <w:rsid w:val="000F68F8"/>
    <w:rsid w:val="000F6A74"/>
    <w:rsid w:val="000F6DCF"/>
    <w:rsid w:val="000F6E06"/>
    <w:rsid w:val="000F7005"/>
    <w:rsid w:val="000F7100"/>
    <w:rsid w:val="000F717B"/>
    <w:rsid w:val="000F7597"/>
    <w:rsid w:val="000F7679"/>
    <w:rsid w:val="000F771F"/>
    <w:rsid w:val="000F788A"/>
    <w:rsid w:val="000F78AF"/>
    <w:rsid w:val="000F7902"/>
    <w:rsid w:val="000F7A2A"/>
    <w:rsid w:val="000F7AB9"/>
    <w:rsid w:val="000F7B0D"/>
    <w:rsid w:val="000F7B57"/>
    <w:rsid w:val="000F7D6B"/>
    <w:rsid w:val="000F7E3F"/>
    <w:rsid w:val="000F7E6F"/>
    <w:rsid w:val="00100451"/>
    <w:rsid w:val="00100747"/>
    <w:rsid w:val="00100818"/>
    <w:rsid w:val="001008FC"/>
    <w:rsid w:val="00100D38"/>
    <w:rsid w:val="0010140B"/>
    <w:rsid w:val="00101766"/>
    <w:rsid w:val="001017E0"/>
    <w:rsid w:val="0010187F"/>
    <w:rsid w:val="0010195D"/>
    <w:rsid w:val="00101A07"/>
    <w:rsid w:val="00101CE0"/>
    <w:rsid w:val="00101ED0"/>
    <w:rsid w:val="0010208B"/>
    <w:rsid w:val="0010219C"/>
    <w:rsid w:val="0010223E"/>
    <w:rsid w:val="0010252C"/>
    <w:rsid w:val="001025B1"/>
    <w:rsid w:val="00102D6A"/>
    <w:rsid w:val="00102F4E"/>
    <w:rsid w:val="00102F71"/>
    <w:rsid w:val="00103362"/>
    <w:rsid w:val="001035E4"/>
    <w:rsid w:val="00103818"/>
    <w:rsid w:val="00103B34"/>
    <w:rsid w:val="00103C29"/>
    <w:rsid w:val="00103C96"/>
    <w:rsid w:val="00103DAB"/>
    <w:rsid w:val="00103E77"/>
    <w:rsid w:val="001041A1"/>
    <w:rsid w:val="0010430F"/>
    <w:rsid w:val="00104417"/>
    <w:rsid w:val="001047B5"/>
    <w:rsid w:val="001047D5"/>
    <w:rsid w:val="0010494C"/>
    <w:rsid w:val="00104B9F"/>
    <w:rsid w:val="00104CED"/>
    <w:rsid w:val="00104CFB"/>
    <w:rsid w:val="00104E96"/>
    <w:rsid w:val="00104ED6"/>
    <w:rsid w:val="00104FE1"/>
    <w:rsid w:val="00105192"/>
    <w:rsid w:val="001053EF"/>
    <w:rsid w:val="001053F4"/>
    <w:rsid w:val="00105783"/>
    <w:rsid w:val="00105B74"/>
    <w:rsid w:val="00105C65"/>
    <w:rsid w:val="00105E7A"/>
    <w:rsid w:val="00105F33"/>
    <w:rsid w:val="001063FE"/>
    <w:rsid w:val="0010646C"/>
    <w:rsid w:val="001064F0"/>
    <w:rsid w:val="001065D8"/>
    <w:rsid w:val="001066E3"/>
    <w:rsid w:val="00106A24"/>
    <w:rsid w:val="00107018"/>
    <w:rsid w:val="0010702B"/>
    <w:rsid w:val="00107047"/>
    <w:rsid w:val="0010727C"/>
    <w:rsid w:val="001072B8"/>
    <w:rsid w:val="001073A2"/>
    <w:rsid w:val="001073D3"/>
    <w:rsid w:val="001075B3"/>
    <w:rsid w:val="001077EC"/>
    <w:rsid w:val="001078E5"/>
    <w:rsid w:val="00107A01"/>
    <w:rsid w:val="0011028E"/>
    <w:rsid w:val="001104EF"/>
    <w:rsid w:val="0011064B"/>
    <w:rsid w:val="001109E3"/>
    <w:rsid w:val="001112CD"/>
    <w:rsid w:val="00111456"/>
    <w:rsid w:val="0011150B"/>
    <w:rsid w:val="001115E2"/>
    <w:rsid w:val="001117B9"/>
    <w:rsid w:val="0011199F"/>
    <w:rsid w:val="00111B6C"/>
    <w:rsid w:val="00111E46"/>
    <w:rsid w:val="00112043"/>
    <w:rsid w:val="001127F2"/>
    <w:rsid w:val="001128EE"/>
    <w:rsid w:val="00112A7A"/>
    <w:rsid w:val="00112C42"/>
    <w:rsid w:val="00112F12"/>
    <w:rsid w:val="00112F19"/>
    <w:rsid w:val="001130C4"/>
    <w:rsid w:val="001134D0"/>
    <w:rsid w:val="00113AD3"/>
    <w:rsid w:val="00113B06"/>
    <w:rsid w:val="00113B8C"/>
    <w:rsid w:val="001140E8"/>
    <w:rsid w:val="0011419A"/>
    <w:rsid w:val="00114291"/>
    <w:rsid w:val="001142E8"/>
    <w:rsid w:val="00114490"/>
    <w:rsid w:val="001144BA"/>
    <w:rsid w:val="001145CB"/>
    <w:rsid w:val="001146C6"/>
    <w:rsid w:val="00114790"/>
    <w:rsid w:val="00114ED0"/>
    <w:rsid w:val="00114F6F"/>
    <w:rsid w:val="00115033"/>
    <w:rsid w:val="0011507F"/>
    <w:rsid w:val="001155D5"/>
    <w:rsid w:val="001159FA"/>
    <w:rsid w:val="00115D66"/>
    <w:rsid w:val="00115DC2"/>
    <w:rsid w:val="00115F5B"/>
    <w:rsid w:val="00116465"/>
    <w:rsid w:val="0011650D"/>
    <w:rsid w:val="00116607"/>
    <w:rsid w:val="00116876"/>
    <w:rsid w:val="00116ABD"/>
    <w:rsid w:val="00116B44"/>
    <w:rsid w:val="00116DE9"/>
    <w:rsid w:val="00117051"/>
    <w:rsid w:val="0011716D"/>
    <w:rsid w:val="001174B9"/>
    <w:rsid w:val="00117523"/>
    <w:rsid w:val="00117593"/>
    <w:rsid w:val="00117729"/>
    <w:rsid w:val="00117A85"/>
    <w:rsid w:val="00117AE5"/>
    <w:rsid w:val="00117C0D"/>
    <w:rsid w:val="00117D49"/>
    <w:rsid w:val="00117DCD"/>
    <w:rsid w:val="00117F68"/>
    <w:rsid w:val="00120070"/>
    <w:rsid w:val="00120097"/>
    <w:rsid w:val="0012066D"/>
    <w:rsid w:val="00120911"/>
    <w:rsid w:val="001209FA"/>
    <w:rsid w:val="00120CCF"/>
    <w:rsid w:val="00121314"/>
    <w:rsid w:val="001215F3"/>
    <w:rsid w:val="001217D7"/>
    <w:rsid w:val="00121822"/>
    <w:rsid w:val="00121BE9"/>
    <w:rsid w:val="00121C11"/>
    <w:rsid w:val="00121CDE"/>
    <w:rsid w:val="00121E64"/>
    <w:rsid w:val="001221A8"/>
    <w:rsid w:val="001225B5"/>
    <w:rsid w:val="00122699"/>
    <w:rsid w:val="001227BC"/>
    <w:rsid w:val="00122824"/>
    <w:rsid w:val="001228A2"/>
    <w:rsid w:val="001228BF"/>
    <w:rsid w:val="001228D1"/>
    <w:rsid w:val="00122B0C"/>
    <w:rsid w:val="00122BE8"/>
    <w:rsid w:val="00122C8D"/>
    <w:rsid w:val="001233FB"/>
    <w:rsid w:val="001235BF"/>
    <w:rsid w:val="0012365F"/>
    <w:rsid w:val="001237BC"/>
    <w:rsid w:val="00123809"/>
    <w:rsid w:val="00123A2C"/>
    <w:rsid w:val="00123CF2"/>
    <w:rsid w:val="00123EE9"/>
    <w:rsid w:val="001240C0"/>
    <w:rsid w:val="001241A5"/>
    <w:rsid w:val="001243A5"/>
    <w:rsid w:val="001248AF"/>
    <w:rsid w:val="00124CCE"/>
    <w:rsid w:val="00124DE7"/>
    <w:rsid w:val="0012516A"/>
    <w:rsid w:val="001254B5"/>
    <w:rsid w:val="0012561B"/>
    <w:rsid w:val="00125B66"/>
    <w:rsid w:val="0012606C"/>
    <w:rsid w:val="00126207"/>
    <w:rsid w:val="00126212"/>
    <w:rsid w:val="0012622F"/>
    <w:rsid w:val="00126455"/>
    <w:rsid w:val="0012677F"/>
    <w:rsid w:val="00126A63"/>
    <w:rsid w:val="00126A7B"/>
    <w:rsid w:val="00126A9A"/>
    <w:rsid w:val="00126AA7"/>
    <w:rsid w:val="00126B62"/>
    <w:rsid w:val="00126C05"/>
    <w:rsid w:val="00126F0E"/>
    <w:rsid w:val="00127276"/>
    <w:rsid w:val="001273C1"/>
    <w:rsid w:val="001277E6"/>
    <w:rsid w:val="001278B7"/>
    <w:rsid w:val="00127908"/>
    <w:rsid w:val="00127BD7"/>
    <w:rsid w:val="00127E0B"/>
    <w:rsid w:val="001300F2"/>
    <w:rsid w:val="0013011B"/>
    <w:rsid w:val="001303AC"/>
    <w:rsid w:val="0013048F"/>
    <w:rsid w:val="00130558"/>
    <w:rsid w:val="001305B9"/>
    <w:rsid w:val="00130956"/>
    <w:rsid w:val="00130BD2"/>
    <w:rsid w:val="00130E25"/>
    <w:rsid w:val="00130F7E"/>
    <w:rsid w:val="00130FFD"/>
    <w:rsid w:val="00131011"/>
    <w:rsid w:val="0013129F"/>
    <w:rsid w:val="00131DC8"/>
    <w:rsid w:val="00131E0D"/>
    <w:rsid w:val="00132202"/>
    <w:rsid w:val="00132290"/>
    <w:rsid w:val="00132625"/>
    <w:rsid w:val="001329D4"/>
    <w:rsid w:val="00132C78"/>
    <w:rsid w:val="00132EFE"/>
    <w:rsid w:val="00133016"/>
    <w:rsid w:val="001330A1"/>
    <w:rsid w:val="001334B4"/>
    <w:rsid w:val="00133533"/>
    <w:rsid w:val="0013357A"/>
    <w:rsid w:val="001335B1"/>
    <w:rsid w:val="001335DD"/>
    <w:rsid w:val="0013393A"/>
    <w:rsid w:val="00133957"/>
    <w:rsid w:val="00133CE6"/>
    <w:rsid w:val="00133D39"/>
    <w:rsid w:val="00133FC9"/>
    <w:rsid w:val="001344FA"/>
    <w:rsid w:val="001345AA"/>
    <w:rsid w:val="00134691"/>
    <w:rsid w:val="001347B4"/>
    <w:rsid w:val="001347ED"/>
    <w:rsid w:val="0013489E"/>
    <w:rsid w:val="00134BC6"/>
    <w:rsid w:val="00134CB1"/>
    <w:rsid w:val="00134F7F"/>
    <w:rsid w:val="00135242"/>
    <w:rsid w:val="00135278"/>
    <w:rsid w:val="001352B8"/>
    <w:rsid w:val="00135352"/>
    <w:rsid w:val="0013536C"/>
    <w:rsid w:val="001353AA"/>
    <w:rsid w:val="00135438"/>
    <w:rsid w:val="00135468"/>
    <w:rsid w:val="0013597B"/>
    <w:rsid w:val="00136127"/>
    <w:rsid w:val="001361AF"/>
    <w:rsid w:val="00136456"/>
    <w:rsid w:val="00136514"/>
    <w:rsid w:val="00136644"/>
    <w:rsid w:val="001366A2"/>
    <w:rsid w:val="001367F7"/>
    <w:rsid w:val="00136818"/>
    <w:rsid w:val="00136BF7"/>
    <w:rsid w:val="00136DC0"/>
    <w:rsid w:val="00136FEC"/>
    <w:rsid w:val="001371D4"/>
    <w:rsid w:val="00137244"/>
    <w:rsid w:val="00137467"/>
    <w:rsid w:val="001375F0"/>
    <w:rsid w:val="001375FC"/>
    <w:rsid w:val="001378D2"/>
    <w:rsid w:val="00137935"/>
    <w:rsid w:val="00137A00"/>
    <w:rsid w:val="00137AE3"/>
    <w:rsid w:val="00137BAA"/>
    <w:rsid w:val="00137D90"/>
    <w:rsid w:val="00137DE8"/>
    <w:rsid w:val="00137DFF"/>
    <w:rsid w:val="00137FD0"/>
    <w:rsid w:val="001400A0"/>
    <w:rsid w:val="0014017A"/>
    <w:rsid w:val="00140219"/>
    <w:rsid w:val="001402F6"/>
    <w:rsid w:val="0014034C"/>
    <w:rsid w:val="0014056C"/>
    <w:rsid w:val="001407E9"/>
    <w:rsid w:val="00140816"/>
    <w:rsid w:val="00140A36"/>
    <w:rsid w:val="00140B8E"/>
    <w:rsid w:val="00140EAD"/>
    <w:rsid w:val="00140EC2"/>
    <w:rsid w:val="00140F85"/>
    <w:rsid w:val="001412DF"/>
    <w:rsid w:val="0014146A"/>
    <w:rsid w:val="001414E9"/>
    <w:rsid w:val="0014151F"/>
    <w:rsid w:val="00141530"/>
    <w:rsid w:val="0014165B"/>
    <w:rsid w:val="00141876"/>
    <w:rsid w:val="00141B67"/>
    <w:rsid w:val="00141BA6"/>
    <w:rsid w:val="00141C13"/>
    <w:rsid w:val="00141C1E"/>
    <w:rsid w:val="00141DAE"/>
    <w:rsid w:val="00142074"/>
    <w:rsid w:val="0014246E"/>
    <w:rsid w:val="00142532"/>
    <w:rsid w:val="0014262B"/>
    <w:rsid w:val="0014265D"/>
    <w:rsid w:val="001427B6"/>
    <w:rsid w:val="00142843"/>
    <w:rsid w:val="0014286A"/>
    <w:rsid w:val="00142986"/>
    <w:rsid w:val="00142E99"/>
    <w:rsid w:val="00143044"/>
    <w:rsid w:val="001434AA"/>
    <w:rsid w:val="00143883"/>
    <w:rsid w:val="00143AB3"/>
    <w:rsid w:val="00143AF2"/>
    <w:rsid w:val="00143C1D"/>
    <w:rsid w:val="00143DE2"/>
    <w:rsid w:val="00144076"/>
    <w:rsid w:val="00144268"/>
    <w:rsid w:val="001447DA"/>
    <w:rsid w:val="00144881"/>
    <w:rsid w:val="001448C0"/>
    <w:rsid w:val="001448C9"/>
    <w:rsid w:val="001449EA"/>
    <w:rsid w:val="00144B46"/>
    <w:rsid w:val="00144CA1"/>
    <w:rsid w:val="00144D5B"/>
    <w:rsid w:val="00144DC8"/>
    <w:rsid w:val="00144E2D"/>
    <w:rsid w:val="00144EA8"/>
    <w:rsid w:val="00145066"/>
    <w:rsid w:val="001451F1"/>
    <w:rsid w:val="00145490"/>
    <w:rsid w:val="001455B9"/>
    <w:rsid w:val="001456C5"/>
    <w:rsid w:val="00145724"/>
    <w:rsid w:val="00145980"/>
    <w:rsid w:val="00145F30"/>
    <w:rsid w:val="00145F34"/>
    <w:rsid w:val="001461DA"/>
    <w:rsid w:val="00146202"/>
    <w:rsid w:val="00146427"/>
    <w:rsid w:val="0014677D"/>
    <w:rsid w:val="00146842"/>
    <w:rsid w:val="00146A22"/>
    <w:rsid w:val="00146B47"/>
    <w:rsid w:val="00146CD6"/>
    <w:rsid w:val="00146DA5"/>
    <w:rsid w:val="00146E20"/>
    <w:rsid w:val="00146E96"/>
    <w:rsid w:val="00147056"/>
    <w:rsid w:val="001470C4"/>
    <w:rsid w:val="001471E3"/>
    <w:rsid w:val="001472A7"/>
    <w:rsid w:val="001472B3"/>
    <w:rsid w:val="0014756C"/>
    <w:rsid w:val="0014757D"/>
    <w:rsid w:val="001476E1"/>
    <w:rsid w:val="001477B2"/>
    <w:rsid w:val="00147EF0"/>
    <w:rsid w:val="001500A5"/>
    <w:rsid w:val="00150155"/>
    <w:rsid w:val="00150203"/>
    <w:rsid w:val="0015020D"/>
    <w:rsid w:val="001508DC"/>
    <w:rsid w:val="00150D63"/>
    <w:rsid w:val="00151091"/>
    <w:rsid w:val="0015109A"/>
    <w:rsid w:val="00151325"/>
    <w:rsid w:val="00151560"/>
    <w:rsid w:val="001517BE"/>
    <w:rsid w:val="001518D1"/>
    <w:rsid w:val="001519A2"/>
    <w:rsid w:val="00151B7D"/>
    <w:rsid w:val="00151D56"/>
    <w:rsid w:val="00151E27"/>
    <w:rsid w:val="00152068"/>
    <w:rsid w:val="0015208B"/>
    <w:rsid w:val="001521E0"/>
    <w:rsid w:val="0015298B"/>
    <w:rsid w:val="00152DE8"/>
    <w:rsid w:val="00152F5B"/>
    <w:rsid w:val="0015316D"/>
    <w:rsid w:val="001531E4"/>
    <w:rsid w:val="0015328C"/>
    <w:rsid w:val="0015341C"/>
    <w:rsid w:val="00153447"/>
    <w:rsid w:val="0015379D"/>
    <w:rsid w:val="00153877"/>
    <w:rsid w:val="00153AD6"/>
    <w:rsid w:val="00153AFD"/>
    <w:rsid w:val="00153BAD"/>
    <w:rsid w:val="00153F0B"/>
    <w:rsid w:val="001541A0"/>
    <w:rsid w:val="00154208"/>
    <w:rsid w:val="00154A77"/>
    <w:rsid w:val="00154B8D"/>
    <w:rsid w:val="00154C0C"/>
    <w:rsid w:val="00154CCF"/>
    <w:rsid w:val="00154D3E"/>
    <w:rsid w:val="00154D6D"/>
    <w:rsid w:val="00154F61"/>
    <w:rsid w:val="00154FFC"/>
    <w:rsid w:val="001551AD"/>
    <w:rsid w:val="00155239"/>
    <w:rsid w:val="001554FA"/>
    <w:rsid w:val="00155575"/>
    <w:rsid w:val="001557EF"/>
    <w:rsid w:val="0015593B"/>
    <w:rsid w:val="001559E6"/>
    <w:rsid w:val="00155C92"/>
    <w:rsid w:val="00155DB6"/>
    <w:rsid w:val="00155DBB"/>
    <w:rsid w:val="00155FDE"/>
    <w:rsid w:val="00156230"/>
    <w:rsid w:val="0015665D"/>
    <w:rsid w:val="001566B7"/>
    <w:rsid w:val="0015682F"/>
    <w:rsid w:val="00156BF6"/>
    <w:rsid w:val="00156CDA"/>
    <w:rsid w:val="00157074"/>
    <w:rsid w:val="001573FB"/>
    <w:rsid w:val="00157410"/>
    <w:rsid w:val="00157484"/>
    <w:rsid w:val="0015783E"/>
    <w:rsid w:val="00157877"/>
    <w:rsid w:val="00157A52"/>
    <w:rsid w:val="00157A7D"/>
    <w:rsid w:val="00157DAD"/>
    <w:rsid w:val="00157EBC"/>
    <w:rsid w:val="00157F34"/>
    <w:rsid w:val="00160233"/>
    <w:rsid w:val="0016049D"/>
    <w:rsid w:val="001604EE"/>
    <w:rsid w:val="00160832"/>
    <w:rsid w:val="00160978"/>
    <w:rsid w:val="00160B36"/>
    <w:rsid w:val="00160B73"/>
    <w:rsid w:val="00160FB1"/>
    <w:rsid w:val="001610F1"/>
    <w:rsid w:val="001612D5"/>
    <w:rsid w:val="00161577"/>
    <w:rsid w:val="0016169E"/>
    <w:rsid w:val="00161706"/>
    <w:rsid w:val="00161933"/>
    <w:rsid w:val="00161D60"/>
    <w:rsid w:val="00161F6A"/>
    <w:rsid w:val="00162062"/>
    <w:rsid w:val="001621F0"/>
    <w:rsid w:val="0016236E"/>
    <w:rsid w:val="001624A3"/>
    <w:rsid w:val="001624DE"/>
    <w:rsid w:val="00162514"/>
    <w:rsid w:val="00162774"/>
    <w:rsid w:val="001629B0"/>
    <w:rsid w:val="00162AE8"/>
    <w:rsid w:val="00162B84"/>
    <w:rsid w:val="00162C98"/>
    <w:rsid w:val="00162CAE"/>
    <w:rsid w:val="00162F1F"/>
    <w:rsid w:val="00162FE5"/>
    <w:rsid w:val="001632B0"/>
    <w:rsid w:val="001632D4"/>
    <w:rsid w:val="001634B1"/>
    <w:rsid w:val="001638AD"/>
    <w:rsid w:val="0016391A"/>
    <w:rsid w:val="00163AF4"/>
    <w:rsid w:val="00163B1F"/>
    <w:rsid w:val="00163BC2"/>
    <w:rsid w:val="00163D8D"/>
    <w:rsid w:val="001643E3"/>
    <w:rsid w:val="00164B96"/>
    <w:rsid w:val="00164D02"/>
    <w:rsid w:val="00164ED9"/>
    <w:rsid w:val="00165097"/>
    <w:rsid w:val="001653F4"/>
    <w:rsid w:val="0016585D"/>
    <w:rsid w:val="00165A4D"/>
    <w:rsid w:val="00165AE5"/>
    <w:rsid w:val="00165B7C"/>
    <w:rsid w:val="00165B82"/>
    <w:rsid w:val="00165BB5"/>
    <w:rsid w:val="00165F6A"/>
    <w:rsid w:val="00165FC7"/>
    <w:rsid w:val="00166538"/>
    <w:rsid w:val="001665CB"/>
    <w:rsid w:val="0016660F"/>
    <w:rsid w:val="00166A54"/>
    <w:rsid w:val="00166A75"/>
    <w:rsid w:val="00166DB9"/>
    <w:rsid w:val="001671A4"/>
    <w:rsid w:val="00167476"/>
    <w:rsid w:val="001676D4"/>
    <w:rsid w:val="0016774C"/>
    <w:rsid w:val="0016782C"/>
    <w:rsid w:val="00167DD6"/>
    <w:rsid w:val="00167E25"/>
    <w:rsid w:val="00167EE5"/>
    <w:rsid w:val="00170597"/>
    <w:rsid w:val="001705DD"/>
    <w:rsid w:val="00170602"/>
    <w:rsid w:val="001706BD"/>
    <w:rsid w:val="00170937"/>
    <w:rsid w:val="00170BDC"/>
    <w:rsid w:val="00170C30"/>
    <w:rsid w:val="00170D57"/>
    <w:rsid w:val="00170EEA"/>
    <w:rsid w:val="00170F0A"/>
    <w:rsid w:val="001713A9"/>
    <w:rsid w:val="001713CB"/>
    <w:rsid w:val="001713E3"/>
    <w:rsid w:val="0017161D"/>
    <w:rsid w:val="00171EF1"/>
    <w:rsid w:val="0017208C"/>
    <w:rsid w:val="00172597"/>
    <w:rsid w:val="00172651"/>
    <w:rsid w:val="00172BD2"/>
    <w:rsid w:val="00172F5B"/>
    <w:rsid w:val="00173375"/>
    <w:rsid w:val="001733A5"/>
    <w:rsid w:val="001733D7"/>
    <w:rsid w:val="001734EA"/>
    <w:rsid w:val="001736CE"/>
    <w:rsid w:val="00173792"/>
    <w:rsid w:val="001738AD"/>
    <w:rsid w:val="001740FA"/>
    <w:rsid w:val="0017448D"/>
    <w:rsid w:val="00174B2C"/>
    <w:rsid w:val="00174CB0"/>
    <w:rsid w:val="00174EB0"/>
    <w:rsid w:val="001750CC"/>
    <w:rsid w:val="001752C2"/>
    <w:rsid w:val="00175591"/>
    <w:rsid w:val="001755D8"/>
    <w:rsid w:val="001756B9"/>
    <w:rsid w:val="0017586A"/>
    <w:rsid w:val="00175DE7"/>
    <w:rsid w:val="001764F6"/>
    <w:rsid w:val="00176507"/>
    <w:rsid w:val="001765FA"/>
    <w:rsid w:val="00176812"/>
    <w:rsid w:val="0017683B"/>
    <w:rsid w:val="00176856"/>
    <w:rsid w:val="0017689A"/>
    <w:rsid w:val="001768D5"/>
    <w:rsid w:val="00176A7F"/>
    <w:rsid w:val="00176CE2"/>
    <w:rsid w:val="00176D07"/>
    <w:rsid w:val="00176D42"/>
    <w:rsid w:val="00176EA4"/>
    <w:rsid w:val="00177057"/>
    <w:rsid w:val="0017711E"/>
    <w:rsid w:val="001773CB"/>
    <w:rsid w:val="00177443"/>
    <w:rsid w:val="0017770C"/>
    <w:rsid w:val="001779A3"/>
    <w:rsid w:val="001779B9"/>
    <w:rsid w:val="00177BAC"/>
    <w:rsid w:val="00177BD3"/>
    <w:rsid w:val="00177F28"/>
    <w:rsid w:val="00177F7B"/>
    <w:rsid w:val="0018009A"/>
    <w:rsid w:val="0018027D"/>
    <w:rsid w:val="001802EB"/>
    <w:rsid w:val="001805C0"/>
    <w:rsid w:val="00180604"/>
    <w:rsid w:val="001806BE"/>
    <w:rsid w:val="00180A1D"/>
    <w:rsid w:val="00180BB3"/>
    <w:rsid w:val="00180C3E"/>
    <w:rsid w:val="00180CAD"/>
    <w:rsid w:val="00180CD2"/>
    <w:rsid w:val="00180E04"/>
    <w:rsid w:val="00180EF4"/>
    <w:rsid w:val="00181460"/>
    <w:rsid w:val="00181748"/>
    <w:rsid w:val="00181A1F"/>
    <w:rsid w:val="00181D5F"/>
    <w:rsid w:val="00181FF0"/>
    <w:rsid w:val="0018211B"/>
    <w:rsid w:val="001823AA"/>
    <w:rsid w:val="0018274E"/>
    <w:rsid w:val="001829A5"/>
    <w:rsid w:val="00182ABD"/>
    <w:rsid w:val="00182C09"/>
    <w:rsid w:val="00182DBF"/>
    <w:rsid w:val="00182EF3"/>
    <w:rsid w:val="00183288"/>
    <w:rsid w:val="001834E3"/>
    <w:rsid w:val="001836C1"/>
    <w:rsid w:val="001836EF"/>
    <w:rsid w:val="0018395E"/>
    <w:rsid w:val="00183999"/>
    <w:rsid w:val="001839A4"/>
    <w:rsid w:val="00184067"/>
    <w:rsid w:val="001840C3"/>
    <w:rsid w:val="001840F0"/>
    <w:rsid w:val="001841DF"/>
    <w:rsid w:val="001846AA"/>
    <w:rsid w:val="00184969"/>
    <w:rsid w:val="00184E93"/>
    <w:rsid w:val="00185021"/>
    <w:rsid w:val="00185358"/>
    <w:rsid w:val="00185440"/>
    <w:rsid w:val="00185477"/>
    <w:rsid w:val="0018553E"/>
    <w:rsid w:val="001859F1"/>
    <w:rsid w:val="00185C55"/>
    <w:rsid w:val="00185C56"/>
    <w:rsid w:val="00185DD0"/>
    <w:rsid w:val="00185E8A"/>
    <w:rsid w:val="00185FF7"/>
    <w:rsid w:val="001864BD"/>
    <w:rsid w:val="00186719"/>
    <w:rsid w:val="00186A22"/>
    <w:rsid w:val="00186A2F"/>
    <w:rsid w:val="00187134"/>
    <w:rsid w:val="00187175"/>
    <w:rsid w:val="00187176"/>
    <w:rsid w:val="00187370"/>
    <w:rsid w:val="00187461"/>
    <w:rsid w:val="001874B9"/>
    <w:rsid w:val="00187530"/>
    <w:rsid w:val="00187826"/>
    <w:rsid w:val="00187910"/>
    <w:rsid w:val="00187AFC"/>
    <w:rsid w:val="00187B20"/>
    <w:rsid w:val="0019016A"/>
    <w:rsid w:val="001901F5"/>
    <w:rsid w:val="0019051B"/>
    <w:rsid w:val="00190705"/>
    <w:rsid w:val="00190734"/>
    <w:rsid w:val="00190B74"/>
    <w:rsid w:val="00190C09"/>
    <w:rsid w:val="0019141F"/>
    <w:rsid w:val="00191611"/>
    <w:rsid w:val="00191760"/>
    <w:rsid w:val="001918A8"/>
    <w:rsid w:val="00191CC7"/>
    <w:rsid w:val="00191EDC"/>
    <w:rsid w:val="00191EF0"/>
    <w:rsid w:val="00192352"/>
    <w:rsid w:val="001923F7"/>
    <w:rsid w:val="00192441"/>
    <w:rsid w:val="0019252F"/>
    <w:rsid w:val="0019273C"/>
    <w:rsid w:val="001927D3"/>
    <w:rsid w:val="00192850"/>
    <w:rsid w:val="0019294A"/>
    <w:rsid w:val="00192B66"/>
    <w:rsid w:val="00192B69"/>
    <w:rsid w:val="00193125"/>
    <w:rsid w:val="001933C3"/>
    <w:rsid w:val="001933EC"/>
    <w:rsid w:val="0019365C"/>
    <w:rsid w:val="0019367D"/>
    <w:rsid w:val="001938CC"/>
    <w:rsid w:val="001938CE"/>
    <w:rsid w:val="001938FD"/>
    <w:rsid w:val="00193DB5"/>
    <w:rsid w:val="00193E5F"/>
    <w:rsid w:val="00193FA0"/>
    <w:rsid w:val="0019437B"/>
    <w:rsid w:val="0019444D"/>
    <w:rsid w:val="001944DC"/>
    <w:rsid w:val="00194830"/>
    <w:rsid w:val="00194911"/>
    <w:rsid w:val="00194AC3"/>
    <w:rsid w:val="00194B77"/>
    <w:rsid w:val="00194BFD"/>
    <w:rsid w:val="00194C14"/>
    <w:rsid w:val="00195010"/>
    <w:rsid w:val="0019505B"/>
    <w:rsid w:val="0019514A"/>
    <w:rsid w:val="0019521D"/>
    <w:rsid w:val="001952EF"/>
    <w:rsid w:val="00195354"/>
    <w:rsid w:val="001954F2"/>
    <w:rsid w:val="00195849"/>
    <w:rsid w:val="00195A32"/>
    <w:rsid w:val="00195B32"/>
    <w:rsid w:val="00195B42"/>
    <w:rsid w:val="00195E64"/>
    <w:rsid w:val="001960DC"/>
    <w:rsid w:val="001961AE"/>
    <w:rsid w:val="001965A4"/>
    <w:rsid w:val="001968DC"/>
    <w:rsid w:val="0019699A"/>
    <w:rsid w:val="00196E17"/>
    <w:rsid w:val="00196F7C"/>
    <w:rsid w:val="001970E5"/>
    <w:rsid w:val="0019724C"/>
    <w:rsid w:val="00197378"/>
    <w:rsid w:val="00197398"/>
    <w:rsid w:val="0019741B"/>
    <w:rsid w:val="001974AE"/>
    <w:rsid w:val="001974FF"/>
    <w:rsid w:val="00197510"/>
    <w:rsid w:val="00197662"/>
    <w:rsid w:val="001977B2"/>
    <w:rsid w:val="00197B6B"/>
    <w:rsid w:val="00197BC7"/>
    <w:rsid w:val="001A0623"/>
    <w:rsid w:val="001A067E"/>
    <w:rsid w:val="001A0897"/>
    <w:rsid w:val="001A0B44"/>
    <w:rsid w:val="001A0DF9"/>
    <w:rsid w:val="001A0F63"/>
    <w:rsid w:val="001A12B2"/>
    <w:rsid w:val="001A1CB5"/>
    <w:rsid w:val="001A1DB0"/>
    <w:rsid w:val="001A1E96"/>
    <w:rsid w:val="001A1EA1"/>
    <w:rsid w:val="001A1FE1"/>
    <w:rsid w:val="001A213F"/>
    <w:rsid w:val="001A24D1"/>
    <w:rsid w:val="001A25AF"/>
    <w:rsid w:val="001A25E5"/>
    <w:rsid w:val="001A2686"/>
    <w:rsid w:val="001A295E"/>
    <w:rsid w:val="001A2B12"/>
    <w:rsid w:val="001A2C0D"/>
    <w:rsid w:val="001A2E5B"/>
    <w:rsid w:val="001A2E91"/>
    <w:rsid w:val="001A34E3"/>
    <w:rsid w:val="001A395D"/>
    <w:rsid w:val="001A4058"/>
    <w:rsid w:val="001A43C9"/>
    <w:rsid w:val="001A46C8"/>
    <w:rsid w:val="001A4742"/>
    <w:rsid w:val="001A49FF"/>
    <w:rsid w:val="001A4C0C"/>
    <w:rsid w:val="001A4E66"/>
    <w:rsid w:val="001A4F6D"/>
    <w:rsid w:val="001A501B"/>
    <w:rsid w:val="001A52F0"/>
    <w:rsid w:val="001A5420"/>
    <w:rsid w:val="001A5438"/>
    <w:rsid w:val="001A5619"/>
    <w:rsid w:val="001A5E14"/>
    <w:rsid w:val="001A5EF6"/>
    <w:rsid w:val="001A6131"/>
    <w:rsid w:val="001A65C1"/>
    <w:rsid w:val="001A65CB"/>
    <w:rsid w:val="001A690B"/>
    <w:rsid w:val="001A6D8F"/>
    <w:rsid w:val="001A6EEB"/>
    <w:rsid w:val="001A7047"/>
    <w:rsid w:val="001A7111"/>
    <w:rsid w:val="001A748E"/>
    <w:rsid w:val="001A74AC"/>
    <w:rsid w:val="001A74C1"/>
    <w:rsid w:val="001A7525"/>
    <w:rsid w:val="001A75DC"/>
    <w:rsid w:val="001A7784"/>
    <w:rsid w:val="001A779C"/>
    <w:rsid w:val="001A7900"/>
    <w:rsid w:val="001A7ACE"/>
    <w:rsid w:val="001A7DF8"/>
    <w:rsid w:val="001B00AE"/>
    <w:rsid w:val="001B027C"/>
    <w:rsid w:val="001B03B5"/>
    <w:rsid w:val="001B0419"/>
    <w:rsid w:val="001B04E0"/>
    <w:rsid w:val="001B0666"/>
    <w:rsid w:val="001B09E5"/>
    <w:rsid w:val="001B0C6A"/>
    <w:rsid w:val="001B0E98"/>
    <w:rsid w:val="001B0F40"/>
    <w:rsid w:val="001B0F53"/>
    <w:rsid w:val="001B1030"/>
    <w:rsid w:val="001B113B"/>
    <w:rsid w:val="001B11C4"/>
    <w:rsid w:val="001B15C9"/>
    <w:rsid w:val="001B163E"/>
    <w:rsid w:val="001B1EBB"/>
    <w:rsid w:val="001B1FBA"/>
    <w:rsid w:val="001B1FFE"/>
    <w:rsid w:val="001B22FC"/>
    <w:rsid w:val="001B23A0"/>
    <w:rsid w:val="001B2443"/>
    <w:rsid w:val="001B25E0"/>
    <w:rsid w:val="001B26D1"/>
    <w:rsid w:val="001B276A"/>
    <w:rsid w:val="001B2776"/>
    <w:rsid w:val="001B27B0"/>
    <w:rsid w:val="001B29DD"/>
    <w:rsid w:val="001B2D20"/>
    <w:rsid w:val="001B2D46"/>
    <w:rsid w:val="001B303C"/>
    <w:rsid w:val="001B3169"/>
    <w:rsid w:val="001B3235"/>
    <w:rsid w:val="001B3320"/>
    <w:rsid w:val="001B35A8"/>
    <w:rsid w:val="001B36B6"/>
    <w:rsid w:val="001B371E"/>
    <w:rsid w:val="001B3A34"/>
    <w:rsid w:val="001B4035"/>
    <w:rsid w:val="001B4380"/>
    <w:rsid w:val="001B45CA"/>
    <w:rsid w:val="001B4686"/>
    <w:rsid w:val="001B49B6"/>
    <w:rsid w:val="001B49D2"/>
    <w:rsid w:val="001B4A8E"/>
    <w:rsid w:val="001B4AB5"/>
    <w:rsid w:val="001B4C12"/>
    <w:rsid w:val="001B4E2F"/>
    <w:rsid w:val="001B4F61"/>
    <w:rsid w:val="001B540A"/>
    <w:rsid w:val="001B59C0"/>
    <w:rsid w:val="001B5D0A"/>
    <w:rsid w:val="001B5DCB"/>
    <w:rsid w:val="001B5F6F"/>
    <w:rsid w:val="001B6033"/>
    <w:rsid w:val="001B6282"/>
    <w:rsid w:val="001B650D"/>
    <w:rsid w:val="001B65C8"/>
    <w:rsid w:val="001B6763"/>
    <w:rsid w:val="001B6868"/>
    <w:rsid w:val="001B6BAF"/>
    <w:rsid w:val="001B6DE9"/>
    <w:rsid w:val="001B6F2F"/>
    <w:rsid w:val="001B7361"/>
    <w:rsid w:val="001B7896"/>
    <w:rsid w:val="001B7E4D"/>
    <w:rsid w:val="001B7F64"/>
    <w:rsid w:val="001C028B"/>
    <w:rsid w:val="001C050C"/>
    <w:rsid w:val="001C069A"/>
    <w:rsid w:val="001C071A"/>
    <w:rsid w:val="001C0792"/>
    <w:rsid w:val="001C0B4E"/>
    <w:rsid w:val="001C0CDA"/>
    <w:rsid w:val="001C0FFB"/>
    <w:rsid w:val="001C14AB"/>
    <w:rsid w:val="001C15FE"/>
    <w:rsid w:val="001C1702"/>
    <w:rsid w:val="001C1D82"/>
    <w:rsid w:val="001C1E95"/>
    <w:rsid w:val="001C200E"/>
    <w:rsid w:val="001C202C"/>
    <w:rsid w:val="001C23AF"/>
    <w:rsid w:val="001C2428"/>
    <w:rsid w:val="001C24C4"/>
    <w:rsid w:val="001C256D"/>
    <w:rsid w:val="001C25A1"/>
    <w:rsid w:val="001C2625"/>
    <w:rsid w:val="001C27AC"/>
    <w:rsid w:val="001C28E0"/>
    <w:rsid w:val="001C2DD9"/>
    <w:rsid w:val="001C2E4E"/>
    <w:rsid w:val="001C2E7A"/>
    <w:rsid w:val="001C2E9B"/>
    <w:rsid w:val="001C2FAD"/>
    <w:rsid w:val="001C3482"/>
    <w:rsid w:val="001C34F8"/>
    <w:rsid w:val="001C36D7"/>
    <w:rsid w:val="001C3715"/>
    <w:rsid w:val="001C37CB"/>
    <w:rsid w:val="001C3841"/>
    <w:rsid w:val="001C3A4B"/>
    <w:rsid w:val="001C3ABE"/>
    <w:rsid w:val="001C3BAF"/>
    <w:rsid w:val="001C3CB8"/>
    <w:rsid w:val="001C3F33"/>
    <w:rsid w:val="001C417B"/>
    <w:rsid w:val="001C41C4"/>
    <w:rsid w:val="001C45DC"/>
    <w:rsid w:val="001C463E"/>
    <w:rsid w:val="001C4A65"/>
    <w:rsid w:val="001C4F40"/>
    <w:rsid w:val="001C4F71"/>
    <w:rsid w:val="001C5034"/>
    <w:rsid w:val="001C513B"/>
    <w:rsid w:val="001C5A66"/>
    <w:rsid w:val="001C5B73"/>
    <w:rsid w:val="001C5E53"/>
    <w:rsid w:val="001C5EB7"/>
    <w:rsid w:val="001C60F3"/>
    <w:rsid w:val="001C620E"/>
    <w:rsid w:val="001C634D"/>
    <w:rsid w:val="001C638B"/>
    <w:rsid w:val="001C63BD"/>
    <w:rsid w:val="001C64F9"/>
    <w:rsid w:val="001C64FD"/>
    <w:rsid w:val="001C65C7"/>
    <w:rsid w:val="001C69C5"/>
    <w:rsid w:val="001C6B8E"/>
    <w:rsid w:val="001C6DDC"/>
    <w:rsid w:val="001C7220"/>
    <w:rsid w:val="001C7347"/>
    <w:rsid w:val="001C7554"/>
    <w:rsid w:val="001C778D"/>
    <w:rsid w:val="001C781A"/>
    <w:rsid w:val="001C7893"/>
    <w:rsid w:val="001C79C2"/>
    <w:rsid w:val="001C7B63"/>
    <w:rsid w:val="001C7C2A"/>
    <w:rsid w:val="001C7C36"/>
    <w:rsid w:val="001D034C"/>
    <w:rsid w:val="001D04F0"/>
    <w:rsid w:val="001D065A"/>
    <w:rsid w:val="001D07A5"/>
    <w:rsid w:val="001D083F"/>
    <w:rsid w:val="001D089F"/>
    <w:rsid w:val="001D0905"/>
    <w:rsid w:val="001D0C6B"/>
    <w:rsid w:val="001D0D09"/>
    <w:rsid w:val="001D0D2B"/>
    <w:rsid w:val="001D0D42"/>
    <w:rsid w:val="001D0FEC"/>
    <w:rsid w:val="001D115B"/>
    <w:rsid w:val="001D11A0"/>
    <w:rsid w:val="001D1277"/>
    <w:rsid w:val="001D130D"/>
    <w:rsid w:val="001D1326"/>
    <w:rsid w:val="001D134F"/>
    <w:rsid w:val="001D143D"/>
    <w:rsid w:val="001D158F"/>
    <w:rsid w:val="001D15C9"/>
    <w:rsid w:val="001D171D"/>
    <w:rsid w:val="001D183F"/>
    <w:rsid w:val="001D1999"/>
    <w:rsid w:val="001D1CBC"/>
    <w:rsid w:val="001D1CE7"/>
    <w:rsid w:val="001D210C"/>
    <w:rsid w:val="001D2255"/>
    <w:rsid w:val="001D2471"/>
    <w:rsid w:val="001D27FC"/>
    <w:rsid w:val="001D2947"/>
    <w:rsid w:val="001D2B67"/>
    <w:rsid w:val="001D2D05"/>
    <w:rsid w:val="001D2DF3"/>
    <w:rsid w:val="001D3239"/>
    <w:rsid w:val="001D34DF"/>
    <w:rsid w:val="001D35E0"/>
    <w:rsid w:val="001D3771"/>
    <w:rsid w:val="001D3838"/>
    <w:rsid w:val="001D3909"/>
    <w:rsid w:val="001D397D"/>
    <w:rsid w:val="001D39FC"/>
    <w:rsid w:val="001D3A0F"/>
    <w:rsid w:val="001D3BDF"/>
    <w:rsid w:val="001D3F43"/>
    <w:rsid w:val="001D4417"/>
    <w:rsid w:val="001D447D"/>
    <w:rsid w:val="001D47DF"/>
    <w:rsid w:val="001D496B"/>
    <w:rsid w:val="001D4BBA"/>
    <w:rsid w:val="001D4C15"/>
    <w:rsid w:val="001D4CCD"/>
    <w:rsid w:val="001D4D5F"/>
    <w:rsid w:val="001D4FBB"/>
    <w:rsid w:val="001D51DD"/>
    <w:rsid w:val="001D52F1"/>
    <w:rsid w:val="001D53AA"/>
    <w:rsid w:val="001D5480"/>
    <w:rsid w:val="001D54F1"/>
    <w:rsid w:val="001D5758"/>
    <w:rsid w:val="001D58D0"/>
    <w:rsid w:val="001D5ECD"/>
    <w:rsid w:val="001D5EE1"/>
    <w:rsid w:val="001D5F65"/>
    <w:rsid w:val="001D6000"/>
    <w:rsid w:val="001D6004"/>
    <w:rsid w:val="001D6014"/>
    <w:rsid w:val="001D62C2"/>
    <w:rsid w:val="001D63D1"/>
    <w:rsid w:val="001D65EB"/>
    <w:rsid w:val="001D69F4"/>
    <w:rsid w:val="001D7173"/>
    <w:rsid w:val="001D719D"/>
    <w:rsid w:val="001D744C"/>
    <w:rsid w:val="001D7550"/>
    <w:rsid w:val="001D7568"/>
    <w:rsid w:val="001D75DB"/>
    <w:rsid w:val="001D771E"/>
    <w:rsid w:val="001D772D"/>
    <w:rsid w:val="001D78B4"/>
    <w:rsid w:val="001D7D71"/>
    <w:rsid w:val="001E02F3"/>
    <w:rsid w:val="001E0435"/>
    <w:rsid w:val="001E0465"/>
    <w:rsid w:val="001E05D0"/>
    <w:rsid w:val="001E05DF"/>
    <w:rsid w:val="001E05EF"/>
    <w:rsid w:val="001E0ACB"/>
    <w:rsid w:val="001E0E3C"/>
    <w:rsid w:val="001E1051"/>
    <w:rsid w:val="001E1231"/>
    <w:rsid w:val="001E1411"/>
    <w:rsid w:val="001E148B"/>
    <w:rsid w:val="001E148E"/>
    <w:rsid w:val="001E1521"/>
    <w:rsid w:val="001E1547"/>
    <w:rsid w:val="001E1BC5"/>
    <w:rsid w:val="001E1CA1"/>
    <w:rsid w:val="001E1F87"/>
    <w:rsid w:val="001E20A2"/>
    <w:rsid w:val="001E25C1"/>
    <w:rsid w:val="001E2751"/>
    <w:rsid w:val="001E277F"/>
    <w:rsid w:val="001E27AB"/>
    <w:rsid w:val="001E29CD"/>
    <w:rsid w:val="001E2BA1"/>
    <w:rsid w:val="001E2CFC"/>
    <w:rsid w:val="001E2DF1"/>
    <w:rsid w:val="001E2ED8"/>
    <w:rsid w:val="001E3011"/>
    <w:rsid w:val="001E3053"/>
    <w:rsid w:val="001E31BF"/>
    <w:rsid w:val="001E31E0"/>
    <w:rsid w:val="001E377B"/>
    <w:rsid w:val="001E39D2"/>
    <w:rsid w:val="001E3B54"/>
    <w:rsid w:val="001E42C5"/>
    <w:rsid w:val="001E4850"/>
    <w:rsid w:val="001E48B8"/>
    <w:rsid w:val="001E4A20"/>
    <w:rsid w:val="001E4A34"/>
    <w:rsid w:val="001E4A9E"/>
    <w:rsid w:val="001E4B1E"/>
    <w:rsid w:val="001E4DDB"/>
    <w:rsid w:val="001E4FFC"/>
    <w:rsid w:val="001E5169"/>
    <w:rsid w:val="001E516B"/>
    <w:rsid w:val="001E51B8"/>
    <w:rsid w:val="001E5392"/>
    <w:rsid w:val="001E5580"/>
    <w:rsid w:val="001E58D6"/>
    <w:rsid w:val="001E59F6"/>
    <w:rsid w:val="001E5A6D"/>
    <w:rsid w:val="001E5A91"/>
    <w:rsid w:val="001E5DD0"/>
    <w:rsid w:val="001E5F2D"/>
    <w:rsid w:val="001E62FA"/>
    <w:rsid w:val="001E63DC"/>
    <w:rsid w:val="001E6499"/>
    <w:rsid w:val="001E69E2"/>
    <w:rsid w:val="001E6A12"/>
    <w:rsid w:val="001E6AE0"/>
    <w:rsid w:val="001E6E82"/>
    <w:rsid w:val="001E7308"/>
    <w:rsid w:val="001E7640"/>
    <w:rsid w:val="001E783C"/>
    <w:rsid w:val="001E7885"/>
    <w:rsid w:val="001E79A5"/>
    <w:rsid w:val="001E7CDF"/>
    <w:rsid w:val="001E7D1F"/>
    <w:rsid w:val="001E7D72"/>
    <w:rsid w:val="001E7DEF"/>
    <w:rsid w:val="001E7EC4"/>
    <w:rsid w:val="001E7FE6"/>
    <w:rsid w:val="001F06A7"/>
    <w:rsid w:val="001F0A68"/>
    <w:rsid w:val="001F0B5A"/>
    <w:rsid w:val="001F0B63"/>
    <w:rsid w:val="001F0C66"/>
    <w:rsid w:val="001F0CD3"/>
    <w:rsid w:val="001F1071"/>
    <w:rsid w:val="001F121F"/>
    <w:rsid w:val="001F1588"/>
    <w:rsid w:val="001F15A8"/>
    <w:rsid w:val="001F1720"/>
    <w:rsid w:val="001F17B0"/>
    <w:rsid w:val="001F1A1C"/>
    <w:rsid w:val="001F1B3B"/>
    <w:rsid w:val="001F1BF6"/>
    <w:rsid w:val="001F1C25"/>
    <w:rsid w:val="001F1DA3"/>
    <w:rsid w:val="001F1E71"/>
    <w:rsid w:val="001F1EB8"/>
    <w:rsid w:val="001F2024"/>
    <w:rsid w:val="001F215D"/>
    <w:rsid w:val="001F21CD"/>
    <w:rsid w:val="001F2370"/>
    <w:rsid w:val="001F2439"/>
    <w:rsid w:val="001F244B"/>
    <w:rsid w:val="001F2A71"/>
    <w:rsid w:val="001F2D9D"/>
    <w:rsid w:val="001F2E94"/>
    <w:rsid w:val="001F2EAD"/>
    <w:rsid w:val="001F2EC5"/>
    <w:rsid w:val="001F2EF8"/>
    <w:rsid w:val="001F30C8"/>
    <w:rsid w:val="001F31E0"/>
    <w:rsid w:val="001F31EE"/>
    <w:rsid w:val="001F3487"/>
    <w:rsid w:val="001F3798"/>
    <w:rsid w:val="001F38E7"/>
    <w:rsid w:val="001F3925"/>
    <w:rsid w:val="001F3ADA"/>
    <w:rsid w:val="001F4005"/>
    <w:rsid w:val="001F407D"/>
    <w:rsid w:val="001F4104"/>
    <w:rsid w:val="001F4387"/>
    <w:rsid w:val="001F45B2"/>
    <w:rsid w:val="001F45BB"/>
    <w:rsid w:val="001F45DA"/>
    <w:rsid w:val="001F46EF"/>
    <w:rsid w:val="001F4897"/>
    <w:rsid w:val="001F4AE9"/>
    <w:rsid w:val="001F4C1F"/>
    <w:rsid w:val="001F4D18"/>
    <w:rsid w:val="001F4FD6"/>
    <w:rsid w:val="001F50DD"/>
    <w:rsid w:val="001F51B6"/>
    <w:rsid w:val="001F5399"/>
    <w:rsid w:val="001F53E0"/>
    <w:rsid w:val="001F54A9"/>
    <w:rsid w:val="001F55EA"/>
    <w:rsid w:val="001F567A"/>
    <w:rsid w:val="001F58E4"/>
    <w:rsid w:val="001F59A1"/>
    <w:rsid w:val="001F5F82"/>
    <w:rsid w:val="001F5FDE"/>
    <w:rsid w:val="001F61B5"/>
    <w:rsid w:val="001F634D"/>
    <w:rsid w:val="001F662F"/>
    <w:rsid w:val="001F68FC"/>
    <w:rsid w:val="001F6AAC"/>
    <w:rsid w:val="001F6F1A"/>
    <w:rsid w:val="001F6F28"/>
    <w:rsid w:val="001F6F5D"/>
    <w:rsid w:val="001F70E8"/>
    <w:rsid w:val="001F7232"/>
    <w:rsid w:val="001F78FC"/>
    <w:rsid w:val="001F7A16"/>
    <w:rsid w:val="001F7DC2"/>
    <w:rsid w:val="001F7E55"/>
    <w:rsid w:val="001F7FDE"/>
    <w:rsid w:val="00200322"/>
    <w:rsid w:val="00200327"/>
    <w:rsid w:val="0020073C"/>
    <w:rsid w:val="00200BC0"/>
    <w:rsid w:val="002010CC"/>
    <w:rsid w:val="002013B0"/>
    <w:rsid w:val="00201445"/>
    <w:rsid w:val="0020150E"/>
    <w:rsid w:val="00201C20"/>
    <w:rsid w:val="00201C92"/>
    <w:rsid w:val="00201D0D"/>
    <w:rsid w:val="00201E13"/>
    <w:rsid w:val="00201F72"/>
    <w:rsid w:val="00202314"/>
    <w:rsid w:val="00202385"/>
    <w:rsid w:val="0020246E"/>
    <w:rsid w:val="00202517"/>
    <w:rsid w:val="00202525"/>
    <w:rsid w:val="0020257F"/>
    <w:rsid w:val="002029D2"/>
    <w:rsid w:val="00202AA1"/>
    <w:rsid w:val="00202C6D"/>
    <w:rsid w:val="00202E9C"/>
    <w:rsid w:val="00203032"/>
    <w:rsid w:val="002032A1"/>
    <w:rsid w:val="00203441"/>
    <w:rsid w:val="0020378A"/>
    <w:rsid w:val="002037DE"/>
    <w:rsid w:val="0020385F"/>
    <w:rsid w:val="00203AA3"/>
    <w:rsid w:val="00203AA5"/>
    <w:rsid w:val="00203BFC"/>
    <w:rsid w:val="00203CAB"/>
    <w:rsid w:val="00203FA7"/>
    <w:rsid w:val="00203FEB"/>
    <w:rsid w:val="00203FEE"/>
    <w:rsid w:val="0020416A"/>
    <w:rsid w:val="002041F9"/>
    <w:rsid w:val="002041FB"/>
    <w:rsid w:val="00204282"/>
    <w:rsid w:val="00204311"/>
    <w:rsid w:val="00204373"/>
    <w:rsid w:val="0020449B"/>
    <w:rsid w:val="00204623"/>
    <w:rsid w:val="00204669"/>
    <w:rsid w:val="0020468E"/>
    <w:rsid w:val="002046DE"/>
    <w:rsid w:val="00204757"/>
    <w:rsid w:val="00204831"/>
    <w:rsid w:val="00204AB0"/>
    <w:rsid w:val="00204ACA"/>
    <w:rsid w:val="00204B28"/>
    <w:rsid w:val="00204C05"/>
    <w:rsid w:val="00204E05"/>
    <w:rsid w:val="00204E67"/>
    <w:rsid w:val="00204E6E"/>
    <w:rsid w:val="00204F19"/>
    <w:rsid w:val="00205077"/>
    <w:rsid w:val="0020511D"/>
    <w:rsid w:val="00205286"/>
    <w:rsid w:val="00205733"/>
    <w:rsid w:val="002057DB"/>
    <w:rsid w:val="00205853"/>
    <w:rsid w:val="00205875"/>
    <w:rsid w:val="002059C1"/>
    <w:rsid w:val="002059F7"/>
    <w:rsid w:val="00205AC5"/>
    <w:rsid w:val="00205BC2"/>
    <w:rsid w:val="0020616B"/>
    <w:rsid w:val="0020633B"/>
    <w:rsid w:val="00206537"/>
    <w:rsid w:val="00206654"/>
    <w:rsid w:val="00206A4A"/>
    <w:rsid w:val="00206BC4"/>
    <w:rsid w:val="00206BE6"/>
    <w:rsid w:val="00206C40"/>
    <w:rsid w:val="00206E16"/>
    <w:rsid w:val="00206F13"/>
    <w:rsid w:val="0020729E"/>
    <w:rsid w:val="002072FA"/>
    <w:rsid w:val="00207351"/>
    <w:rsid w:val="002075F5"/>
    <w:rsid w:val="0020772B"/>
    <w:rsid w:val="00207971"/>
    <w:rsid w:val="00207DD2"/>
    <w:rsid w:val="002102E0"/>
    <w:rsid w:val="00210558"/>
    <w:rsid w:val="002108BD"/>
    <w:rsid w:val="00210ADF"/>
    <w:rsid w:val="00210CA4"/>
    <w:rsid w:val="00211146"/>
    <w:rsid w:val="002112B7"/>
    <w:rsid w:val="0021178E"/>
    <w:rsid w:val="0021183D"/>
    <w:rsid w:val="00211F34"/>
    <w:rsid w:val="00211FB0"/>
    <w:rsid w:val="002120C5"/>
    <w:rsid w:val="002122B1"/>
    <w:rsid w:val="002126DF"/>
    <w:rsid w:val="002129DB"/>
    <w:rsid w:val="00212A16"/>
    <w:rsid w:val="00212AC9"/>
    <w:rsid w:val="00212DF2"/>
    <w:rsid w:val="00212E4D"/>
    <w:rsid w:val="00212F6F"/>
    <w:rsid w:val="00213449"/>
    <w:rsid w:val="00213602"/>
    <w:rsid w:val="00213704"/>
    <w:rsid w:val="00213759"/>
    <w:rsid w:val="0021397C"/>
    <w:rsid w:val="002140EC"/>
    <w:rsid w:val="002143DE"/>
    <w:rsid w:val="00214449"/>
    <w:rsid w:val="00214533"/>
    <w:rsid w:val="00214A1E"/>
    <w:rsid w:val="00214B4F"/>
    <w:rsid w:val="00214ECA"/>
    <w:rsid w:val="00214FC2"/>
    <w:rsid w:val="00215219"/>
    <w:rsid w:val="002152B4"/>
    <w:rsid w:val="002152C9"/>
    <w:rsid w:val="002152F3"/>
    <w:rsid w:val="0021542A"/>
    <w:rsid w:val="002155DF"/>
    <w:rsid w:val="002156A2"/>
    <w:rsid w:val="002156E1"/>
    <w:rsid w:val="00215726"/>
    <w:rsid w:val="00215769"/>
    <w:rsid w:val="00215899"/>
    <w:rsid w:val="002158DE"/>
    <w:rsid w:val="00215CAE"/>
    <w:rsid w:val="00215F7A"/>
    <w:rsid w:val="0021608C"/>
    <w:rsid w:val="0021612D"/>
    <w:rsid w:val="002163AA"/>
    <w:rsid w:val="0021650C"/>
    <w:rsid w:val="00216606"/>
    <w:rsid w:val="0021663C"/>
    <w:rsid w:val="00216744"/>
    <w:rsid w:val="00216908"/>
    <w:rsid w:val="00216E92"/>
    <w:rsid w:val="00216ECE"/>
    <w:rsid w:val="0021700E"/>
    <w:rsid w:val="0021730B"/>
    <w:rsid w:val="002173CD"/>
    <w:rsid w:val="0021754B"/>
    <w:rsid w:val="0021781F"/>
    <w:rsid w:val="00217850"/>
    <w:rsid w:val="0021798C"/>
    <w:rsid w:val="00217A0A"/>
    <w:rsid w:val="00217DBA"/>
    <w:rsid w:val="00217E47"/>
    <w:rsid w:val="002200C8"/>
    <w:rsid w:val="00220523"/>
    <w:rsid w:val="0022065F"/>
    <w:rsid w:val="0022080E"/>
    <w:rsid w:val="002208F1"/>
    <w:rsid w:val="00220AE7"/>
    <w:rsid w:val="00220B9F"/>
    <w:rsid w:val="00220BD0"/>
    <w:rsid w:val="00220C06"/>
    <w:rsid w:val="00220C0D"/>
    <w:rsid w:val="00220E5A"/>
    <w:rsid w:val="00220EF5"/>
    <w:rsid w:val="0022103A"/>
    <w:rsid w:val="002210DE"/>
    <w:rsid w:val="00221134"/>
    <w:rsid w:val="0022120D"/>
    <w:rsid w:val="0022147E"/>
    <w:rsid w:val="002217A3"/>
    <w:rsid w:val="00221998"/>
    <w:rsid w:val="00221E2A"/>
    <w:rsid w:val="0022201C"/>
    <w:rsid w:val="00222068"/>
    <w:rsid w:val="00222118"/>
    <w:rsid w:val="00222132"/>
    <w:rsid w:val="002221E6"/>
    <w:rsid w:val="0022222B"/>
    <w:rsid w:val="00222637"/>
    <w:rsid w:val="0022264C"/>
    <w:rsid w:val="00222865"/>
    <w:rsid w:val="00222D1E"/>
    <w:rsid w:val="00222DFD"/>
    <w:rsid w:val="00223457"/>
    <w:rsid w:val="00223558"/>
    <w:rsid w:val="002235AD"/>
    <w:rsid w:val="002236E9"/>
    <w:rsid w:val="002238B5"/>
    <w:rsid w:val="00223DAD"/>
    <w:rsid w:val="00223E4A"/>
    <w:rsid w:val="00224453"/>
    <w:rsid w:val="00224513"/>
    <w:rsid w:val="00224529"/>
    <w:rsid w:val="00224601"/>
    <w:rsid w:val="00224705"/>
    <w:rsid w:val="00224774"/>
    <w:rsid w:val="002247B2"/>
    <w:rsid w:val="002248D2"/>
    <w:rsid w:val="002248FF"/>
    <w:rsid w:val="00224BD1"/>
    <w:rsid w:val="00224CBD"/>
    <w:rsid w:val="00225586"/>
    <w:rsid w:val="002256A5"/>
    <w:rsid w:val="00225C23"/>
    <w:rsid w:val="00225CF8"/>
    <w:rsid w:val="00225D00"/>
    <w:rsid w:val="00225D68"/>
    <w:rsid w:val="00225ED9"/>
    <w:rsid w:val="00225F23"/>
    <w:rsid w:val="00225FBC"/>
    <w:rsid w:val="0022613E"/>
    <w:rsid w:val="002261B2"/>
    <w:rsid w:val="002261CF"/>
    <w:rsid w:val="00226274"/>
    <w:rsid w:val="002265D8"/>
    <w:rsid w:val="002268C5"/>
    <w:rsid w:val="00226A01"/>
    <w:rsid w:val="00226D36"/>
    <w:rsid w:val="0022705A"/>
    <w:rsid w:val="002272CF"/>
    <w:rsid w:val="002275E9"/>
    <w:rsid w:val="002276F9"/>
    <w:rsid w:val="00227935"/>
    <w:rsid w:val="00227A39"/>
    <w:rsid w:val="00227C82"/>
    <w:rsid w:val="00227EDE"/>
    <w:rsid w:val="002300B6"/>
    <w:rsid w:val="002301F5"/>
    <w:rsid w:val="00230386"/>
    <w:rsid w:val="002308E7"/>
    <w:rsid w:val="002308EE"/>
    <w:rsid w:val="00230935"/>
    <w:rsid w:val="002309E3"/>
    <w:rsid w:val="00230A83"/>
    <w:rsid w:val="00230BE6"/>
    <w:rsid w:val="00230D1A"/>
    <w:rsid w:val="00230E2C"/>
    <w:rsid w:val="00230F38"/>
    <w:rsid w:val="00231063"/>
    <w:rsid w:val="0023118A"/>
    <w:rsid w:val="00231204"/>
    <w:rsid w:val="00231473"/>
    <w:rsid w:val="002315EE"/>
    <w:rsid w:val="0023170D"/>
    <w:rsid w:val="002317A7"/>
    <w:rsid w:val="00231810"/>
    <w:rsid w:val="0023192F"/>
    <w:rsid w:val="00231C39"/>
    <w:rsid w:val="00231CF8"/>
    <w:rsid w:val="00231F4F"/>
    <w:rsid w:val="002322B6"/>
    <w:rsid w:val="00232840"/>
    <w:rsid w:val="00232DC7"/>
    <w:rsid w:val="00232E5C"/>
    <w:rsid w:val="00232F57"/>
    <w:rsid w:val="00233076"/>
    <w:rsid w:val="0023338A"/>
    <w:rsid w:val="0023356E"/>
    <w:rsid w:val="00233573"/>
    <w:rsid w:val="00233D1A"/>
    <w:rsid w:val="00234068"/>
    <w:rsid w:val="00234297"/>
    <w:rsid w:val="002343E1"/>
    <w:rsid w:val="002346AF"/>
    <w:rsid w:val="00234C06"/>
    <w:rsid w:val="00234C12"/>
    <w:rsid w:val="00234C73"/>
    <w:rsid w:val="00234D49"/>
    <w:rsid w:val="00234FBF"/>
    <w:rsid w:val="00235101"/>
    <w:rsid w:val="002351CF"/>
    <w:rsid w:val="00235234"/>
    <w:rsid w:val="00235259"/>
    <w:rsid w:val="002352F4"/>
    <w:rsid w:val="002353BB"/>
    <w:rsid w:val="002356F4"/>
    <w:rsid w:val="0023582D"/>
    <w:rsid w:val="00235915"/>
    <w:rsid w:val="00235AF4"/>
    <w:rsid w:val="00235C6E"/>
    <w:rsid w:val="00235D6F"/>
    <w:rsid w:val="00235FD0"/>
    <w:rsid w:val="0023600C"/>
    <w:rsid w:val="00236175"/>
    <w:rsid w:val="0023632B"/>
    <w:rsid w:val="00236414"/>
    <w:rsid w:val="00236855"/>
    <w:rsid w:val="00236CB5"/>
    <w:rsid w:val="00236DE1"/>
    <w:rsid w:val="00236DE3"/>
    <w:rsid w:val="00236F19"/>
    <w:rsid w:val="00236F9B"/>
    <w:rsid w:val="00237169"/>
    <w:rsid w:val="002372E8"/>
    <w:rsid w:val="00237464"/>
    <w:rsid w:val="00237573"/>
    <w:rsid w:val="002375C9"/>
    <w:rsid w:val="00237806"/>
    <w:rsid w:val="002378D0"/>
    <w:rsid w:val="00237BB4"/>
    <w:rsid w:val="00237D75"/>
    <w:rsid w:val="00240255"/>
    <w:rsid w:val="0024027E"/>
    <w:rsid w:val="0024034A"/>
    <w:rsid w:val="002404A4"/>
    <w:rsid w:val="0024056C"/>
    <w:rsid w:val="0024069D"/>
    <w:rsid w:val="00240760"/>
    <w:rsid w:val="0024084B"/>
    <w:rsid w:val="00240906"/>
    <w:rsid w:val="00240A7E"/>
    <w:rsid w:val="00240DF8"/>
    <w:rsid w:val="00240E24"/>
    <w:rsid w:val="002410EB"/>
    <w:rsid w:val="002411FF"/>
    <w:rsid w:val="002412F6"/>
    <w:rsid w:val="00241321"/>
    <w:rsid w:val="00241527"/>
    <w:rsid w:val="0024177B"/>
    <w:rsid w:val="00241998"/>
    <w:rsid w:val="00241B52"/>
    <w:rsid w:val="00241F55"/>
    <w:rsid w:val="0024205F"/>
    <w:rsid w:val="00242152"/>
    <w:rsid w:val="002424FE"/>
    <w:rsid w:val="00242506"/>
    <w:rsid w:val="002425EC"/>
    <w:rsid w:val="002426C4"/>
    <w:rsid w:val="0024298E"/>
    <w:rsid w:val="00242AD1"/>
    <w:rsid w:val="00242D4E"/>
    <w:rsid w:val="002430B3"/>
    <w:rsid w:val="002431A4"/>
    <w:rsid w:val="00243387"/>
    <w:rsid w:val="0024341E"/>
    <w:rsid w:val="0024343B"/>
    <w:rsid w:val="0024390C"/>
    <w:rsid w:val="00243CE3"/>
    <w:rsid w:val="00244134"/>
    <w:rsid w:val="00244545"/>
    <w:rsid w:val="0024465F"/>
    <w:rsid w:val="00244A40"/>
    <w:rsid w:val="00244CF8"/>
    <w:rsid w:val="002450E2"/>
    <w:rsid w:val="002453F5"/>
    <w:rsid w:val="0024540B"/>
    <w:rsid w:val="00245497"/>
    <w:rsid w:val="002456B0"/>
    <w:rsid w:val="00245744"/>
    <w:rsid w:val="00245B1A"/>
    <w:rsid w:val="00245CE8"/>
    <w:rsid w:val="00246052"/>
    <w:rsid w:val="0024638D"/>
    <w:rsid w:val="002465FD"/>
    <w:rsid w:val="00246706"/>
    <w:rsid w:val="00246CD4"/>
    <w:rsid w:val="00246EF3"/>
    <w:rsid w:val="00247080"/>
    <w:rsid w:val="00247376"/>
    <w:rsid w:val="00247518"/>
    <w:rsid w:val="00247818"/>
    <w:rsid w:val="0024782D"/>
    <w:rsid w:val="00247892"/>
    <w:rsid w:val="00247955"/>
    <w:rsid w:val="002479D1"/>
    <w:rsid w:val="00247BDE"/>
    <w:rsid w:val="00247C7E"/>
    <w:rsid w:val="00247EB7"/>
    <w:rsid w:val="00247F8E"/>
    <w:rsid w:val="00247FA9"/>
    <w:rsid w:val="0025014D"/>
    <w:rsid w:val="002501C4"/>
    <w:rsid w:val="002501EA"/>
    <w:rsid w:val="00250334"/>
    <w:rsid w:val="002505C7"/>
    <w:rsid w:val="00250676"/>
    <w:rsid w:val="0025078F"/>
    <w:rsid w:val="00250822"/>
    <w:rsid w:val="0025082D"/>
    <w:rsid w:val="00250905"/>
    <w:rsid w:val="002509A7"/>
    <w:rsid w:val="002509CC"/>
    <w:rsid w:val="00250EBF"/>
    <w:rsid w:val="00250FAA"/>
    <w:rsid w:val="002513A9"/>
    <w:rsid w:val="002513D7"/>
    <w:rsid w:val="002517E1"/>
    <w:rsid w:val="002517E4"/>
    <w:rsid w:val="002518B4"/>
    <w:rsid w:val="00251BF6"/>
    <w:rsid w:val="00251C7A"/>
    <w:rsid w:val="00251CD7"/>
    <w:rsid w:val="00251CE5"/>
    <w:rsid w:val="00251D82"/>
    <w:rsid w:val="00251EF8"/>
    <w:rsid w:val="00252117"/>
    <w:rsid w:val="00252234"/>
    <w:rsid w:val="00252692"/>
    <w:rsid w:val="002527CA"/>
    <w:rsid w:val="00252D86"/>
    <w:rsid w:val="00252E03"/>
    <w:rsid w:val="00252E92"/>
    <w:rsid w:val="002532A1"/>
    <w:rsid w:val="0025339B"/>
    <w:rsid w:val="00253487"/>
    <w:rsid w:val="002535C3"/>
    <w:rsid w:val="00253676"/>
    <w:rsid w:val="00253AE3"/>
    <w:rsid w:val="00253AED"/>
    <w:rsid w:val="00253BB2"/>
    <w:rsid w:val="00253BCF"/>
    <w:rsid w:val="00253F19"/>
    <w:rsid w:val="00254121"/>
    <w:rsid w:val="00254252"/>
    <w:rsid w:val="00254573"/>
    <w:rsid w:val="00254A19"/>
    <w:rsid w:val="00254B37"/>
    <w:rsid w:val="00254D35"/>
    <w:rsid w:val="00254D3C"/>
    <w:rsid w:val="00254DE1"/>
    <w:rsid w:val="00254F11"/>
    <w:rsid w:val="002551C1"/>
    <w:rsid w:val="00255238"/>
    <w:rsid w:val="00255456"/>
    <w:rsid w:val="002556AC"/>
    <w:rsid w:val="00255879"/>
    <w:rsid w:val="00255969"/>
    <w:rsid w:val="00255C0F"/>
    <w:rsid w:val="00255C9D"/>
    <w:rsid w:val="00255CA3"/>
    <w:rsid w:val="00255D87"/>
    <w:rsid w:val="00255EA1"/>
    <w:rsid w:val="00256037"/>
    <w:rsid w:val="00256233"/>
    <w:rsid w:val="00256324"/>
    <w:rsid w:val="0025632D"/>
    <w:rsid w:val="002566B4"/>
    <w:rsid w:val="00256716"/>
    <w:rsid w:val="0025678A"/>
    <w:rsid w:val="00256A01"/>
    <w:rsid w:val="00257598"/>
    <w:rsid w:val="002575C1"/>
    <w:rsid w:val="002578CD"/>
    <w:rsid w:val="00257923"/>
    <w:rsid w:val="00257C99"/>
    <w:rsid w:val="00257CAE"/>
    <w:rsid w:val="00257E14"/>
    <w:rsid w:val="00257F5E"/>
    <w:rsid w:val="00260259"/>
    <w:rsid w:val="002603B2"/>
    <w:rsid w:val="002603E1"/>
    <w:rsid w:val="00260C9F"/>
    <w:rsid w:val="00260D50"/>
    <w:rsid w:val="00260D9C"/>
    <w:rsid w:val="00260E77"/>
    <w:rsid w:val="00260EB5"/>
    <w:rsid w:val="00260FF5"/>
    <w:rsid w:val="002610DA"/>
    <w:rsid w:val="00261112"/>
    <w:rsid w:val="002612BA"/>
    <w:rsid w:val="0026171A"/>
    <w:rsid w:val="00261977"/>
    <w:rsid w:val="002619FD"/>
    <w:rsid w:val="00261B94"/>
    <w:rsid w:val="00262340"/>
    <w:rsid w:val="00262347"/>
    <w:rsid w:val="0026256E"/>
    <w:rsid w:val="00262954"/>
    <w:rsid w:val="00262C7E"/>
    <w:rsid w:val="00262F60"/>
    <w:rsid w:val="00262F8B"/>
    <w:rsid w:val="00263199"/>
    <w:rsid w:val="0026334C"/>
    <w:rsid w:val="0026368F"/>
    <w:rsid w:val="002636A0"/>
    <w:rsid w:val="0026392B"/>
    <w:rsid w:val="00263A4F"/>
    <w:rsid w:val="00263CD4"/>
    <w:rsid w:val="00263F00"/>
    <w:rsid w:val="00263F5C"/>
    <w:rsid w:val="00263FB8"/>
    <w:rsid w:val="002641B2"/>
    <w:rsid w:val="0026451C"/>
    <w:rsid w:val="00264527"/>
    <w:rsid w:val="002649E2"/>
    <w:rsid w:val="00264A2F"/>
    <w:rsid w:val="00264B90"/>
    <w:rsid w:val="00264D1B"/>
    <w:rsid w:val="00265170"/>
    <w:rsid w:val="00265213"/>
    <w:rsid w:val="002652A1"/>
    <w:rsid w:val="002652FF"/>
    <w:rsid w:val="0026563E"/>
    <w:rsid w:val="002656C3"/>
    <w:rsid w:val="00265786"/>
    <w:rsid w:val="002659B1"/>
    <w:rsid w:val="00265C77"/>
    <w:rsid w:val="00265CCD"/>
    <w:rsid w:val="00265E0D"/>
    <w:rsid w:val="00265F78"/>
    <w:rsid w:val="00265FA2"/>
    <w:rsid w:val="0026600A"/>
    <w:rsid w:val="00266533"/>
    <w:rsid w:val="00266AEF"/>
    <w:rsid w:val="0026734C"/>
    <w:rsid w:val="00267367"/>
    <w:rsid w:val="0026753D"/>
    <w:rsid w:val="00267895"/>
    <w:rsid w:val="002678D3"/>
    <w:rsid w:val="00267C09"/>
    <w:rsid w:val="00267D97"/>
    <w:rsid w:val="00267E09"/>
    <w:rsid w:val="00267E17"/>
    <w:rsid w:val="00267ECD"/>
    <w:rsid w:val="00267F69"/>
    <w:rsid w:val="00267F89"/>
    <w:rsid w:val="00270070"/>
    <w:rsid w:val="00270270"/>
    <w:rsid w:val="00270289"/>
    <w:rsid w:val="002702E4"/>
    <w:rsid w:val="00270994"/>
    <w:rsid w:val="00270BED"/>
    <w:rsid w:val="00270EA7"/>
    <w:rsid w:val="00271034"/>
    <w:rsid w:val="00271087"/>
    <w:rsid w:val="0027119E"/>
    <w:rsid w:val="00271376"/>
    <w:rsid w:val="002714C4"/>
    <w:rsid w:val="00271654"/>
    <w:rsid w:val="002717CC"/>
    <w:rsid w:val="00271D22"/>
    <w:rsid w:val="00271E53"/>
    <w:rsid w:val="002720F7"/>
    <w:rsid w:val="00272158"/>
    <w:rsid w:val="0027238F"/>
    <w:rsid w:val="002724AA"/>
    <w:rsid w:val="00272516"/>
    <w:rsid w:val="0027259F"/>
    <w:rsid w:val="002727E0"/>
    <w:rsid w:val="002727FD"/>
    <w:rsid w:val="0027292E"/>
    <w:rsid w:val="00272B69"/>
    <w:rsid w:val="00272C5C"/>
    <w:rsid w:val="00272D74"/>
    <w:rsid w:val="00272DF1"/>
    <w:rsid w:val="00272ED5"/>
    <w:rsid w:val="00273056"/>
    <w:rsid w:val="0027327B"/>
    <w:rsid w:val="00273ADD"/>
    <w:rsid w:val="00273DF9"/>
    <w:rsid w:val="00273E14"/>
    <w:rsid w:val="002740F9"/>
    <w:rsid w:val="00274189"/>
    <w:rsid w:val="0027421E"/>
    <w:rsid w:val="002742BA"/>
    <w:rsid w:val="00274544"/>
    <w:rsid w:val="00274841"/>
    <w:rsid w:val="00274C04"/>
    <w:rsid w:val="00274F8C"/>
    <w:rsid w:val="002750C0"/>
    <w:rsid w:val="0027513A"/>
    <w:rsid w:val="00275196"/>
    <w:rsid w:val="002752B0"/>
    <w:rsid w:val="00275303"/>
    <w:rsid w:val="0027550E"/>
    <w:rsid w:val="002757E1"/>
    <w:rsid w:val="0027594E"/>
    <w:rsid w:val="00275B92"/>
    <w:rsid w:val="00275EBC"/>
    <w:rsid w:val="00275EBD"/>
    <w:rsid w:val="00275F0C"/>
    <w:rsid w:val="002764B3"/>
    <w:rsid w:val="002764FE"/>
    <w:rsid w:val="00276633"/>
    <w:rsid w:val="00276700"/>
    <w:rsid w:val="00276AC9"/>
    <w:rsid w:val="00276B20"/>
    <w:rsid w:val="00276B34"/>
    <w:rsid w:val="00276EB2"/>
    <w:rsid w:val="00276FE7"/>
    <w:rsid w:val="0027777A"/>
    <w:rsid w:val="00277805"/>
    <w:rsid w:val="0027787B"/>
    <w:rsid w:val="00277B83"/>
    <w:rsid w:val="00277C35"/>
    <w:rsid w:val="00277C48"/>
    <w:rsid w:val="0028026C"/>
    <w:rsid w:val="0028054D"/>
    <w:rsid w:val="0028073A"/>
    <w:rsid w:val="00280943"/>
    <w:rsid w:val="00280CB6"/>
    <w:rsid w:val="00280EB0"/>
    <w:rsid w:val="00281046"/>
    <w:rsid w:val="002811ED"/>
    <w:rsid w:val="00281271"/>
    <w:rsid w:val="002812FC"/>
    <w:rsid w:val="0028135C"/>
    <w:rsid w:val="0028148E"/>
    <w:rsid w:val="002814B3"/>
    <w:rsid w:val="002817B6"/>
    <w:rsid w:val="00281961"/>
    <w:rsid w:val="00281A13"/>
    <w:rsid w:val="00281A78"/>
    <w:rsid w:val="00281B32"/>
    <w:rsid w:val="00281CCE"/>
    <w:rsid w:val="00281D4D"/>
    <w:rsid w:val="00281D8D"/>
    <w:rsid w:val="00281FE7"/>
    <w:rsid w:val="0028221D"/>
    <w:rsid w:val="0028233A"/>
    <w:rsid w:val="002824BD"/>
    <w:rsid w:val="002824D6"/>
    <w:rsid w:val="002825D6"/>
    <w:rsid w:val="00282851"/>
    <w:rsid w:val="00282B3B"/>
    <w:rsid w:val="00282D1C"/>
    <w:rsid w:val="00282F25"/>
    <w:rsid w:val="0028360F"/>
    <w:rsid w:val="0028363D"/>
    <w:rsid w:val="0028372A"/>
    <w:rsid w:val="00283732"/>
    <w:rsid w:val="00283842"/>
    <w:rsid w:val="0028395D"/>
    <w:rsid w:val="002839F8"/>
    <w:rsid w:val="00283B86"/>
    <w:rsid w:val="00283C45"/>
    <w:rsid w:val="00283DAD"/>
    <w:rsid w:val="00284141"/>
    <w:rsid w:val="002842DE"/>
    <w:rsid w:val="0028468A"/>
    <w:rsid w:val="00284A40"/>
    <w:rsid w:val="00284E0A"/>
    <w:rsid w:val="00284F33"/>
    <w:rsid w:val="00285154"/>
    <w:rsid w:val="0028529A"/>
    <w:rsid w:val="00285317"/>
    <w:rsid w:val="00285383"/>
    <w:rsid w:val="002853F9"/>
    <w:rsid w:val="002854A4"/>
    <w:rsid w:val="002855C5"/>
    <w:rsid w:val="00285649"/>
    <w:rsid w:val="00285664"/>
    <w:rsid w:val="002856F1"/>
    <w:rsid w:val="002857D9"/>
    <w:rsid w:val="002859A4"/>
    <w:rsid w:val="00285A01"/>
    <w:rsid w:val="00285B2D"/>
    <w:rsid w:val="002860E4"/>
    <w:rsid w:val="00286273"/>
    <w:rsid w:val="00286394"/>
    <w:rsid w:val="0028647C"/>
    <w:rsid w:val="0028678B"/>
    <w:rsid w:val="002867DD"/>
    <w:rsid w:val="00286963"/>
    <w:rsid w:val="00286A87"/>
    <w:rsid w:val="00286B9B"/>
    <w:rsid w:val="00286C0F"/>
    <w:rsid w:val="00286EEA"/>
    <w:rsid w:val="00287093"/>
    <w:rsid w:val="002872B5"/>
    <w:rsid w:val="002875B6"/>
    <w:rsid w:val="0028765C"/>
    <w:rsid w:val="00287682"/>
    <w:rsid w:val="00287700"/>
    <w:rsid w:val="00287928"/>
    <w:rsid w:val="002879F2"/>
    <w:rsid w:val="00287ACF"/>
    <w:rsid w:val="00287F1E"/>
    <w:rsid w:val="00287F87"/>
    <w:rsid w:val="00290481"/>
    <w:rsid w:val="00290625"/>
    <w:rsid w:val="00290785"/>
    <w:rsid w:val="002908E1"/>
    <w:rsid w:val="0029093B"/>
    <w:rsid w:val="00290C38"/>
    <w:rsid w:val="002910D4"/>
    <w:rsid w:val="00291364"/>
    <w:rsid w:val="00291550"/>
    <w:rsid w:val="002917DA"/>
    <w:rsid w:val="00291896"/>
    <w:rsid w:val="00291BC3"/>
    <w:rsid w:val="00291D60"/>
    <w:rsid w:val="00291E1C"/>
    <w:rsid w:val="002923AC"/>
    <w:rsid w:val="0029240C"/>
    <w:rsid w:val="00292933"/>
    <w:rsid w:val="00292984"/>
    <w:rsid w:val="00292B0F"/>
    <w:rsid w:val="00292CD3"/>
    <w:rsid w:val="00292D04"/>
    <w:rsid w:val="00292D4F"/>
    <w:rsid w:val="00292E6E"/>
    <w:rsid w:val="00292F8A"/>
    <w:rsid w:val="0029304E"/>
    <w:rsid w:val="00293072"/>
    <w:rsid w:val="002930C8"/>
    <w:rsid w:val="00293127"/>
    <w:rsid w:val="0029376A"/>
    <w:rsid w:val="002937F2"/>
    <w:rsid w:val="002938DE"/>
    <w:rsid w:val="00293931"/>
    <w:rsid w:val="00293A59"/>
    <w:rsid w:val="00293CA8"/>
    <w:rsid w:val="00293D03"/>
    <w:rsid w:val="00293E47"/>
    <w:rsid w:val="00293F36"/>
    <w:rsid w:val="00293FC3"/>
    <w:rsid w:val="0029413C"/>
    <w:rsid w:val="002944AA"/>
    <w:rsid w:val="0029462D"/>
    <w:rsid w:val="00294645"/>
    <w:rsid w:val="0029477F"/>
    <w:rsid w:val="0029480E"/>
    <w:rsid w:val="00294A83"/>
    <w:rsid w:val="00294C28"/>
    <w:rsid w:val="00294D86"/>
    <w:rsid w:val="002951C6"/>
    <w:rsid w:val="002951FD"/>
    <w:rsid w:val="0029565A"/>
    <w:rsid w:val="0029567F"/>
    <w:rsid w:val="002956F6"/>
    <w:rsid w:val="002958AB"/>
    <w:rsid w:val="002958BE"/>
    <w:rsid w:val="00295A07"/>
    <w:rsid w:val="00295A5D"/>
    <w:rsid w:val="00295C46"/>
    <w:rsid w:val="00296022"/>
    <w:rsid w:val="00296422"/>
    <w:rsid w:val="002965A6"/>
    <w:rsid w:val="00296647"/>
    <w:rsid w:val="0029669F"/>
    <w:rsid w:val="00296D3D"/>
    <w:rsid w:val="00297004"/>
    <w:rsid w:val="002971FF"/>
    <w:rsid w:val="0029739B"/>
    <w:rsid w:val="00297502"/>
    <w:rsid w:val="0029758C"/>
    <w:rsid w:val="00297C3F"/>
    <w:rsid w:val="00297D93"/>
    <w:rsid w:val="00297DC5"/>
    <w:rsid w:val="002A038B"/>
    <w:rsid w:val="002A0452"/>
    <w:rsid w:val="002A0BDE"/>
    <w:rsid w:val="002A0C94"/>
    <w:rsid w:val="002A0D66"/>
    <w:rsid w:val="002A11FB"/>
    <w:rsid w:val="002A19FA"/>
    <w:rsid w:val="002A1C9F"/>
    <w:rsid w:val="002A1DC2"/>
    <w:rsid w:val="002A1E88"/>
    <w:rsid w:val="002A2017"/>
    <w:rsid w:val="002A21AC"/>
    <w:rsid w:val="002A2309"/>
    <w:rsid w:val="002A2461"/>
    <w:rsid w:val="002A2612"/>
    <w:rsid w:val="002A26F1"/>
    <w:rsid w:val="002A2CBE"/>
    <w:rsid w:val="002A2D28"/>
    <w:rsid w:val="002A3019"/>
    <w:rsid w:val="002A317A"/>
    <w:rsid w:val="002A3207"/>
    <w:rsid w:val="002A322E"/>
    <w:rsid w:val="002A3348"/>
    <w:rsid w:val="002A3393"/>
    <w:rsid w:val="002A344D"/>
    <w:rsid w:val="002A364F"/>
    <w:rsid w:val="002A39F0"/>
    <w:rsid w:val="002A3A6A"/>
    <w:rsid w:val="002A3AA7"/>
    <w:rsid w:val="002A3C13"/>
    <w:rsid w:val="002A3D3D"/>
    <w:rsid w:val="002A4140"/>
    <w:rsid w:val="002A4202"/>
    <w:rsid w:val="002A4278"/>
    <w:rsid w:val="002A4360"/>
    <w:rsid w:val="002A446F"/>
    <w:rsid w:val="002A4509"/>
    <w:rsid w:val="002A45EA"/>
    <w:rsid w:val="002A49C8"/>
    <w:rsid w:val="002A4A05"/>
    <w:rsid w:val="002A4B5F"/>
    <w:rsid w:val="002A4B91"/>
    <w:rsid w:val="002A4CD2"/>
    <w:rsid w:val="002A4DAE"/>
    <w:rsid w:val="002A4F76"/>
    <w:rsid w:val="002A518F"/>
    <w:rsid w:val="002A5340"/>
    <w:rsid w:val="002A5367"/>
    <w:rsid w:val="002A53FA"/>
    <w:rsid w:val="002A5528"/>
    <w:rsid w:val="002A55FF"/>
    <w:rsid w:val="002A5844"/>
    <w:rsid w:val="002A588C"/>
    <w:rsid w:val="002A58B7"/>
    <w:rsid w:val="002A5BB7"/>
    <w:rsid w:val="002A5BCD"/>
    <w:rsid w:val="002A5BF3"/>
    <w:rsid w:val="002A5D16"/>
    <w:rsid w:val="002A5F99"/>
    <w:rsid w:val="002A601E"/>
    <w:rsid w:val="002A6156"/>
    <w:rsid w:val="002A628B"/>
    <w:rsid w:val="002A66C9"/>
    <w:rsid w:val="002A67CB"/>
    <w:rsid w:val="002A6BCA"/>
    <w:rsid w:val="002A7378"/>
    <w:rsid w:val="002A7476"/>
    <w:rsid w:val="002A74BD"/>
    <w:rsid w:val="002A7A76"/>
    <w:rsid w:val="002A7A87"/>
    <w:rsid w:val="002A7CBF"/>
    <w:rsid w:val="002A7E9F"/>
    <w:rsid w:val="002A7F41"/>
    <w:rsid w:val="002B083E"/>
    <w:rsid w:val="002B08F6"/>
    <w:rsid w:val="002B0F0C"/>
    <w:rsid w:val="002B0FDD"/>
    <w:rsid w:val="002B13D3"/>
    <w:rsid w:val="002B15C3"/>
    <w:rsid w:val="002B17B9"/>
    <w:rsid w:val="002B1916"/>
    <w:rsid w:val="002B1AF7"/>
    <w:rsid w:val="002B1B37"/>
    <w:rsid w:val="002B1B9D"/>
    <w:rsid w:val="002B1E81"/>
    <w:rsid w:val="002B2575"/>
    <w:rsid w:val="002B2594"/>
    <w:rsid w:val="002B25E0"/>
    <w:rsid w:val="002B25EF"/>
    <w:rsid w:val="002B2855"/>
    <w:rsid w:val="002B2A92"/>
    <w:rsid w:val="002B2AC2"/>
    <w:rsid w:val="002B36F5"/>
    <w:rsid w:val="002B37C5"/>
    <w:rsid w:val="002B3E36"/>
    <w:rsid w:val="002B417F"/>
    <w:rsid w:val="002B4783"/>
    <w:rsid w:val="002B4B46"/>
    <w:rsid w:val="002B4B81"/>
    <w:rsid w:val="002B5082"/>
    <w:rsid w:val="002B55C7"/>
    <w:rsid w:val="002B5A8F"/>
    <w:rsid w:val="002B5BEF"/>
    <w:rsid w:val="002B5C6B"/>
    <w:rsid w:val="002B5D03"/>
    <w:rsid w:val="002B6148"/>
    <w:rsid w:val="002B6211"/>
    <w:rsid w:val="002B629E"/>
    <w:rsid w:val="002B62A4"/>
    <w:rsid w:val="002B682C"/>
    <w:rsid w:val="002B694F"/>
    <w:rsid w:val="002B6953"/>
    <w:rsid w:val="002B6A76"/>
    <w:rsid w:val="002B6B04"/>
    <w:rsid w:val="002B6C16"/>
    <w:rsid w:val="002B6CBF"/>
    <w:rsid w:val="002B6E2C"/>
    <w:rsid w:val="002B6E6B"/>
    <w:rsid w:val="002B6F23"/>
    <w:rsid w:val="002B703F"/>
    <w:rsid w:val="002B7543"/>
    <w:rsid w:val="002B7C1C"/>
    <w:rsid w:val="002C01A8"/>
    <w:rsid w:val="002C035B"/>
    <w:rsid w:val="002C079C"/>
    <w:rsid w:val="002C081F"/>
    <w:rsid w:val="002C09B1"/>
    <w:rsid w:val="002C0CDB"/>
    <w:rsid w:val="002C0DBD"/>
    <w:rsid w:val="002C0DC7"/>
    <w:rsid w:val="002C0E82"/>
    <w:rsid w:val="002C0EFB"/>
    <w:rsid w:val="002C0F95"/>
    <w:rsid w:val="002C127A"/>
    <w:rsid w:val="002C1410"/>
    <w:rsid w:val="002C1449"/>
    <w:rsid w:val="002C147D"/>
    <w:rsid w:val="002C14B2"/>
    <w:rsid w:val="002C16ED"/>
    <w:rsid w:val="002C1AE2"/>
    <w:rsid w:val="002C1AF2"/>
    <w:rsid w:val="002C1B38"/>
    <w:rsid w:val="002C1BF9"/>
    <w:rsid w:val="002C1C45"/>
    <w:rsid w:val="002C1E5D"/>
    <w:rsid w:val="002C1F4C"/>
    <w:rsid w:val="002C1FAA"/>
    <w:rsid w:val="002C217F"/>
    <w:rsid w:val="002C22C8"/>
    <w:rsid w:val="002C24BE"/>
    <w:rsid w:val="002C2570"/>
    <w:rsid w:val="002C25F1"/>
    <w:rsid w:val="002C297D"/>
    <w:rsid w:val="002C2ADC"/>
    <w:rsid w:val="002C2C3E"/>
    <w:rsid w:val="002C2E47"/>
    <w:rsid w:val="002C30A3"/>
    <w:rsid w:val="002C331C"/>
    <w:rsid w:val="002C3561"/>
    <w:rsid w:val="002C3586"/>
    <w:rsid w:val="002C3822"/>
    <w:rsid w:val="002C392C"/>
    <w:rsid w:val="002C3AEA"/>
    <w:rsid w:val="002C3B1B"/>
    <w:rsid w:val="002C3EC7"/>
    <w:rsid w:val="002C3FA6"/>
    <w:rsid w:val="002C40B9"/>
    <w:rsid w:val="002C420B"/>
    <w:rsid w:val="002C423A"/>
    <w:rsid w:val="002C42B7"/>
    <w:rsid w:val="002C437D"/>
    <w:rsid w:val="002C47A2"/>
    <w:rsid w:val="002C4A68"/>
    <w:rsid w:val="002C4E32"/>
    <w:rsid w:val="002C50F3"/>
    <w:rsid w:val="002C5309"/>
    <w:rsid w:val="002C55A4"/>
    <w:rsid w:val="002C57DD"/>
    <w:rsid w:val="002C5A24"/>
    <w:rsid w:val="002C5BE5"/>
    <w:rsid w:val="002C5C87"/>
    <w:rsid w:val="002C5D13"/>
    <w:rsid w:val="002C5E6C"/>
    <w:rsid w:val="002C6134"/>
    <w:rsid w:val="002C62EC"/>
    <w:rsid w:val="002C6377"/>
    <w:rsid w:val="002C64F0"/>
    <w:rsid w:val="002C64F8"/>
    <w:rsid w:val="002C67C9"/>
    <w:rsid w:val="002C6C3A"/>
    <w:rsid w:val="002C6CDA"/>
    <w:rsid w:val="002C6D45"/>
    <w:rsid w:val="002C6EB4"/>
    <w:rsid w:val="002C730F"/>
    <w:rsid w:val="002C74A6"/>
    <w:rsid w:val="002C7607"/>
    <w:rsid w:val="002C7737"/>
    <w:rsid w:val="002C7757"/>
    <w:rsid w:val="002C777C"/>
    <w:rsid w:val="002C7BC4"/>
    <w:rsid w:val="002C7C2D"/>
    <w:rsid w:val="002C7C81"/>
    <w:rsid w:val="002C7CD9"/>
    <w:rsid w:val="002C7FAF"/>
    <w:rsid w:val="002D02B6"/>
    <w:rsid w:val="002D0347"/>
    <w:rsid w:val="002D0F23"/>
    <w:rsid w:val="002D13C9"/>
    <w:rsid w:val="002D146C"/>
    <w:rsid w:val="002D175F"/>
    <w:rsid w:val="002D177D"/>
    <w:rsid w:val="002D1821"/>
    <w:rsid w:val="002D18E2"/>
    <w:rsid w:val="002D18E3"/>
    <w:rsid w:val="002D1C05"/>
    <w:rsid w:val="002D1CA7"/>
    <w:rsid w:val="002D1D44"/>
    <w:rsid w:val="002D1D65"/>
    <w:rsid w:val="002D1D8C"/>
    <w:rsid w:val="002D1DC2"/>
    <w:rsid w:val="002D1F62"/>
    <w:rsid w:val="002D28FA"/>
    <w:rsid w:val="002D2C1F"/>
    <w:rsid w:val="002D2D88"/>
    <w:rsid w:val="002D35E2"/>
    <w:rsid w:val="002D3650"/>
    <w:rsid w:val="002D39E3"/>
    <w:rsid w:val="002D3A88"/>
    <w:rsid w:val="002D3E37"/>
    <w:rsid w:val="002D3E67"/>
    <w:rsid w:val="002D4056"/>
    <w:rsid w:val="002D40F3"/>
    <w:rsid w:val="002D410A"/>
    <w:rsid w:val="002D43E8"/>
    <w:rsid w:val="002D458D"/>
    <w:rsid w:val="002D4B27"/>
    <w:rsid w:val="002D4BAF"/>
    <w:rsid w:val="002D4EF2"/>
    <w:rsid w:val="002D50C6"/>
    <w:rsid w:val="002D5167"/>
    <w:rsid w:val="002D5568"/>
    <w:rsid w:val="002D5958"/>
    <w:rsid w:val="002D59ED"/>
    <w:rsid w:val="002D5C73"/>
    <w:rsid w:val="002D5D15"/>
    <w:rsid w:val="002D5F95"/>
    <w:rsid w:val="002D61B8"/>
    <w:rsid w:val="002D62B3"/>
    <w:rsid w:val="002D6369"/>
    <w:rsid w:val="002D6379"/>
    <w:rsid w:val="002D6B77"/>
    <w:rsid w:val="002D6E97"/>
    <w:rsid w:val="002D72E7"/>
    <w:rsid w:val="002D73C2"/>
    <w:rsid w:val="002D752B"/>
    <w:rsid w:val="002D7566"/>
    <w:rsid w:val="002D7671"/>
    <w:rsid w:val="002D76A4"/>
    <w:rsid w:val="002D78E6"/>
    <w:rsid w:val="002D7ECA"/>
    <w:rsid w:val="002D7F69"/>
    <w:rsid w:val="002E0455"/>
    <w:rsid w:val="002E04CD"/>
    <w:rsid w:val="002E051F"/>
    <w:rsid w:val="002E07DB"/>
    <w:rsid w:val="002E095B"/>
    <w:rsid w:val="002E095C"/>
    <w:rsid w:val="002E099A"/>
    <w:rsid w:val="002E0B70"/>
    <w:rsid w:val="002E0BB2"/>
    <w:rsid w:val="002E0CD7"/>
    <w:rsid w:val="002E0CEF"/>
    <w:rsid w:val="002E0D9F"/>
    <w:rsid w:val="002E0F9B"/>
    <w:rsid w:val="002E1108"/>
    <w:rsid w:val="002E111B"/>
    <w:rsid w:val="002E118B"/>
    <w:rsid w:val="002E144F"/>
    <w:rsid w:val="002E149D"/>
    <w:rsid w:val="002E165A"/>
    <w:rsid w:val="002E1663"/>
    <w:rsid w:val="002E18B7"/>
    <w:rsid w:val="002E19B8"/>
    <w:rsid w:val="002E1A14"/>
    <w:rsid w:val="002E1B29"/>
    <w:rsid w:val="002E1B5B"/>
    <w:rsid w:val="002E2375"/>
    <w:rsid w:val="002E2525"/>
    <w:rsid w:val="002E2536"/>
    <w:rsid w:val="002E2627"/>
    <w:rsid w:val="002E27AB"/>
    <w:rsid w:val="002E27EA"/>
    <w:rsid w:val="002E2B05"/>
    <w:rsid w:val="002E2F42"/>
    <w:rsid w:val="002E3049"/>
    <w:rsid w:val="002E3117"/>
    <w:rsid w:val="002E3411"/>
    <w:rsid w:val="002E355A"/>
    <w:rsid w:val="002E360F"/>
    <w:rsid w:val="002E3746"/>
    <w:rsid w:val="002E37BE"/>
    <w:rsid w:val="002E3CFE"/>
    <w:rsid w:val="002E3D9B"/>
    <w:rsid w:val="002E3DB0"/>
    <w:rsid w:val="002E3E7E"/>
    <w:rsid w:val="002E3F71"/>
    <w:rsid w:val="002E48F1"/>
    <w:rsid w:val="002E4900"/>
    <w:rsid w:val="002E4DC0"/>
    <w:rsid w:val="002E4EDA"/>
    <w:rsid w:val="002E4F0E"/>
    <w:rsid w:val="002E5062"/>
    <w:rsid w:val="002E5121"/>
    <w:rsid w:val="002E52D5"/>
    <w:rsid w:val="002E56F3"/>
    <w:rsid w:val="002E56FF"/>
    <w:rsid w:val="002E570D"/>
    <w:rsid w:val="002E58F0"/>
    <w:rsid w:val="002E5978"/>
    <w:rsid w:val="002E5DA9"/>
    <w:rsid w:val="002E5E98"/>
    <w:rsid w:val="002E6406"/>
    <w:rsid w:val="002E6573"/>
    <w:rsid w:val="002E6D2E"/>
    <w:rsid w:val="002E72C5"/>
    <w:rsid w:val="002E7434"/>
    <w:rsid w:val="002E7A81"/>
    <w:rsid w:val="002E7C81"/>
    <w:rsid w:val="002E7DAF"/>
    <w:rsid w:val="002E7E2F"/>
    <w:rsid w:val="002F03B6"/>
    <w:rsid w:val="002F0569"/>
    <w:rsid w:val="002F0631"/>
    <w:rsid w:val="002F06D8"/>
    <w:rsid w:val="002F08A8"/>
    <w:rsid w:val="002F0906"/>
    <w:rsid w:val="002F09E0"/>
    <w:rsid w:val="002F0A0F"/>
    <w:rsid w:val="002F0AFC"/>
    <w:rsid w:val="002F0B20"/>
    <w:rsid w:val="002F0B5F"/>
    <w:rsid w:val="002F0BE0"/>
    <w:rsid w:val="002F0DF2"/>
    <w:rsid w:val="002F0E04"/>
    <w:rsid w:val="002F1109"/>
    <w:rsid w:val="002F1890"/>
    <w:rsid w:val="002F1A31"/>
    <w:rsid w:val="002F1F1F"/>
    <w:rsid w:val="002F2119"/>
    <w:rsid w:val="002F2159"/>
    <w:rsid w:val="002F2188"/>
    <w:rsid w:val="002F21FD"/>
    <w:rsid w:val="002F228A"/>
    <w:rsid w:val="002F2316"/>
    <w:rsid w:val="002F235C"/>
    <w:rsid w:val="002F24A4"/>
    <w:rsid w:val="002F2621"/>
    <w:rsid w:val="002F26DF"/>
    <w:rsid w:val="002F2A5B"/>
    <w:rsid w:val="002F2AC2"/>
    <w:rsid w:val="002F2C46"/>
    <w:rsid w:val="002F310F"/>
    <w:rsid w:val="002F320F"/>
    <w:rsid w:val="002F339B"/>
    <w:rsid w:val="002F383E"/>
    <w:rsid w:val="002F395F"/>
    <w:rsid w:val="002F3A04"/>
    <w:rsid w:val="002F3B6C"/>
    <w:rsid w:val="002F3B91"/>
    <w:rsid w:val="002F3C5B"/>
    <w:rsid w:val="002F3C8B"/>
    <w:rsid w:val="002F3CE6"/>
    <w:rsid w:val="002F3D4B"/>
    <w:rsid w:val="002F3E77"/>
    <w:rsid w:val="002F4090"/>
    <w:rsid w:val="002F4242"/>
    <w:rsid w:val="002F4302"/>
    <w:rsid w:val="002F46B7"/>
    <w:rsid w:val="002F478F"/>
    <w:rsid w:val="002F49F8"/>
    <w:rsid w:val="002F4A5F"/>
    <w:rsid w:val="002F4E14"/>
    <w:rsid w:val="002F51C1"/>
    <w:rsid w:val="002F5638"/>
    <w:rsid w:val="002F56FB"/>
    <w:rsid w:val="002F590C"/>
    <w:rsid w:val="002F5AA4"/>
    <w:rsid w:val="002F5BB7"/>
    <w:rsid w:val="002F5C5C"/>
    <w:rsid w:val="002F5FDF"/>
    <w:rsid w:val="002F5FE4"/>
    <w:rsid w:val="002F615B"/>
    <w:rsid w:val="002F6339"/>
    <w:rsid w:val="002F634C"/>
    <w:rsid w:val="002F6573"/>
    <w:rsid w:val="002F6742"/>
    <w:rsid w:val="002F6926"/>
    <w:rsid w:val="002F6A9A"/>
    <w:rsid w:val="002F6BBC"/>
    <w:rsid w:val="002F6D82"/>
    <w:rsid w:val="002F6F57"/>
    <w:rsid w:val="002F711D"/>
    <w:rsid w:val="002F71C7"/>
    <w:rsid w:val="002F752E"/>
    <w:rsid w:val="002F765F"/>
    <w:rsid w:val="002F7885"/>
    <w:rsid w:val="002F7914"/>
    <w:rsid w:val="002F79F1"/>
    <w:rsid w:val="002F7A7C"/>
    <w:rsid w:val="002F7F1F"/>
    <w:rsid w:val="002F7F94"/>
    <w:rsid w:val="003002D7"/>
    <w:rsid w:val="003002E0"/>
    <w:rsid w:val="0030036D"/>
    <w:rsid w:val="003003DA"/>
    <w:rsid w:val="0030085C"/>
    <w:rsid w:val="00300866"/>
    <w:rsid w:val="00300C06"/>
    <w:rsid w:val="00300C83"/>
    <w:rsid w:val="00300F90"/>
    <w:rsid w:val="00301237"/>
    <w:rsid w:val="0030127F"/>
    <w:rsid w:val="00301494"/>
    <w:rsid w:val="0030154A"/>
    <w:rsid w:val="003015BD"/>
    <w:rsid w:val="0030162D"/>
    <w:rsid w:val="0030162F"/>
    <w:rsid w:val="00301729"/>
    <w:rsid w:val="003018B4"/>
    <w:rsid w:val="00301AAB"/>
    <w:rsid w:val="00301EC3"/>
    <w:rsid w:val="00301F94"/>
    <w:rsid w:val="00302210"/>
    <w:rsid w:val="00302228"/>
    <w:rsid w:val="00302237"/>
    <w:rsid w:val="003022BD"/>
    <w:rsid w:val="003024DB"/>
    <w:rsid w:val="0030265C"/>
    <w:rsid w:val="00302709"/>
    <w:rsid w:val="00302912"/>
    <w:rsid w:val="0030291F"/>
    <w:rsid w:val="003029B8"/>
    <w:rsid w:val="00302A4E"/>
    <w:rsid w:val="00302A7E"/>
    <w:rsid w:val="00302B79"/>
    <w:rsid w:val="00302BC9"/>
    <w:rsid w:val="00302D19"/>
    <w:rsid w:val="00302F2B"/>
    <w:rsid w:val="0030311C"/>
    <w:rsid w:val="003032A1"/>
    <w:rsid w:val="00303530"/>
    <w:rsid w:val="0030353F"/>
    <w:rsid w:val="00303575"/>
    <w:rsid w:val="00303915"/>
    <w:rsid w:val="0030391A"/>
    <w:rsid w:val="003039AF"/>
    <w:rsid w:val="00303AEC"/>
    <w:rsid w:val="00303DE6"/>
    <w:rsid w:val="00304009"/>
    <w:rsid w:val="003040DD"/>
    <w:rsid w:val="003042C6"/>
    <w:rsid w:val="003042E7"/>
    <w:rsid w:val="00304450"/>
    <w:rsid w:val="00304531"/>
    <w:rsid w:val="00304599"/>
    <w:rsid w:val="0030461D"/>
    <w:rsid w:val="00304816"/>
    <w:rsid w:val="00304961"/>
    <w:rsid w:val="00304CCF"/>
    <w:rsid w:val="00304E47"/>
    <w:rsid w:val="003055B0"/>
    <w:rsid w:val="003058E1"/>
    <w:rsid w:val="003061F1"/>
    <w:rsid w:val="00306308"/>
    <w:rsid w:val="003064BE"/>
    <w:rsid w:val="003066E6"/>
    <w:rsid w:val="00306B96"/>
    <w:rsid w:val="00306C74"/>
    <w:rsid w:val="00306E79"/>
    <w:rsid w:val="00306F50"/>
    <w:rsid w:val="003071BD"/>
    <w:rsid w:val="00307647"/>
    <w:rsid w:val="00307917"/>
    <w:rsid w:val="00310157"/>
    <w:rsid w:val="003102D1"/>
    <w:rsid w:val="00310438"/>
    <w:rsid w:val="0031096B"/>
    <w:rsid w:val="00310B77"/>
    <w:rsid w:val="00310B99"/>
    <w:rsid w:val="0031112B"/>
    <w:rsid w:val="003112A9"/>
    <w:rsid w:val="0031137B"/>
    <w:rsid w:val="0031144B"/>
    <w:rsid w:val="0031162A"/>
    <w:rsid w:val="0031170B"/>
    <w:rsid w:val="00311894"/>
    <w:rsid w:val="00311A12"/>
    <w:rsid w:val="00311CFD"/>
    <w:rsid w:val="00311E4C"/>
    <w:rsid w:val="00311EBA"/>
    <w:rsid w:val="00311F33"/>
    <w:rsid w:val="00312059"/>
    <w:rsid w:val="00312146"/>
    <w:rsid w:val="003121BE"/>
    <w:rsid w:val="00312275"/>
    <w:rsid w:val="0031227C"/>
    <w:rsid w:val="0031239A"/>
    <w:rsid w:val="003125AA"/>
    <w:rsid w:val="00312775"/>
    <w:rsid w:val="00312836"/>
    <w:rsid w:val="003130CD"/>
    <w:rsid w:val="003132E4"/>
    <w:rsid w:val="003132F5"/>
    <w:rsid w:val="00313412"/>
    <w:rsid w:val="003135B4"/>
    <w:rsid w:val="00313926"/>
    <w:rsid w:val="00313A4A"/>
    <w:rsid w:val="00314125"/>
    <w:rsid w:val="003141EA"/>
    <w:rsid w:val="00314333"/>
    <w:rsid w:val="00314B1A"/>
    <w:rsid w:val="00314BED"/>
    <w:rsid w:val="00315031"/>
    <w:rsid w:val="003152D3"/>
    <w:rsid w:val="00315656"/>
    <w:rsid w:val="003157AD"/>
    <w:rsid w:val="003157F0"/>
    <w:rsid w:val="003157F3"/>
    <w:rsid w:val="0031591A"/>
    <w:rsid w:val="00315B44"/>
    <w:rsid w:val="00315B47"/>
    <w:rsid w:val="00315EE0"/>
    <w:rsid w:val="00315F26"/>
    <w:rsid w:val="0031613A"/>
    <w:rsid w:val="0031635D"/>
    <w:rsid w:val="003163C0"/>
    <w:rsid w:val="0031652F"/>
    <w:rsid w:val="00316795"/>
    <w:rsid w:val="00316CA2"/>
    <w:rsid w:val="00316E9C"/>
    <w:rsid w:val="0031712A"/>
    <w:rsid w:val="00317235"/>
    <w:rsid w:val="0031739F"/>
    <w:rsid w:val="003175B0"/>
    <w:rsid w:val="00317738"/>
    <w:rsid w:val="0031785A"/>
    <w:rsid w:val="003178D5"/>
    <w:rsid w:val="003179F6"/>
    <w:rsid w:val="00317A44"/>
    <w:rsid w:val="00317A7B"/>
    <w:rsid w:val="00317C8C"/>
    <w:rsid w:val="00317CC5"/>
    <w:rsid w:val="00317CC9"/>
    <w:rsid w:val="00317DA8"/>
    <w:rsid w:val="003200A6"/>
    <w:rsid w:val="003200DA"/>
    <w:rsid w:val="00320234"/>
    <w:rsid w:val="003204FA"/>
    <w:rsid w:val="003209ED"/>
    <w:rsid w:val="00320E12"/>
    <w:rsid w:val="00320EAE"/>
    <w:rsid w:val="00320F67"/>
    <w:rsid w:val="00321516"/>
    <w:rsid w:val="003216EC"/>
    <w:rsid w:val="003218AF"/>
    <w:rsid w:val="0032190F"/>
    <w:rsid w:val="00321A9D"/>
    <w:rsid w:val="00321B18"/>
    <w:rsid w:val="00321CC5"/>
    <w:rsid w:val="00322096"/>
    <w:rsid w:val="003222A5"/>
    <w:rsid w:val="003222C3"/>
    <w:rsid w:val="003223C6"/>
    <w:rsid w:val="003224BE"/>
    <w:rsid w:val="003225F4"/>
    <w:rsid w:val="00322860"/>
    <w:rsid w:val="003229AD"/>
    <w:rsid w:val="00322BE7"/>
    <w:rsid w:val="00322FED"/>
    <w:rsid w:val="00323054"/>
    <w:rsid w:val="003230F9"/>
    <w:rsid w:val="003231E9"/>
    <w:rsid w:val="00323229"/>
    <w:rsid w:val="003232DC"/>
    <w:rsid w:val="003233C6"/>
    <w:rsid w:val="003233D4"/>
    <w:rsid w:val="0032360C"/>
    <w:rsid w:val="003237AB"/>
    <w:rsid w:val="003239EF"/>
    <w:rsid w:val="00323FE0"/>
    <w:rsid w:val="00324681"/>
    <w:rsid w:val="0032482F"/>
    <w:rsid w:val="00324A8A"/>
    <w:rsid w:val="00324AE1"/>
    <w:rsid w:val="00324B2A"/>
    <w:rsid w:val="00324CD1"/>
    <w:rsid w:val="00324DB9"/>
    <w:rsid w:val="00324E96"/>
    <w:rsid w:val="00324F24"/>
    <w:rsid w:val="00324F4C"/>
    <w:rsid w:val="00324FD8"/>
    <w:rsid w:val="0032508E"/>
    <w:rsid w:val="003252DB"/>
    <w:rsid w:val="00325383"/>
    <w:rsid w:val="0032539C"/>
    <w:rsid w:val="003253B1"/>
    <w:rsid w:val="003254F8"/>
    <w:rsid w:val="00325716"/>
    <w:rsid w:val="00325745"/>
    <w:rsid w:val="0032583F"/>
    <w:rsid w:val="00325CB8"/>
    <w:rsid w:val="00325D9F"/>
    <w:rsid w:val="00325E6A"/>
    <w:rsid w:val="00325E77"/>
    <w:rsid w:val="00325FD1"/>
    <w:rsid w:val="00326003"/>
    <w:rsid w:val="003261E2"/>
    <w:rsid w:val="003263CF"/>
    <w:rsid w:val="003264C6"/>
    <w:rsid w:val="00326A8C"/>
    <w:rsid w:val="00326AAC"/>
    <w:rsid w:val="00326AF9"/>
    <w:rsid w:val="00326B2F"/>
    <w:rsid w:val="00326C8B"/>
    <w:rsid w:val="003270FA"/>
    <w:rsid w:val="00327133"/>
    <w:rsid w:val="003276D3"/>
    <w:rsid w:val="003277D3"/>
    <w:rsid w:val="00327A8F"/>
    <w:rsid w:val="00327D0B"/>
    <w:rsid w:val="00327DA2"/>
    <w:rsid w:val="00327EBD"/>
    <w:rsid w:val="00327EDE"/>
    <w:rsid w:val="00327F1E"/>
    <w:rsid w:val="00327F1F"/>
    <w:rsid w:val="00327F9C"/>
    <w:rsid w:val="00327FBF"/>
    <w:rsid w:val="003304E5"/>
    <w:rsid w:val="003307B9"/>
    <w:rsid w:val="00330841"/>
    <w:rsid w:val="00330952"/>
    <w:rsid w:val="00330B12"/>
    <w:rsid w:val="00330BB7"/>
    <w:rsid w:val="00330D9F"/>
    <w:rsid w:val="00330F20"/>
    <w:rsid w:val="003315A0"/>
    <w:rsid w:val="003315E0"/>
    <w:rsid w:val="003315ED"/>
    <w:rsid w:val="003316D9"/>
    <w:rsid w:val="00331726"/>
    <w:rsid w:val="00331916"/>
    <w:rsid w:val="00331A23"/>
    <w:rsid w:val="00332110"/>
    <w:rsid w:val="00332239"/>
    <w:rsid w:val="003326A4"/>
    <w:rsid w:val="0033286C"/>
    <w:rsid w:val="00332CDB"/>
    <w:rsid w:val="00332E65"/>
    <w:rsid w:val="00332F38"/>
    <w:rsid w:val="00333586"/>
    <w:rsid w:val="0033377C"/>
    <w:rsid w:val="00333B40"/>
    <w:rsid w:val="00333D20"/>
    <w:rsid w:val="00333DBA"/>
    <w:rsid w:val="00333DDE"/>
    <w:rsid w:val="00333F9C"/>
    <w:rsid w:val="00333FB2"/>
    <w:rsid w:val="00334039"/>
    <w:rsid w:val="00334042"/>
    <w:rsid w:val="0033484F"/>
    <w:rsid w:val="00334A42"/>
    <w:rsid w:val="00334A7D"/>
    <w:rsid w:val="00334F2C"/>
    <w:rsid w:val="00335307"/>
    <w:rsid w:val="0033544F"/>
    <w:rsid w:val="00335466"/>
    <w:rsid w:val="00335B57"/>
    <w:rsid w:val="00335DBA"/>
    <w:rsid w:val="00335E53"/>
    <w:rsid w:val="00335F70"/>
    <w:rsid w:val="00335FA7"/>
    <w:rsid w:val="00335FF2"/>
    <w:rsid w:val="00336034"/>
    <w:rsid w:val="00336622"/>
    <w:rsid w:val="0033663B"/>
    <w:rsid w:val="00336655"/>
    <w:rsid w:val="0033672F"/>
    <w:rsid w:val="00336751"/>
    <w:rsid w:val="003368BE"/>
    <w:rsid w:val="00336C4A"/>
    <w:rsid w:val="00336DC2"/>
    <w:rsid w:val="00336E1B"/>
    <w:rsid w:val="00336FF9"/>
    <w:rsid w:val="003370F6"/>
    <w:rsid w:val="0033717D"/>
    <w:rsid w:val="00337216"/>
    <w:rsid w:val="0033723B"/>
    <w:rsid w:val="003376A1"/>
    <w:rsid w:val="00337A5B"/>
    <w:rsid w:val="00337B3E"/>
    <w:rsid w:val="00337BD1"/>
    <w:rsid w:val="00340172"/>
    <w:rsid w:val="00340271"/>
    <w:rsid w:val="0034028B"/>
    <w:rsid w:val="0034034D"/>
    <w:rsid w:val="00340863"/>
    <w:rsid w:val="00340896"/>
    <w:rsid w:val="00340A80"/>
    <w:rsid w:val="00340BEE"/>
    <w:rsid w:val="00340D0F"/>
    <w:rsid w:val="00340D5A"/>
    <w:rsid w:val="0034118D"/>
    <w:rsid w:val="00341364"/>
    <w:rsid w:val="003413A6"/>
    <w:rsid w:val="003413B0"/>
    <w:rsid w:val="00341567"/>
    <w:rsid w:val="00341668"/>
    <w:rsid w:val="003417E4"/>
    <w:rsid w:val="00341AF4"/>
    <w:rsid w:val="00341BE2"/>
    <w:rsid w:val="00341C87"/>
    <w:rsid w:val="0034208A"/>
    <w:rsid w:val="003420C3"/>
    <w:rsid w:val="00342226"/>
    <w:rsid w:val="0034267A"/>
    <w:rsid w:val="00342720"/>
    <w:rsid w:val="003429DA"/>
    <w:rsid w:val="00342A7A"/>
    <w:rsid w:val="00342C51"/>
    <w:rsid w:val="003433B6"/>
    <w:rsid w:val="003434A8"/>
    <w:rsid w:val="003434EB"/>
    <w:rsid w:val="0034356A"/>
    <w:rsid w:val="00343A0C"/>
    <w:rsid w:val="00343A2A"/>
    <w:rsid w:val="00343A89"/>
    <w:rsid w:val="00343C5A"/>
    <w:rsid w:val="00343E68"/>
    <w:rsid w:val="003440EA"/>
    <w:rsid w:val="003441C6"/>
    <w:rsid w:val="00344382"/>
    <w:rsid w:val="003444C5"/>
    <w:rsid w:val="003445A7"/>
    <w:rsid w:val="00344644"/>
    <w:rsid w:val="003446FB"/>
    <w:rsid w:val="00344947"/>
    <w:rsid w:val="00344BE6"/>
    <w:rsid w:val="00344C19"/>
    <w:rsid w:val="00344F7B"/>
    <w:rsid w:val="00345138"/>
    <w:rsid w:val="0034523C"/>
    <w:rsid w:val="00345246"/>
    <w:rsid w:val="00345353"/>
    <w:rsid w:val="0034535A"/>
    <w:rsid w:val="003454D7"/>
    <w:rsid w:val="00345670"/>
    <w:rsid w:val="003458C8"/>
    <w:rsid w:val="00345CBE"/>
    <w:rsid w:val="00346187"/>
    <w:rsid w:val="00346237"/>
    <w:rsid w:val="0034632A"/>
    <w:rsid w:val="00346365"/>
    <w:rsid w:val="0034646E"/>
    <w:rsid w:val="003466F4"/>
    <w:rsid w:val="003468FD"/>
    <w:rsid w:val="00346B71"/>
    <w:rsid w:val="00346D94"/>
    <w:rsid w:val="00346E26"/>
    <w:rsid w:val="00346E31"/>
    <w:rsid w:val="0034726E"/>
    <w:rsid w:val="003472FB"/>
    <w:rsid w:val="00347591"/>
    <w:rsid w:val="003475B5"/>
    <w:rsid w:val="003477E7"/>
    <w:rsid w:val="00347B58"/>
    <w:rsid w:val="00347E56"/>
    <w:rsid w:val="00347FD0"/>
    <w:rsid w:val="0035011A"/>
    <w:rsid w:val="00350574"/>
    <w:rsid w:val="0035058E"/>
    <w:rsid w:val="0035068F"/>
    <w:rsid w:val="00350B0F"/>
    <w:rsid w:val="00351214"/>
    <w:rsid w:val="00351479"/>
    <w:rsid w:val="003514A7"/>
    <w:rsid w:val="0035157F"/>
    <w:rsid w:val="00351641"/>
    <w:rsid w:val="003516DC"/>
    <w:rsid w:val="0035179C"/>
    <w:rsid w:val="003519B7"/>
    <w:rsid w:val="00351C43"/>
    <w:rsid w:val="00351E7B"/>
    <w:rsid w:val="00351EE3"/>
    <w:rsid w:val="00352020"/>
    <w:rsid w:val="0035203F"/>
    <w:rsid w:val="00352127"/>
    <w:rsid w:val="0035215B"/>
    <w:rsid w:val="003521E6"/>
    <w:rsid w:val="003525C0"/>
    <w:rsid w:val="0035260E"/>
    <w:rsid w:val="0035265F"/>
    <w:rsid w:val="00352DEF"/>
    <w:rsid w:val="00352E8E"/>
    <w:rsid w:val="00352F0B"/>
    <w:rsid w:val="00352FC6"/>
    <w:rsid w:val="00353003"/>
    <w:rsid w:val="003537B1"/>
    <w:rsid w:val="003537FD"/>
    <w:rsid w:val="003539FF"/>
    <w:rsid w:val="00353AFF"/>
    <w:rsid w:val="00353C10"/>
    <w:rsid w:val="00353E43"/>
    <w:rsid w:val="00354168"/>
    <w:rsid w:val="00354469"/>
    <w:rsid w:val="0035458A"/>
    <w:rsid w:val="00354625"/>
    <w:rsid w:val="00354679"/>
    <w:rsid w:val="003548BE"/>
    <w:rsid w:val="00354927"/>
    <w:rsid w:val="00354C9A"/>
    <w:rsid w:val="00354ED7"/>
    <w:rsid w:val="00354F06"/>
    <w:rsid w:val="003550A5"/>
    <w:rsid w:val="003553A6"/>
    <w:rsid w:val="003554D1"/>
    <w:rsid w:val="003556EF"/>
    <w:rsid w:val="0035577D"/>
    <w:rsid w:val="00355A9A"/>
    <w:rsid w:val="00355BEB"/>
    <w:rsid w:val="00355EFB"/>
    <w:rsid w:val="00355F57"/>
    <w:rsid w:val="00356058"/>
    <w:rsid w:val="003561BB"/>
    <w:rsid w:val="00356B13"/>
    <w:rsid w:val="00356BD1"/>
    <w:rsid w:val="00356E96"/>
    <w:rsid w:val="003574E1"/>
    <w:rsid w:val="00357613"/>
    <w:rsid w:val="003577CA"/>
    <w:rsid w:val="00357A15"/>
    <w:rsid w:val="00357EC4"/>
    <w:rsid w:val="00357F4C"/>
    <w:rsid w:val="0036001C"/>
    <w:rsid w:val="00360044"/>
    <w:rsid w:val="003600AC"/>
    <w:rsid w:val="00360245"/>
    <w:rsid w:val="00360572"/>
    <w:rsid w:val="003607A1"/>
    <w:rsid w:val="003607EB"/>
    <w:rsid w:val="00361007"/>
    <w:rsid w:val="00361223"/>
    <w:rsid w:val="0036149B"/>
    <w:rsid w:val="003614B4"/>
    <w:rsid w:val="003615A5"/>
    <w:rsid w:val="0036199B"/>
    <w:rsid w:val="00361B71"/>
    <w:rsid w:val="00361BEE"/>
    <w:rsid w:val="00361E93"/>
    <w:rsid w:val="00361EAF"/>
    <w:rsid w:val="0036200F"/>
    <w:rsid w:val="00362183"/>
    <w:rsid w:val="003621A0"/>
    <w:rsid w:val="003625D0"/>
    <w:rsid w:val="00362719"/>
    <w:rsid w:val="00362A41"/>
    <w:rsid w:val="00362B6E"/>
    <w:rsid w:val="00362C24"/>
    <w:rsid w:val="003631C4"/>
    <w:rsid w:val="00363295"/>
    <w:rsid w:val="0036348C"/>
    <w:rsid w:val="0036365F"/>
    <w:rsid w:val="00363695"/>
    <w:rsid w:val="003638BC"/>
    <w:rsid w:val="0036394B"/>
    <w:rsid w:val="00363B92"/>
    <w:rsid w:val="00363E0C"/>
    <w:rsid w:val="00363FBC"/>
    <w:rsid w:val="003640E1"/>
    <w:rsid w:val="003643C0"/>
    <w:rsid w:val="00364639"/>
    <w:rsid w:val="0036484D"/>
    <w:rsid w:val="00364899"/>
    <w:rsid w:val="003648D5"/>
    <w:rsid w:val="00364C02"/>
    <w:rsid w:val="00364C09"/>
    <w:rsid w:val="00364DC7"/>
    <w:rsid w:val="00364E33"/>
    <w:rsid w:val="0036519E"/>
    <w:rsid w:val="003651B7"/>
    <w:rsid w:val="0036522A"/>
    <w:rsid w:val="003653F0"/>
    <w:rsid w:val="00365416"/>
    <w:rsid w:val="00365E87"/>
    <w:rsid w:val="00365EA2"/>
    <w:rsid w:val="0036606A"/>
    <w:rsid w:val="00366398"/>
    <w:rsid w:val="003664A0"/>
    <w:rsid w:val="0036692B"/>
    <w:rsid w:val="00367031"/>
    <w:rsid w:val="0036704A"/>
    <w:rsid w:val="00367220"/>
    <w:rsid w:val="00367367"/>
    <w:rsid w:val="003674F5"/>
    <w:rsid w:val="003676E2"/>
    <w:rsid w:val="00367812"/>
    <w:rsid w:val="003678D9"/>
    <w:rsid w:val="00367958"/>
    <w:rsid w:val="00367ACA"/>
    <w:rsid w:val="00367B86"/>
    <w:rsid w:val="00367DD0"/>
    <w:rsid w:val="003701BB"/>
    <w:rsid w:val="003702F6"/>
    <w:rsid w:val="0037050A"/>
    <w:rsid w:val="0037063F"/>
    <w:rsid w:val="00370ACA"/>
    <w:rsid w:val="00370B85"/>
    <w:rsid w:val="00370F50"/>
    <w:rsid w:val="003719CF"/>
    <w:rsid w:val="00371B57"/>
    <w:rsid w:val="00371C36"/>
    <w:rsid w:val="003725B2"/>
    <w:rsid w:val="00372704"/>
    <w:rsid w:val="00372781"/>
    <w:rsid w:val="00372E80"/>
    <w:rsid w:val="00372F6B"/>
    <w:rsid w:val="0037317B"/>
    <w:rsid w:val="00373331"/>
    <w:rsid w:val="003733AD"/>
    <w:rsid w:val="0037342C"/>
    <w:rsid w:val="00373531"/>
    <w:rsid w:val="00373736"/>
    <w:rsid w:val="003739FF"/>
    <w:rsid w:val="00373C2A"/>
    <w:rsid w:val="00373D04"/>
    <w:rsid w:val="00373D73"/>
    <w:rsid w:val="00373E0D"/>
    <w:rsid w:val="00373EB4"/>
    <w:rsid w:val="00373EEB"/>
    <w:rsid w:val="00373F9F"/>
    <w:rsid w:val="003741CE"/>
    <w:rsid w:val="003742A2"/>
    <w:rsid w:val="003742A8"/>
    <w:rsid w:val="003744C1"/>
    <w:rsid w:val="003747FD"/>
    <w:rsid w:val="0037484B"/>
    <w:rsid w:val="00374D22"/>
    <w:rsid w:val="00374FEE"/>
    <w:rsid w:val="00375045"/>
    <w:rsid w:val="00375273"/>
    <w:rsid w:val="00375284"/>
    <w:rsid w:val="00375288"/>
    <w:rsid w:val="00375323"/>
    <w:rsid w:val="003754B0"/>
    <w:rsid w:val="0037562F"/>
    <w:rsid w:val="00375674"/>
    <w:rsid w:val="003758D3"/>
    <w:rsid w:val="003758F3"/>
    <w:rsid w:val="003759A7"/>
    <w:rsid w:val="00375B35"/>
    <w:rsid w:val="00375C4C"/>
    <w:rsid w:val="00375D3E"/>
    <w:rsid w:val="00376218"/>
    <w:rsid w:val="0037632A"/>
    <w:rsid w:val="0037659C"/>
    <w:rsid w:val="00376968"/>
    <w:rsid w:val="00376F3F"/>
    <w:rsid w:val="0037713C"/>
    <w:rsid w:val="003771ED"/>
    <w:rsid w:val="0037727C"/>
    <w:rsid w:val="00377449"/>
    <w:rsid w:val="003776A1"/>
    <w:rsid w:val="003776ED"/>
    <w:rsid w:val="0037787A"/>
    <w:rsid w:val="003778A0"/>
    <w:rsid w:val="003778D4"/>
    <w:rsid w:val="003778E4"/>
    <w:rsid w:val="00377ADC"/>
    <w:rsid w:val="00377B2C"/>
    <w:rsid w:val="00377D76"/>
    <w:rsid w:val="00377E29"/>
    <w:rsid w:val="00377F11"/>
    <w:rsid w:val="0038012A"/>
    <w:rsid w:val="00380346"/>
    <w:rsid w:val="00380749"/>
    <w:rsid w:val="003808A8"/>
    <w:rsid w:val="003808F8"/>
    <w:rsid w:val="00380AC6"/>
    <w:rsid w:val="00380AD4"/>
    <w:rsid w:val="00380CB0"/>
    <w:rsid w:val="00380D9B"/>
    <w:rsid w:val="00380DC3"/>
    <w:rsid w:val="00380E7A"/>
    <w:rsid w:val="00380F8E"/>
    <w:rsid w:val="003815E6"/>
    <w:rsid w:val="00381B45"/>
    <w:rsid w:val="00381B5B"/>
    <w:rsid w:val="00381E1F"/>
    <w:rsid w:val="00381F8A"/>
    <w:rsid w:val="0038238B"/>
    <w:rsid w:val="00382436"/>
    <w:rsid w:val="00382824"/>
    <w:rsid w:val="0038286B"/>
    <w:rsid w:val="003829C5"/>
    <w:rsid w:val="00382C85"/>
    <w:rsid w:val="00382E81"/>
    <w:rsid w:val="00383115"/>
    <w:rsid w:val="003833AA"/>
    <w:rsid w:val="003833B3"/>
    <w:rsid w:val="00383403"/>
    <w:rsid w:val="0038361E"/>
    <w:rsid w:val="00383697"/>
    <w:rsid w:val="003836E0"/>
    <w:rsid w:val="00383B34"/>
    <w:rsid w:val="00383D6D"/>
    <w:rsid w:val="00383D8A"/>
    <w:rsid w:val="00383E9A"/>
    <w:rsid w:val="003842CA"/>
    <w:rsid w:val="0038431D"/>
    <w:rsid w:val="00384394"/>
    <w:rsid w:val="003845DE"/>
    <w:rsid w:val="003849EC"/>
    <w:rsid w:val="00384ADA"/>
    <w:rsid w:val="00384B06"/>
    <w:rsid w:val="00384BE6"/>
    <w:rsid w:val="00384D6F"/>
    <w:rsid w:val="00384F46"/>
    <w:rsid w:val="0038518C"/>
    <w:rsid w:val="00385855"/>
    <w:rsid w:val="003859D5"/>
    <w:rsid w:val="00385A17"/>
    <w:rsid w:val="00385AB1"/>
    <w:rsid w:val="00385ECA"/>
    <w:rsid w:val="00385FA9"/>
    <w:rsid w:val="00385FCB"/>
    <w:rsid w:val="0038632F"/>
    <w:rsid w:val="0038643E"/>
    <w:rsid w:val="00386601"/>
    <w:rsid w:val="0038663B"/>
    <w:rsid w:val="003866A2"/>
    <w:rsid w:val="0038688E"/>
    <w:rsid w:val="00386A14"/>
    <w:rsid w:val="00386AA7"/>
    <w:rsid w:val="00386D07"/>
    <w:rsid w:val="00386DB5"/>
    <w:rsid w:val="00386EE0"/>
    <w:rsid w:val="00387810"/>
    <w:rsid w:val="00387A28"/>
    <w:rsid w:val="00387E22"/>
    <w:rsid w:val="00387E8B"/>
    <w:rsid w:val="00387F3B"/>
    <w:rsid w:val="00390353"/>
    <w:rsid w:val="0039052D"/>
    <w:rsid w:val="00390DE8"/>
    <w:rsid w:val="00390FB6"/>
    <w:rsid w:val="003910A0"/>
    <w:rsid w:val="003911E8"/>
    <w:rsid w:val="00391352"/>
    <w:rsid w:val="003913C5"/>
    <w:rsid w:val="0039146B"/>
    <w:rsid w:val="003915B5"/>
    <w:rsid w:val="00391663"/>
    <w:rsid w:val="003916C4"/>
    <w:rsid w:val="00391A4E"/>
    <w:rsid w:val="00391A61"/>
    <w:rsid w:val="00391BE9"/>
    <w:rsid w:val="00391C9A"/>
    <w:rsid w:val="00391D53"/>
    <w:rsid w:val="00391EDD"/>
    <w:rsid w:val="00391F60"/>
    <w:rsid w:val="003920B4"/>
    <w:rsid w:val="003922AA"/>
    <w:rsid w:val="003922FF"/>
    <w:rsid w:val="0039235D"/>
    <w:rsid w:val="00392385"/>
    <w:rsid w:val="003928D7"/>
    <w:rsid w:val="00392CC1"/>
    <w:rsid w:val="00392CEF"/>
    <w:rsid w:val="00393159"/>
    <w:rsid w:val="0039330D"/>
    <w:rsid w:val="0039338B"/>
    <w:rsid w:val="003933FA"/>
    <w:rsid w:val="003935DA"/>
    <w:rsid w:val="003936A9"/>
    <w:rsid w:val="00393822"/>
    <w:rsid w:val="00393CBF"/>
    <w:rsid w:val="00393D99"/>
    <w:rsid w:val="00393EE4"/>
    <w:rsid w:val="00393F71"/>
    <w:rsid w:val="003941E0"/>
    <w:rsid w:val="00394690"/>
    <w:rsid w:val="003948D0"/>
    <w:rsid w:val="00394A9A"/>
    <w:rsid w:val="00394AD0"/>
    <w:rsid w:val="00394C95"/>
    <w:rsid w:val="00394E60"/>
    <w:rsid w:val="00394F7D"/>
    <w:rsid w:val="00395000"/>
    <w:rsid w:val="0039506B"/>
    <w:rsid w:val="00395105"/>
    <w:rsid w:val="00395476"/>
    <w:rsid w:val="003954F8"/>
    <w:rsid w:val="00395512"/>
    <w:rsid w:val="003957E9"/>
    <w:rsid w:val="003958AB"/>
    <w:rsid w:val="00395A74"/>
    <w:rsid w:val="00395E5E"/>
    <w:rsid w:val="00395FEF"/>
    <w:rsid w:val="00395FF3"/>
    <w:rsid w:val="00396232"/>
    <w:rsid w:val="0039636D"/>
    <w:rsid w:val="00396378"/>
    <w:rsid w:val="00396473"/>
    <w:rsid w:val="003964E0"/>
    <w:rsid w:val="0039666A"/>
    <w:rsid w:val="00396C4D"/>
    <w:rsid w:val="00396EDE"/>
    <w:rsid w:val="0039727A"/>
    <w:rsid w:val="003973B3"/>
    <w:rsid w:val="0039743E"/>
    <w:rsid w:val="00397501"/>
    <w:rsid w:val="0039764D"/>
    <w:rsid w:val="003976A6"/>
    <w:rsid w:val="00397806"/>
    <w:rsid w:val="003979DF"/>
    <w:rsid w:val="003979F8"/>
    <w:rsid w:val="00397E07"/>
    <w:rsid w:val="00397F4E"/>
    <w:rsid w:val="003A0110"/>
    <w:rsid w:val="003A0187"/>
    <w:rsid w:val="003A0205"/>
    <w:rsid w:val="003A0581"/>
    <w:rsid w:val="003A05D1"/>
    <w:rsid w:val="003A0640"/>
    <w:rsid w:val="003A0645"/>
    <w:rsid w:val="003A12DE"/>
    <w:rsid w:val="003A1379"/>
    <w:rsid w:val="003A19CC"/>
    <w:rsid w:val="003A1B43"/>
    <w:rsid w:val="003A1B6F"/>
    <w:rsid w:val="003A1C56"/>
    <w:rsid w:val="003A23EE"/>
    <w:rsid w:val="003A251F"/>
    <w:rsid w:val="003A2651"/>
    <w:rsid w:val="003A281D"/>
    <w:rsid w:val="003A28B2"/>
    <w:rsid w:val="003A2B18"/>
    <w:rsid w:val="003A2DC9"/>
    <w:rsid w:val="003A2EB1"/>
    <w:rsid w:val="003A31BB"/>
    <w:rsid w:val="003A33DE"/>
    <w:rsid w:val="003A3581"/>
    <w:rsid w:val="003A35B6"/>
    <w:rsid w:val="003A3981"/>
    <w:rsid w:val="003A3F44"/>
    <w:rsid w:val="003A40E5"/>
    <w:rsid w:val="003A42CC"/>
    <w:rsid w:val="003A4377"/>
    <w:rsid w:val="003A448E"/>
    <w:rsid w:val="003A4B4C"/>
    <w:rsid w:val="003A4C17"/>
    <w:rsid w:val="003A4C80"/>
    <w:rsid w:val="003A4C8A"/>
    <w:rsid w:val="003A4CBA"/>
    <w:rsid w:val="003A52ED"/>
    <w:rsid w:val="003A5442"/>
    <w:rsid w:val="003A5585"/>
    <w:rsid w:val="003A56B8"/>
    <w:rsid w:val="003A586B"/>
    <w:rsid w:val="003A58C4"/>
    <w:rsid w:val="003A5E8D"/>
    <w:rsid w:val="003A5F95"/>
    <w:rsid w:val="003A5FBE"/>
    <w:rsid w:val="003A6086"/>
    <w:rsid w:val="003A6201"/>
    <w:rsid w:val="003A62E3"/>
    <w:rsid w:val="003A648F"/>
    <w:rsid w:val="003A64CC"/>
    <w:rsid w:val="003A6612"/>
    <w:rsid w:val="003A6674"/>
    <w:rsid w:val="003A67B2"/>
    <w:rsid w:val="003A6829"/>
    <w:rsid w:val="003A699E"/>
    <w:rsid w:val="003A6FDF"/>
    <w:rsid w:val="003A7186"/>
    <w:rsid w:val="003A729A"/>
    <w:rsid w:val="003A7712"/>
    <w:rsid w:val="003A7750"/>
    <w:rsid w:val="003A790F"/>
    <w:rsid w:val="003A798B"/>
    <w:rsid w:val="003A7A80"/>
    <w:rsid w:val="003A7B2A"/>
    <w:rsid w:val="003A7BA2"/>
    <w:rsid w:val="003A7E46"/>
    <w:rsid w:val="003B02ED"/>
    <w:rsid w:val="003B0421"/>
    <w:rsid w:val="003B0444"/>
    <w:rsid w:val="003B055A"/>
    <w:rsid w:val="003B05FD"/>
    <w:rsid w:val="003B062F"/>
    <w:rsid w:val="003B0760"/>
    <w:rsid w:val="003B0799"/>
    <w:rsid w:val="003B08FC"/>
    <w:rsid w:val="003B09C8"/>
    <w:rsid w:val="003B0A18"/>
    <w:rsid w:val="003B0A99"/>
    <w:rsid w:val="003B0AB7"/>
    <w:rsid w:val="003B0DFD"/>
    <w:rsid w:val="003B1005"/>
    <w:rsid w:val="003B138F"/>
    <w:rsid w:val="003B13E5"/>
    <w:rsid w:val="003B16B7"/>
    <w:rsid w:val="003B175F"/>
    <w:rsid w:val="003B1817"/>
    <w:rsid w:val="003B1890"/>
    <w:rsid w:val="003B1897"/>
    <w:rsid w:val="003B192B"/>
    <w:rsid w:val="003B1B88"/>
    <w:rsid w:val="003B1F52"/>
    <w:rsid w:val="003B22B4"/>
    <w:rsid w:val="003B233D"/>
    <w:rsid w:val="003B2479"/>
    <w:rsid w:val="003B24EC"/>
    <w:rsid w:val="003B26F3"/>
    <w:rsid w:val="003B2773"/>
    <w:rsid w:val="003B2A3A"/>
    <w:rsid w:val="003B2B29"/>
    <w:rsid w:val="003B317E"/>
    <w:rsid w:val="003B31F1"/>
    <w:rsid w:val="003B330F"/>
    <w:rsid w:val="003B33CA"/>
    <w:rsid w:val="003B373F"/>
    <w:rsid w:val="003B37B9"/>
    <w:rsid w:val="003B39A8"/>
    <w:rsid w:val="003B3C4F"/>
    <w:rsid w:val="003B3C96"/>
    <w:rsid w:val="003B3E34"/>
    <w:rsid w:val="003B3F2B"/>
    <w:rsid w:val="003B4251"/>
    <w:rsid w:val="003B4495"/>
    <w:rsid w:val="003B44AB"/>
    <w:rsid w:val="003B4582"/>
    <w:rsid w:val="003B471E"/>
    <w:rsid w:val="003B489C"/>
    <w:rsid w:val="003B4C9F"/>
    <w:rsid w:val="003B5190"/>
    <w:rsid w:val="003B547B"/>
    <w:rsid w:val="003B5537"/>
    <w:rsid w:val="003B595B"/>
    <w:rsid w:val="003B598A"/>
    <w:rsid w:val="003B5ACA"/>
    <w:rsid w:val="003B5E0D"/>
    <w:rsid w:val="003B6031"/>
    <w:rsid w:val="003B6122"/>
    <w:rsid w:val="003B6DE8"/>
    <w:rsid w:val="003B6EAD"/>
    <w:rsid w:val="003B7196"/>
    <w:rsid w:val="003B73F7"/>
    <w:rsid w:val="003B76B6"/>
    <w:rsid w:val="003B76D6"/>
    <w:rsid w:val="003B785A"/>
    <w:rsid w:val="003B7916"/>
    <w:rsid w:val="003B79BB"/>
    <w:rsid w:val="003B7B24"/>
    <w:rsid w:val="003B7BB7"/>
    <w:rsid w:val="003B7CD4"/>
    <w:rsid w:val="003B7DAF"/>
    <w:rsid w:val="003C02A1"/>
    <w:rsid w:val="003C035E"/>
    <w:rsid w:val="003C05B1"/>
    <w:rsid w:val="003C06E3"/>
    <w:rsid w:val="003C0724"/>
    <w:rsid w:val="003C089F"/>
    <w:rsid w:val="003C0B49"/>
    <w:rsid w:val="003C0F6C"/>
    <w:rsid w:val="003C0FCF"/>
    <w:rsid w:val="003C1008"/>
    <w:rsid w:val="003C11B9"/>
    <w:rsid w:val="003C1804"/>
    <w:rsid w:val="003C185D"/>
    <w:rsid w:val="003C18AF"/>
    <w:rsid w:val="003C19FC"/>
    <w:rsid w:val="003C1A57"/>
    <w:rsid w:val="003C1C2E"/>
    <w:rsid w:val="003C1E99"/>
    <w:rsid w:val="003C1EF4"/>
    <w:rsid w:val="003C1F20"/>
    <w:rsid w:val="003C2073"/>
    <w:rsid w:val="003C21F8"/>
    <w:rsid w:val="003C22B0"/>
    <w:rsid w:val="003C22BF"/>
    <w:rsid w:val="003C247F"/>
    <w:rsid w:val="003C253B"/>
    <w:rsid w:val="003C2CD8"/>
    <w:rsid w:val="003C2D63"/>
    <w:rsid w:val="003C2F4A"/>
    <w:rsid w:val="003C30F3"/>
    <w:rsid w:val="003C312D"/>
    <w:rsid w:val="003C313C"/>
    <w:rsid w:val="003C3366"/>
    <w:rsid w:val="003C3407"/>
    <w:rsid w:val="003C3644"/>
    <w:rsid w:val="003C3706"/>
    <w:rsid w:val="003C3864"/>
    <w:rsid w:val="003C3B8C"/>
    <w:rsid w:val="003C3DAD"/>
    <w:rsid w:val="003C4060"/>
    <w:rsid w:val="003C42AE"/>
    <w:rsid w:val="003C44AD"/>
    <w:rsid w:val="003C4653"/>
    <w:rsid w:val="003C4A03"/>
    <w:rsid w:val="003C5238"/>
    <w:rsid w:val="003C5283"/>
    <w:rsid w:val="003C570B"/>
    <w:rsid w:val="003C58D4"/>
    <w:rsid w:val="003C590C"/>
    <w:rsid w:val="003C5A6D"/>
    <w:rsid w:val="003C5AF3"/>
    <w:rsid w:val="003C5C0E"/>
    <w:rsid w:val="003C5D9F"/>
    <w:rsid w:val="003C5DD4"/>
    <w:rsid w:val="003C5DE0"/>
    <w:rsid w:val="003C5F13"/>
    <w:rsid w:val="003C638F"/>
    <w:rsid w:val="003C67D3"/>
    <w:rsid w:val="003C6948"/>
    <w:rsid w:val="003C6978"/>
    <w:rsid w:val="003C69DE"/>
    <w:rsid w:val="003C6B4D"/>
    <w:rsid w:val="003C7144"/>
    <w:rsid w:val="003C754B"/>
    <w:rsid w:val="003C762F"/>
    <w:rsid w:val="003C76E4"/>
    <w:rsid w:val="003C773E"/>
    <w:rsid w:val="003C777C"/>
    <w:rsid w:val="003C78E0"/>
    <w:rsid w:val="003C7BF5"/>
    <w:rsid w:val="003C7D52"/>
    <w:rsid w:val="003C7E63"/>
    <w:rsid w:val="003C7EB1"/>
    <w:rsid w:val="003C7ED9"/>
    <w:rsid w:val="003C7FB1"/>
    <w:rsid w:val="003C7FB8"/>
    <w:rsid w:val="003D0290"/>
    <w:rsid w:val="003D0337"/>
    <w:rsid w:val="003D04D7"/>
    <w:rsid w:val="003D05B3"/>
    <w:rsid w:val="003D06F2"/>
    <w:rsid w:val="003D07C1"/>
    <w:rsid w:val="003D0848"/>
    <w:rsid w:val="003D0921"/>
    <w:rsid w:val="003D09F9"/>
    <w:rsid w:val="003D0A8D"/>
    <w:rsid w:val="003D0D51"/>
    <w:rsid w:val="003D1129"/>
    <w:rsid w:val="003D1163"/>
    <w:rsid w:val="003D119C"/>
    <w:rsid w:val="003D12B7"/>
    <w:rsid w:val="003D1752"/>
    <w:rsid w:val="003D184E"/>
    <w:rsid w:val="003D18CB"/>
    <w:rsid w:val="003D19D8"/>
    <w:rsid w:val="003D1A50"/>
    <w:rsid w:val="003D1ADE"/>
    <w:rsid w:val="003D1C62"/>
    <w:rsid w:val="003D20D2"/>
    <w:rsid w:val="003D2382"/>
    <w:rsid w:val="003D23EC"/>
    <w:rsid w:val="003D265B"/>
    <w:rsid w:val="003D26D7"/>
    <w:rsid w:val="003D26E6"/>
    <w:rsid w:val="003D284B"/>
    <w:rsid w:val="003D294F"/>
    <w:rsid w:val="003D2A4A"/>
    <w:rsid w:val="003D2F16"/>
    <w:rsid w:val="003D2F26"/>
    <w:rsid w:val="003D2F5D"/>
    <w:rsid w:val="003D335B"/>
    <w:rsid w:val="003D3712"/>
    <w:rsid w:val="003D396A"/>
    <w:rsid w:val="003D3A07"/>
    <w:rsid w:val="003D3AC0"/>
    <w:rsid w:val="003D3D1E"/>
    <w:rsid w:val="003D3DFD"/>
    <w:rsid w:val="003D3F51"/>
    <w:rsid w:val="003D409B"/>
    <w:rsid w:val="003D421C"/>
    <w:rsid w:val="003D4401"/>
    <w:rsid w:val="003D442E"/>
    <w:rsid w:val="003D44D4"/>
    <w:rsid w:val="003D4632"/>
    <w:rsid w:val="003D46BF"/>
    <w:rsid w:val="003D4F2B"/>
    <w:rsid w:val="003D52C2"/>
    <w:rsid w:val="003D55DF"/>
    <w:rsid w:val="003D57F2"/>
    <w:rsid w:val="003D5B2F"/>
    <w:rsid w:val="003D5C9A"/>
    <w:rsid w:val="003D5F16"/>
    <w:rsid w:val="003D64BB"/>
    <w:rsid w:val="003D64F8"/>
    <w:rsid w:val="003D6599"/>
    <w:rsid w:val="003D6620"/>
    <w:rsid w:val="003D666B"/>
    <w:rsid w:val="003D685F"/>
    <w:rsid w:val="003D6914"/>
    <w:rsid w:val="003D6A71"/>
    <w:rsid w:val="003D6AEA"/>
    <w:rsid w:val="003D6B4D"/>
    <w:rsid w:val="003D6BC2"/>
    <w:rsid w:val="003D6E60"/>
    <w:rsid w:val="003D70B3"/>
    <w:rsid w:val="003D711B"/>
    <w:rsid w:val="003D716C"/>
    <w:rsid w:val="003D71E2"/>
    <w:rsid w:val="003D7486"/>
    <w:rsid w:val="003D7566"/>
    <w:rsid w:val="003D759B"/>
    <w:rsid w:val="003D7684"/>
    <w:rsid w:val="003D7871"/>
    <w:rsid w:val="003D7C05"/>
    <w:rsid w:val="003E010D"/>
    <w:rsid w:val="003E0198"/>
    <w:rsid w:val="003E023C"/>
    <w:rsid w:val="003E028A"/>
    <w:rsid w:val="003E02E3"/>
    <w:rsid w:val="003E0732"/>
    <w:rsid w:val="003E0AC6"/>
    <w:rsid w:val="003E0EFC"/>
    <w:rsid w:val="003E13A4"/>
    <w:rsid w:val="003E13D5"/>
    <w:rsid w:val="003E169B"/>
    <w:rsid w:val="003E19F8"/>
    <w:rsid w:val="003E1B11"/>
    <w:rsid w:val="003E1D75"/>
    <w:rsid w:val="003E1E5E"/>
    <w:rsid w:val="003E224E"/>
    <w:rsid w:val="003E230F"/>
    <w:rsid w:val="003E242A"/>
    <w:rsid w:val="003E2B04"/>
    <w:rsid w:val="003E2B4A"/>
    <w:rsid w:val="003E2BB7"/>
    <w:rsid w:val="003E2C88"/>
    <w:rsid w:val="003E2E23"/>
    <w:rsid w:val="003E2F08"/>
    <w:rsid w:val="003E32DA"/>
    <w:rsid w:val="003E370E"/>
    <w:rsid w:val="003E3856"/>
    <w:rsid w:val="003E3AE6"/>
    <w:rsid w:val="003E3F03"/>
    <w:rsid w:val="003E42D0"/>
    <w:rsid w:val="003E4469"/>
    <w:rsid w:val="003E4764"/>
    <w:rsid w:val="003E4DC4"/>
    <w:rsid w:val="003E4E35"/>
    <w:rsid w:val="003E4E89"/>
    <w:rsid w:val="003E4F7F"/>
    <w:rsid w:val="003E5043"/>
    <w:rsid w:val="003E51CD"/>
    <w:rsid w:val="003E5399"/>
    <w:rsid w:val="003E577F"/>
    <w:rsid w:val="003E5784"/>
    <w:rsid w:val="003E5919"/>
    <w:rsid w:val="003E5942"/>
    <w:rsid w:val="003E5AAC"/>
    <w:rsid w:val="003E5B88"/>
    <w:rsid w:val="003E5E1F"/>
    <w:rsid w:val="003E648A"/>
    <w:rsid w:val="003E652B"/>
    <w:rsid w:val="003E6B18"/>
    <w:rsid w:val="003E6BBC"/>
    <w:rsid w:val="003E6C3D"/>
    <w:rsid w:val="003E6CC8"/>
    <w:rsid w:val="003E6D23"/>
    <w:rsid w:val="003E7394"/>
    <w:rsid w:val="003E74BD"/>
    <w:rsid w:val="003E74C7"/>
    <w:rsid w:val="003E7535"/>
    <w:rsid w:val="003E7765"/>
    <w:rsid w:val="003E77AD"/>
    <w:rsid w:val="003E7B6D"/>
    <w:rsid w:val="003E7C4A"/>
    <w:rsid w:val="003E7CFF"/>
    <w:rsid w:val="003E7F87"/>
    <w:rsid w:val="003F0050"/>
    <w:rsid w:val="003F0052"/>
    <w:rsid w:val="003F0100"/>
    <w:rsid w:val="003F01FC"/>
    <w:rsid w:val="003F0336"/>
    <w:rsid w:val="003F04E5"/>
    <w:rsid w:val="003F072D"/>
    <w:rsid w:val="003F0A27"/>
    <w:rsid w:val="003F136D"/>
    <w:rsid w:val="003F156E"/>
    <w:rsid w:val="003F15F0"/>
    <w:rsid w:val="003F1A71"/>
    <w:rsid w:val="003F1B41"/>
    <w:rsid w:val="003F1BF8"/>
    <w:rsid w:val="003F1C53"/>
    <w:rsid w:val="003F1C80"/>
    <w:rsid w:val="003F1D55"/>
    <w:rsid w:val="003F1D67"/>
    <w:rsid w:val="003F21B2"/>
    <w:rsid w:val="003F21E1"/>
    <w:rsid w:val="003F21EA"/>
    <w:rsid w:val="003F24CE"/>
    <w:rsid w:val="003F2593"/>
    <w:rsid w:val="003F25AD"/>
    <w:rsid w:val="003F2C3C"/>
    <w:rsid w:val="003F2DFA"/>
    <w:rsid w:val="003F2EB5"/>
    <w:rsid w:val="003F3099"/>
    <w:rsid w:val="003F30EF"/>
    <w:rsid w:val="003F33E2"/>
    <w:rsid w:val="003F3678"/>
    <w:rsid w:val="003F371D"/>
    <w:rsid w:val="003F3B10"/>
    <w:rsid w:val="003F3C5E"/>
    <w:rsid w:val="003F3F1C"/>
    <w:rsid w:val="003F3F66"/>
    <w:rsid w:val="003F4240"/>
    <w:rsid w:val="003F46D9"/>
    <w:rsid w:val="003F4BD5"/>
    <w:rsid w:val="003F4DE9"/>
    <w:rsid w:val="003F5047"/>
    <w:rsid w:val="003F516E"/>
    <w:rsid w:val="003F525E"/>
    <w:rsid w:val="003F5303"/>
    <w:rsid w:val="003F5345"/>
    <w:rsid w:val="003F5558"/>
    <w:rsid w:val="003F582C"/>
    <w:rsid w:val="003F5B29"/>
    <w:rsid w:val="003F5F8A"/>
    <w:rsid w:val="003F6268"/>
    <w:rsid w:val="003F6898"/>
    <w:rsid w:val="003F6957"/>
    <w:rsid w:val="003F6BE3"/>
    <w:rsid w:val="003F6D2F"/>
    <w:rsid w:val="003F6ECC"/>
    <w:rsid w:val="003F6F58"/>
    <w:rsid w:val="003F70AD"/>
    <w:rsid w:val="003F70FC"/>
    <w:rsid w:val="003F7483"/>
    <w:rsid w:val="003F7924"/>
    <w:rsid w:val="003F7C07"/>
    <w:rsid w:val="003F7C56"/>
    <w:rsid w:val="003F7D40"/>
    <w:rsid w:val="004005C3"/>
    <w:rsid w:val="00400749"/>
    <w:rsid w:val="004008BF"/>
    <w:rsid w:val="00400A85"/>
    <w:rsid w:val="00400C07"/>
    <w:rsid w:val="00400E5E"/>
    <w:rsid w:val="00400ED9"/>
    <w:rsid w:val="00401468"/>
    <w:rsid w:val="00401488"/>
    <w:rsid w:val="004014AF"/>
    <w:rsid w:val="004015F3"/>
    <w:rsid w:val="00401695"/>
    <w:rsid w:val="004017D2"/>
    <w:rsid w:val="0040184C"/>
    <w:rsid w:val="00401878"/>
    <w:rsid w:val="0040199B"/>
    <w:rsid w:val="00401B52"/>
    <w:rsid w:val="00401B8E"/>
    <w:rsid w:val="00401E35"/>
    <w:rsid w:val="00401FD2"/>
    <w:rsid w:val="00402102"/>
    <w:rsid w:val="00402104"/>
    <w:rsid w:val="004021EB"/>
    <w:rsid w:val="004021FD"/>
    <w:rsid w:val="00402298"/>
    <w:rsid w:val="004022A6"/>
    <w:rsid w:val="00402374"/>
    <w:rsid w:val="0040250E"/>
    <w:rsid w:val="004026EA"/>
    <w:rsid w:val="00402875"/>
    <w:rsid w:val="00402B55"/>
    <w:rsid w:val="00402F76"/>
    <w:rsid w:val="00403035"/>
    <w:rsid w:val="004030FA"/>
    <w:rsid w:val="004033BF"/>
    <w:rsid w:val="00403504"/>
    <w:rsid w:val="0040353F"/>
    <w:rsid w:val="004035CE"/>
    <w:rsid w:val="004039DA"/>
    <w:rsid w:val="00403B9C"/>
    <w:rsid w:val="00403BD3"/>
    <w:rsid w:val="00403C1C"/>
    <w:rsid w:val="004047BC"/>
    <w:rsid w:val="004048FC"/>
    <w:rsid w:val="0040490F"/>
    <w:rsid w:val="00404CA7"/>
    <w:rsid w:val="00404E25"/>
    <w:rsid w:val="00404F04"/>
    <w:rsid w:val="004050CC"/>
    <w:rsid w:val="00405243"/>
    <w:rsid w:val="004054BE"/>
    <w:rsid w:val="00405A0C"/>
    <w:rsid w:val="00405B29"/>
    <w:rsid w:val="00405DD7"/>
    <w:rsid w:val="00405FCF"/>
    <w:rsid w:val="00405FE5"/>
    <w:rsid w:val="004062F2"/>
    <w:rsid w:val="004066BE"/>
    <w:rsid w:val="0040676C"/>
    <w:rsid w:val="0040681D"/>
    <w:rsid w:val="0040682D"/>
    <w:rsid w:val="00406846"/>
    <w:rsid w:val="00406928"/>
    <w:rsid w:val="00406B7C"/>
    <w:rsid w:val="00406CD7"/>
    <w:rsid w:val="00406CE9"/>
    <w:rsid w:val="00406F39"/>
    <w:rsid w:val="00406F77"/>
    <w:rsid w:val="0040707C"/>
    <w:rsid w:val="0040709F"/>
    <w:rsid w:val="004070DE"/>
    <w:rsid w:val="00407186"/>
    <w:rsid w:val="004072FE"/>
    <w:rsid w:val="004074F1"/>
    <w:rsid w:val="004075DA"/>
    <w:rsid w:val="00407AC3"/>
    <w:rsid w:val="00407BFE"/>
    <w:rsid w:val="00407E27"/>
    <w:rsid w:val="00407ED6"/>
    <w:rsid w:val="00407FD7"/>
    <w:rsid w:val="0041004F"/>
    <w:rsid w:val="00410065"/>
    <w:rsid w:val="004102BD"/>
    <w:rsid w:val="00410470"/>
    <w:rsid w:val="0041049F"/>
    <w:rsid w:val="0041058A"/>
    <w:rsid w:val="004108EB"/>
    <w:rsid w:val="00410BA9"/>
    <w:rsid w:val="00410D1A"/>
    <w:rsid w:val="00410E68"/>
    <w:rsid w:val="00410EE0"/>
    <w:rsid w:val="00410F7C"/>
    <w:rsid w:val="00411069"/>
    <w:rsid w:val="00411442"/>
    <w:rsid w:val="00411631"/>
    <w:rsid w:val="00411668"/>
    <w:rsid w:val="00411A1C"/>
    <w:rsid w:val="004121C6"/>
    <w:rsid w:val="004122A2"/>
    <w:rsid w:val="00412471"/>
    <w:rsid w:val="00412567"/>
    <w:rsid w:val="0041260F"/>
    <w:rsid w:val="00412663"/>
    <w:rsid w:val="004128A4"/>
    <w:rsid w:val="004128E6"/>
    <w:rsid w:val="0041295B"/>
    <w:rsid w:val="00412A0D"/>
    <w:rsid w:val="00412D8D"/>
    <w:rsid w:val="00412DA0"/>
    <w:rsid w:val="00412E0E"/>
    <w:rsid w:val="00412F9A"/>
    <w:rsid w:val="00413630"/>
    <w:rsid w:val="00413C86"/>
    <w:rsid w:val="00413D3D"/>
    <w:rsid w:val="00413E7B"/>
    <w:rsid w:val="0041407F"/>
    <w:rsid w:val="00414258"/>
    <w:rsid w:val="004142E2"/>
    <w:rsid w:val="0041435E"/>
    <w:rsid w:val="00414768"/>
    <w:rsid w:val="00414BE1"/>
    <w:rsid w:val="00414CF7"/>
    <w:rsid w:val="00414FD4"/>
    <w:rsid w:val="00415796"/>
    <w:rsid w:val="004158AD"/>
    <w:rsid w:val="00415A3E"/>
    <w:rsid w:val="00415C5B"/>
    <w:rsid w:val="00415C92"/>
    <w:rsid w:val="00415CF8"/>
    <w:rsid w:val="00415EA5"/>
    <w:rsid w:val="00415FB8"/>
    <w:rsid w:val="0041621B"/>
    <w:rsid w:val="0041683F"/>
    <w:rsid w:val="004168C5"/>
    <w:rsid w:val="0041697F"/>
    <w:rsid w:val="0041699B"/>
    <w:rsid w:val="00416A9F"/>
    <w:rsid w:val="00416AFB"/>
    <w:rsid w:val="00416AFE"/>
    <w:rsid w:val="00416BDC"/>
    <w:rsid w:val="00416BF9"/>
    <w:rsid w:val="00416C4E"/>
    <w:rsid w:val="00416EC3"/>
    <w:rsid w:val="00416FB1"/>
    <w:rsid w:val="004170C9"/>
    <w:rsid w:val="004176A5"/>
    <w:rsid w:val="0041778E"/>
    <w:rsid w:val="00417914"/>
    <w:rsid w:val="0041797E"/>
    <w:rsid w:val="00417B45"/>
    <w:rsid w:val="00417D14"/>
    <w:rsid w:val="00417DBF"/>
    <w:rsid w:val="004200C3"/>
    <w:rsid w:val="0042023B"/>
    <w:rsid w:val="004206B8"/>
    <w:rsid w:val="00420828"/>
    <w:rsid w:val="00420963"/>
    <w:rsid w:val="00420A94"/>
    <w:rsid w:val="00420C14"/>
    <w:rsid w:val="00420D4E"/>
    <w:rsid w:val="00420DEE"/>
    <w:rsid w:val="00420E1F"/>
    <w:rsid w:val="00420E34"/>
    <w:rsid w:val="00420EEE"/>
    <w:rsid w:val="00420F13"/>
    <w:rsid w:val="00420F3F"/>
    <w:rsid w:val="00421027"/>
    <w:rsid w:val="0042108C"/>
    <w:rsid w:val="00421252"/>
    <w:rsid w:val="00421298"/>
    <w:rsid w:val="0042132E"/>
    <w:rsid w:val="00421949"/>
    <w:rsid w:val="004219FA"/>
    <w:rsid w:val="00421ECE"/>
    <w:rsid w:val="00421ED2"/>
    <w:rsid w:val="004220CD"/>
    <w:rsid w:val="004221E6"/>
    <w:rsid w:val="00422257"/>
    <w:rsid w:val="004224B9"/>
    <w:rsid w:val="004224D0"/>
    <w:rsid w:val="004225A8"/>
    <w:rsid w:val="004226E1"/>
    <w:rsid w:val="00422753"/>
    <w:rsid w:val="00422A18"/>
    <w:rsid w:val="00422A19"/>
    <w:rsid w:val="00422BF5"/>
    <w:rsid w:val="00422C47"/>
    <w:rsid w:val="00422DE6"/>
    <w:rsid w:val="00423295"/>
    <w:rsid w:val="00423427"/>
    <w:rsid w:val="00423442"/>
    <w:rsid w:val="00423473"/>
    <w:rsid w:val="0042349D"/>
    <w:rsid w:val="00423583"/>
    <w:rsid w:val="004235B6"/>
    <w:rsid w:val="004235B7"/>
    <w:rsid w:val="00423650"/>
    <w:rsid w:val="0042367A"/>
    <w:rsid w:val="004236D6"/>
    <w:rsid w:val="0042386F"/>
    <w:rsid w:val="00423A74"/>
    <w:rsid w:val="00423A8D"/>
    <w:rsid w:val="00423C1B"/>
    <w:rsid w:val="00423D83"/>
    <w:rsid w:val="00423DE3"/>
    <w:rsid w:val="00423EC9"/>
    <w:rsid w:val="004240FD"/>
    <w:rsid w:val="0042429C"/>
    <w:rsid w:val="00424466"/>
    <w:rsid w:val="00424685"/>
    <w:rsid w:val="00424896"/>
    <w:rsid w:val="00424968"/>
    <w:rsid w:val="004249C2"/>
    <w:rsid w:val="004249DF"/>
    <w:rsid w:val="00424A15"/>
    <w:rsid w:val="00424AB3"/>
    <w:rsid w:val="00424AFC"/>
    <w:rsid w:val="00424C2D"/>
    <w:rsid w:val="00424DB3"/>
    <w:rsid w:val="00424F0A"/>
    <w:rsid w:val="00425004"/>
    <w:rsid w:val="0042526B"/>
    <w:rsid w:val="004252E1"/>
    <w:rsid w:val="004255FD"/>
    <w:rsid w:val="004256A7"/>
    <w:rsid w:val="00425791"/>
    <w:rsid w:val="00425C27"/>
    <w:rsid w:val="00425E40"/>
    <w:rsid w:val="00425E82"/>
    <w:rsid w:val="00425FD9"/>
    <w:rsid w:val="004268B2"/>
    <w:rsid w:val="004268C9"/>
    <w:rsid w:val="004268F7"/>
    <w:rsid w:val="00426948"/>
    <w:rsid w:val="004269F0"/>
    <w:rsid w:val="00426A28"/>
    <w:rsid w:val="00426C31"/>
    <w:rsid w:val="00426C44"/>
    <w:rsid w:val="00427065"/>
    <w:rsid w:val="004272F5"/>
    <w:rsid w:val="0042732D"/>
    <w:rsid w:val="0042736A"/>
    <w:rsid w:val="00427509"/>
    <w:rsid w:val="0042757E"/>
    <w:rsid w:val="004275A1"/>
    <w:rsid w:val="004276D6"/>
    <w:rsid w:val="00427871"/>
    <w:rsid w:val="004279A2"/>
    <w:rsid w:val="00427A47"/>
    <w:rsid w:val="00427A5D"/>
    <w:rsid w:val="00427EFC"/>
    <w:rsid w:val="00427FDB"/>
    <w:rsid w:val="00430622"/>
    <w:rsid w:val="0043064C"/>
    <w:rsid w:val="00430981"/>
    <w:rsid w:val="00430A61"/>
    <w:rsid w:val="00430C2C"/>
    <w:rsid w:val="0043117C"/>
    <w:rsid w:val="0043124F"/>
    <w:rsid w:val="0043140F"/>
    <w:rsid w:val="004315CF"/>
    <w:rsid w:val="004316A6"/>
    <w:rsid w:val="0043182F"/>
    <w:rsid w:val="00431B39"/>
    <w:rsid w:val="00431B41"/>
    <w:rsid w:val="00431C22"/>
    <w:rsid w:val="00431C58"/>
    <w:rsid w:val="00431D16"/>
    <w:rsid w:val="00432090"/>
    <w:rsid w:val="00432183"/>
    <w:rsid w:val="00432363"/>
    <w:rsid w:val="004324BC"/>
    <w:rsid w:val="0043255E"/>
    <w:rsid w:val="00432915"/>
    <w:rsid w:val="00432E36"/>
    <w:rsid w:val="00433028"/>
    <w:rsid w:val="00433162"/>
    <w:rsid w:val="00433308"/>
    <w:rsid w:val="0043332C"/>
    <w:rsid w:val="004337EC"/>
    <w:rsid w:val="00433EDE"/>
    <w:rsid w:val="00433F29"/>
    <w:rsid w:val="00433F66"/>
    <w:rsid w:val="00434041"/>
    <w:rsid w:val="004340F6"/>
    <w:rsid w:val="00434280"/>
    <w:rsid w:val="004346D6"/>
    <w:rsid w:val="004346FE"/>
    <w:rsid w:val="00434738"/>
    <w:rsid w:val="00434797"/>
    <w:rsid w:val="00434880"/>
    <w:rsid w:val="0043499C"/>
    <w:rsid w:val="004350E2"/>
    <w:rsid w:val="0043530A"/>
    <w:rsid w:val="00435367"/>
    <w:rsid w:val="004354DD"/>
    <w:rsid w:val="00435725"/>
    <w:rsid w:val="004358FD"/>
    <w:rsid w:val="00435A22"/>
    <w:rsid w:val="00435ECB"/>
    <w:rsid w:val="004363BF"/>
    <w:rsid w:val="00436702"/>
    <w:rsid w:val="0043695F"/>
    <w:rsid w:val="0043696D"/>
    <w:rsid w:val="00436B7F"/>
    <w:rsid w:val="00436BE2"/>
    <w:rsid w:val="00436C1E"/>
    <w:rsid w:val="00436F61"/>
    <w:rsid w:val="004372C8"/>
    <w:rsid w:val="004372FE"/>
    <w:rsid w:val="004373B8"/>
    <w:rsid w:val="0043745C"/>
    <w:rsid w:val="00437491"/>
    <w:rsid w:val="00437691"/>
    <w:rsid w:val="00437784"/>
    <w:rsid w:val="004378FE"/>
    <w:rsid w:val="00437983"/>
    <w:rsid w:val="00437AD6"/>
    <w:rsid w:val="00437B98"/>
    <w:rsid w:val="00437BA8"/>
    <w:rsid w:val="00437DEE"/>
    <w:rsid w:val="00437E63"/>
    <w:rsid w:val="00440294"/>
    <w:rsid w:val="004402B9"/>
    <w:rsid w:val="004404FB"/>
    <w:rsid w:val="00440702"/>
    <w:rsid w:val="004407AC"/>
    <w:rsid w:val="004408A4"/>
    <w:rsid w:val="00440B80"/>
    <w:rsid w:val="00440BDB"/>
    <w:rsid w:val="00440D19"/>
    <w:rsid w:val="00440EFE"/>
    <w:rsid w:val="00440EFF"/>
    <w:rsid w:val="00440F94"/>
    <w:rsid w:val="00441289"/>
    <w:rsid w:val="004417D6"/>
    <w:rsid w:val="004417FC"/>
    <w:rsid w:val="00441A86"/>
    <w:rsid w:val="00441A91"/>
    <w:rsid w:val="00441B2F"/>
    <w:rsid w:val="00441B88"/>
    <w:rsid w:val="00442064"/>
    <w:rsid w:val="00442532"/>
    <w:rsid w:val="00442760"/>
    <w:rsid w:val="00442BAE"/>
    <w:rsid w:val="00442C54"/>
    <w:rsid w:val="00442CDD"/>
    <w:rsid w:val="00442F4C"/>
    <w:rsid w:val="004430C1"/>
    <w:rsid w:val="00443258"/>
    <w:rsid w:val="004433E9"/>
    <w:rsid w:val="00443667"/>
    <w:rsid w:val="00443770"/>
    <w:rsid w:val="004439A0"/>
    <w:rsid w:val="004439FA"/>
    <w:rsid w:val="00444240"/>
    <w:rsid w:val="004442B8"/>
    <w:rsid w:val="00444366"/>
    <w:rsid w:val="0044449F"/>
    <w:rsid w:val="00444860"/>
    <w:rsid w:val="00444D4A"/>
    <w:rsid w:val="00444F6B"/>
    <w:rsid w:val="004451F3"/>
    <w:rsid w:val="00445335"/>
    <w:rsid w:val="00445632"/>
    <w:rsid w:val="004457B2"/>
    <w:rsid w:val="00445841"/>
    <w:rsid w:val="00445AF3"/>
    <w:rsid w:val="00445D2C"/>
    <w:rsid w:val="00445DA9"/>
    <w:rsid w:val="00445E79"/>
    <w:rsid w:val="00445F24"/>
    <w:rsid w:val="00446083"/>
    <w:rsid w:val="0044687D"/>
    <w:rsid w:val="0044697E"/>
    <w:rsid w:val="004469A9"/>
    <w:rsid w:val="00446A23"/>
    <w:rsid w:val="00446A59"/>
    <w:rsid w:val="00446AD5"/>
    <w:rsid w:val="00446B43"/>
    <w:rsid w:val="00446C9D"/>
    <w:rsid w:val="00446CF1"/>
    <w:rsid w:val="00446DD1"/>
    <w:rsid w:val="00446E6F"/>
    <w:rsid w:val="004472A7"/>
    <w:rsid w:val="00447302"/>
    <w:rsid w:val="00447436"/>
    <w:rsid w:val="00447499"/>
    <w:rsid w:val="0044757A"/>
    <w:rsid w:val="00447ABD"/>
    <w:rsid w:val="00447AD2"/>
    <w:rsid w:val="00447B7B"/>
    <w:rsid w:val="00447F4A"/>
    <w:rsid w:val="00447FBF"/>
    <w:rsid w:val="004500E4"/>
    <w:rsid w:val="00450145"/>
    <w:rsid w:val="00450348"/>
    <w:rsid w:val="004503B1"/>
    <w:rsid w:val="004503B9"/>
    <w:rsid w:val="004508AA"/>
    <w:rsid w:val="00450AA4"/>
    <w:rsid w:val="00450CDF"/>
    <w:rsid w:val="00450D2B"/>
    <w:rsid w:val="00450DA5"/>
    <w:rsid w:val="00450EBE"/>
    <w:rsid w:val="00451155"/>
    <w:rsid w:val="00451369"/>
    <w:rsid w:val="00451518"/>
    <w:rsid w:val="004516A2"/>
    <w:rsid w:val="00451A93"/>
    <w:rsid w:val="00451B2E"/>
    <w:rsid w:val="00451CF5"/>
    <w:rsid w:val="00451F0A"/>
    <w:rsid w:val="00451FDA"/>
    <w:rsid w:val="004522C4"/>
    <w:rsid w:val="004522D6"/>
    <w:rsid w:val="00452672"/>
    <w:rsid w:val="004528D2"/>
    <w:rsid w:val="004529A8"/>
    <w:rsid w:val="00452B1D"/>
    <w:rsid w:val="00452B85"/>
    <w:rsid w:val="00452D18"/>
    <w:rsid w:val="00452E90"/>
    <w:rsid w:val="00452FB2"/>
    <w:rsid w:val="00453094"/>
    <w:rsid w:val="0045321E"/>
    <w:rsid w:val="004534DC"/>
    <w:rsid w:val="004534F3"/>
    <w:rsid w:val="004536BA"/>
    <w:rsid w:val="00453C26"/>
    <w:rsid w:val="00453D7E"/>
    <w:rsid w:val="00453F65"/>
    <w:rsid w:val="00454004"/>
    <w:rsid w:val="004540DB"/>
    <w:rsid w:val="00454101"/>
    <w:rsid w:val="0045451F"/>
    <w:rsid w:val="00454571"/>
    <w:rsid w:val="0045464C"/>
    <w:rsid w:val="00454695"/>
    <w:rsid w:val="00454757"/>
    <w:rsid w:val="00454AFE"/>
    <w:rsid w:val="00454EE0"/>
    <w:rsid w:val="0045504F"/>
    <w:rsid w:val="004559D8"/>
    <w:rsid w:val="00455A01"/>
    <w:rsid w:val="00455AB1"/>
    <w:rsid w:val="00455ADB"/>
    <w:rsid w:val="00455E62"/>
    <w:rsid w:val="00456270"/>
    <w:rsid w:val="004564BC"/>
    <w:rsid w:val="004566DD"/>
    <w:rsid w:val="00456785"/>
    <w:rsid w:val="00456BBB"/>
    <w:rsid w:val="00456E31"/>
    <w:rsid w:val="00456ECD"/>
    <w:rsid w:val="0045739E"/>
    <w:rsid w:val="004573C5"/>
    <w:rsid w:val="00457478"/>
    <w:rsid w:val="00457745"/>
    <w:rsid w:val="00457ABE"/>
    <w:rsid w:val="00457D6F"/>
    <w:rsid w:val="00457F68"/>
    <w:rsid w:val="00457FD2"/>
    <w:rsid w:val="004601EF"/>
    <w:rsid w:val="0046021D"/>
    <w:rsid w:val="00460529"/>
    <w:rsid w:val="00460532"/>
    <w:rsid w:val="004605C7"/>
    <w:rsid w:val="00460614"/>
    <w:rsid w:val="004608FD"/>
    <w:rsid w:val="00460938"/>
    <w:rsid w:val="00460AB9"/>
    <w:rsid w:val="00460AEE"/>
    <w:rsid w:val="00460B21"/>
    <w:rsid w:val="00460CA8"/>
    <w:rsid w:val="00460F34"/>
    <w:rsid w:val="0046101C"/>
    <w:rsid w:val="00461166"/>
    <w:rsid w:val="00461353"/>
    <w:rsid w:val="0046137F"/>
    <w:rsid w:val="0046146B"/>
    <w:rsid w:val="0046191E"/>
    <w:rsid w:val="00461961"/>
    <w:rsid w:val="00461A2C"/>
    <w:rsid w:val="00461C60"/>
    <w:rsid w:val="00461CB1"/>
    <w:rsid w:val="00461F42"/>
    <w:rsid w:val="004620E0"/>
    <w:rsid w:val="0046225F"/>
    <w:rsid w:val="004626B3"/>
    <w:rsid w:val="004630A0"/>
    <w:rsid w:val="004632CE"/>
    <w:rsid w:val="00463414"/>
    <w:rsid w:val="004634CC"/>
    <w:rsid w:val="004635AF"/>
    <w:rsid w:val="00463805"/>
    <w:rsid w:val="00463846"/>
    <w:rsid w:val="00463A65"/>
    <w:rsid w:val="00463EF8"/>
    <w:rsid w:val="00464294"/>
    <w:rsid w:val="00464433"/>
    <w:rsid w:val="0046472B"/>
    <w:rsid w:val="0046475C"/>
    <w:rsid w:val="0046485E"/>
    <w:rsid w:val="0046495E"/>
    <w:rsid w:val="00464E94"/>
    <w:rsid w:val="00464FCD"/>
    <w:rsid w:val="00465000"/>
    <w:rsid w:val="0046507A"/>
    <w:rsid w:val="00465687"/>
    <w:rsid w:val="004657F6"/>
    <w:rsid w:val="00465C30"/>
    <w:rsid w:val="00465E59"/>
    <w:rsid w:val="00465FE7"/>
    <w:rsid w:val="00466065"/>
    <w:rsid w:val="00466140"/>
    <w:rsid w:val="004661DC"/>
    <w:rsid w:val="004662BD"/>
    <w:rsid w:val="00466399"/>
    <w:rsid w:val="00466641"/>
    <w:rsid w:val="0046683D"/>
    <w:rsid w:val="00466A01"/>
    <w:rsid w:val="00466B84"/>
    <w:rsid w:val="00466E43"/>
    <w:rsid w:val="00466E93"/>
    <w:rsid w:val="00466F06"/>
    <w:rsid w:val="004670A5"/>
    <w:rsid w:val="0046711E"/>
    <w:rsid w:val="00467167"/>
    <w:rsid w:val="004671BA"/>
    <w:rsid w:val="004677C4"/>
    <w:rsid w:val="00467B54"/>
    <w:rsid w:val="00467B7F"/>
    <w:rsid w:val="00467DBB"/>
    <w:rsid w:val="00467E0D"/>
    <w:rsid w:val="004705AB"/>
    <w:rsid w:val="004706E7"/>
    <w:rsid w:val="00470789"/>
    <w:rsid w:val="00470B71"/>
    <w:rsid w:val="00470FDC"/>
    <w:rsid w:val="00470FFF"/>
    <w:rsid w:val="00471326"/>
    <w:rsid w:val="00471353"/>
    <w:rsid w:val="00471444"/>
    <w:rsid w:val="0047151B"/>
    <w:rsid w:val="004717CF"/>
    <w:rsid w:val="0047183B"/>
    <w:rsid w:val="0047190E"/>
    <w:rsid w:val="00471920"/>
    <w:rsid w:val="00471C40"/>
    <w:rsid w:val="00471C98"/>
    <w:rsid w:val="00471E1B"/>
    <w:rsid w:val="004720DB"/>
    <w:rsid w:val="0047211D"/>
    <w:rsid w:val="004723B1"/>
    <w:rsid w:val="00472771"/>
    <w:rsid w:val="00472874"/>
    <w:rsid w:val="00472C2F"/>
    <w:rsid w:val="00472C4B"/>
    <w:rsid w:val="00472F0E"/>
    <w:rsid w:val="00473011"/>
    <w:rsid w:val="004731B8"/>
    <w:rsid w:val="00473283"/>
    <w:rsid w:val="00473BDC"/>
    <w:rsid w:val="00473DAC"/>
    <w:rsid w:val="00473E4C"/>
    <w:rsid w:val="00474220"/>
    <w:rsid w:val="00474244"/>
    <w:rsid w:val="0047440E"/>
    <w:rsid w:val="004747FD"/>
    <w:rsid w:val="00474D07"/>
    <w:rsid w:val="00474E1D"/>
    <w:rsid w:val="004750B7"/>
    <w:rsid w:val="00475198"/>
    <w:rsid w:val="004751C5"/>
    <w:rsid w:val="00475409"/>
    <w:rsid w:val="004758B4"/>
    <w:rsid w:val="00475998"/>
    <w:rsid w:val="00475A6E"/>
    <w:rsid w:val="00475C01"/>
    <w:rsid w:val="00475C3E"/>
    <w:rsid w:val="00475CAC"/>
    <w:rsid w:val="00475CF1"/>
    <w:rsid w:val="00475E61"/>
    <w:rsid w:val="00475F93"/>
    <w:rsid w:val="004763F2"/>
    <w:rsid w:val="0047668F"/>
    <w:rsid w:val="004767D3"/>
    <w:rsid w:val="00476951"/>
    <w:rsid w:val="00476B81"/>
    <w:rsid w:val="00476D63"/>
    <w:rsid w:val="00476F40"/>
    <w:rsid w:val="00477246"/>
    <w:rsid w:val="00477498"/>
    <w:rsid w:val="00477519"/>
    <w:rsid w:val="0047759E"/>
    <w:rsid w:val="00477638"/>
    <w:rsid w:val="00477756"/>
    <w:rsid w:val="004778D7"/>
    <w:rsid w:val="00477917"/>
    <w:rsid w:val="0047797F"/>
    <w:rsid w:val="00477A39"/>
    <w:rsid w:val="00477C89"/>
    <w:rsid w:val="00477DD5"/>
    <w:rsid w:val="00477DDF"/>
    <w:rsid w:val="00477F03"/>
    <w:rsid w:val="0048016E"/>
    <w:rsid w:val="00480209"/>
    <w:rsid w:val="0048075D"/>
    <w:rsid w:val="0048077D"/>
    <w:rsid w:val="00480A2A"/>
    <w:rsid w:val="00480A85"/>
    <w:rsid w:val="00480BEE"/>
    <w:rsid w:val="00480BFD"/>
    <w:rsid w:val="00480C38"/>
    <w:rsid w:val="00480D80"/>
    <w:rsid w:val="00480DBB"/>
    <w:rsid w:val="004811AF"/>
    <w:rsid w:val="00481861"/>
    <w:rsid w:val="00481B40"/>
    <w:rsid w:val="0048200D"/>
    <w:rsid w:val="004824E2"/>
    <w:rsid w:val="0048253E"/>
    <w:rsid w:val="00482A89"/>
    <w:rsid w:val="00482BA3"/>
    <w:rsid w:val="00482D02"/>
    <w:rsid w:val="00482FB3"/>
    <w:rsid w:val="00482FEA"/>
    <w:rsid w:val="004830EE"/>
    <w:rsid w:val="00483146"/>
    <w:rsid w:val="00483333"/>
    <w:rsid w:val="004833EE"/>
    <w:rsid w:val="0048396B"/>
    <w:rsid w:val="00483B12"/>
    <w:rsid w:val="00483BC5"/>
    <w:rsid w:val="00483CE3"/>
    <w:rsid w:val="00483D71"/>
    <w:rsid w:val="00483E02"/>
    <w:rsid w:val="0048412C"/>
    <w:rsid w:val="004843E2"/>
    <w:rsid w:val="0048452C"/>
    <w:rsid w:val="004846FD"/>
    <w:rsid w:val="00484827"/>
    <w:rsid w:val="00484AB0"/>
    <w:rsid w:val="00484BD0"/>
    <w:rsid w:val="00484C88"/>
    <w:rsid w:val="00484DA4"/>
    <w:rsid w:val="004851D5"/>
    <w:rsid w:val="004854B4"/>
    <w:rsid w:val="004855AE"/>
    <w:rsid w:val="004855DB"/>
    <w:rsid w:val="0048568B"/>
    <w:rsid w:val="00485785"/>
    <w:rsid w:val="00485925"/>
    <w:rsid w:val="0048594D"/>
    <w:rsid w:val="00485BC7"/>
    <w:rsid w:val="00485D43"/>
    <w:rsid w:val="00486015"/>
    <w:rsid w:val="00486043"/>
    <w:rsid w:val="00486061"/>
    <w:rsid w:val="00486119"/>
    <w:rsid w:val="004862A9"/>
    <w:rsid w:val="0048670C"/>
    <w:rsid w:val="00486839"/>
    <w:rsid w:val="0048685D"/>
    <w:rsid w:val="004869D0"/>
    <w:rsid w:val="00486B35"/>
    <w:rsid w:val="00486B83"/>
    <w:rsid w:val="00486CBD"/>
    <w:rsid w:val="00486E4A"/>
    <w:rsid w:val="00486F31"/>
    <w:rsid w:val="00487079"/>
    <w:rsid w:val="0048719E"/>
    <w:rsid w:val="004873EC"/>
    <w:rsid w:val="0048744A"/>
    <w:rsid w:val="004874B1"/>
    <w:rsid w:val="00487679"/>
    <w:rsid w:val="004876A7"/>
    <w:rsid w:val="004876BB"/>
    <w:rsid w:val="00487982"/>
    <w:rsid w:val="00487C47"/>
    <w:rsid w:val="00487F3A"/>
    <w:rsid w:val="00490000"/>
    <w:rsid w:val="004901F2"/>
    <w:rsid w:val="004902AC"/>
    <w:rsid w:val="0049080C"/>
    <w:rsid w:val="00490B52"/>
    <w:rsid w:val="00490CA8"/>
    <w:rsid w:val="00490CED"/>
    <w:rsid w:val="00490FFC"/>
    <w:rsid w:val="0049107D"/>
    <w:rsid w:val="00491156"/>
    <w:rsid w:val="004915A6"/>
    <w:rsid w:val="0049172D"/>
    <w:rsid w:val="004917FA"/>
    <w:rsid w:val="00491B73"/>
    <w:rsid w:val="00491B8C"/>
    <w:rsid w:val="00491C2F"/>
    <w:rsid w:val="00491E75"/>
    <w:rsid w:val="0049211A"/>
    <w:rsid w:val="004922AB"/>
    <w:rsid w:val="00492614"/>
    <w:rsid w:val="0049269F"/>
    <w:rsid w:val="0049273F"/>
    <w:rsid w:val="0049275C"/>
    <w:rsid w:val="0049276B"/>
    <w:rsid w:val="004929B0"/>
    <w:rsid w:val="004930BE"/>
    <w:rsid w:val="004935DB"/>
    <w:rsid w:val="004935E7"/>
    <w:rsid w:val="00493856"/>
    <w:rsid w:val="0049387F"/>
    <w:rsid w:val="004939C4"/>
    <w:rsid w:val="00493B75"/>
    <w:rsid w:val="00493DB8"/>
    <w:rsid w:val="004941E2"/>
    <w:rsid w:val="004941EF"/>
    <w:rsid w:val="004941FB"/>
    <w:rsid w:val="004943B9"/>
    <w:rsid w:val="0049454F"/>
    <w:rsid w:val="0049461E"/>
    <w:rsid w:val="0049468D"/>
    <w:rsid w:val="00494727"/>
    <w:rsid w:val="0049479C"/>
    <w:rsid w:val="004947D0"/>
    <w:rsid w:val="00494A94"/>
    <w:rsid w:val="00494B81"/>
    <w:rsid w:val="0049517F"/>
    <w:rsid w:val="004954D3"/>
    <w:rsid w:val="0049570E"/>
    <w:rsid w:val="0049575B"/>
    <w:rsid w:val="004957D6"/>
    <w:rsid w:val="00495846"/>
    <w:rsid w:val="004958FE"/>
    <w:rsid w:val="00495983"/>
    <w:rsid w:val="00495AD4"/>
    <w:rsid w:val="00495AFD"/>
    <w:rsid w:val="00495B30"/>
    <w:rsid w:val="00495D11"/>
    <w:rsid w:val="00496125"/>
    <w:rsid w:val="004961DC"/>
    <w:rsid w:val="0049683C"/>
    <w:rsid w:val="00496950"/>
    <w:rsid w:val="00496D04"/>
    <w:rsid w:val="0049716B"/>
    <w:rsid w:val="004971F5"/>
    <w:rsid w:val="00497603"/>
    <w:rsid w:val="00497785"/>
    <w:rsid w:val="004979E9"/>
    <w:rsid w:val="00497EE3"/>
    <w:rsid w:val="004A01F1"/>
    <w:rsid w:val="004A01F6"/>
    <w:rsid w:val="004A036E"/>
    <w:rsid w:val="004A0450"/>
    <w:rsid w:val="004A04FE"/>
    <w:rsid w:val="004A0833"/>
    <w:rsid w:val="004A1044"/>
    <w:rsid w:val="004A1094"/>
    <w:rsid w:val="004A10A9"/>
    <w:rsid w:val="004A113B"/>
    <w:rsid w:val="004A1544"/>
    <w:rsid w:val="004A16EB"/>
    <w:rsid w:val="004A173B"/>
    <w:rsid w:val="004A1830"/>
    <w:rsid w:val="004A1845"/>
    <w:rsid w:val="004A19AB"/>
    <w:rsid w:val="004A1ADA"/>
    <w:rsid w:val="004A1C2D"/>
    <w:rsid w:val="004A1E24"/>
    <w:rsid w:val="004A1F2F"/>
    <w:rsid w:val="004A2277"/>
    <w:rsid w:val="004A2310"/>
    <w:rsid w:val="004A2549"/>
    <w:rsid w:val="004A25C3"/>
    <w:rsid w:val="004A2602"/>
    <w:rsid w:val="004A2622"/>
    <w:rsid w:val="004A26A8"/>
    <w:rsid w:val="004A2925"/>
    <w:rsid w:val="004A2936"/>
    <w:rsid w:val="004A2A39"/>
    <w:rsid w:val="004A2D25"/>
    <w:rsid w:val="004A30AD"/>
    <w:rsid w:val="004A30C2"/>
    <w:rsid w:val="004A3373"/>
    <w:rsid w:val="004A360C"/>
    <w:rsid w:val="004A386C"/>
    <w:rsid w:val="004A392B"/>
    <w:rsid w:val="004A3A96"/>
    <w:rsid w:val="004A3B99"/>
    <w:rsid w:val="004A3C7E"/>
    <w:rsid w:val="004A3EF5"/>
    <w:rsid w:val="004A42EE"/>
    <w:rsid w:val="004A4769"/>
    <w:rsid w:val="004A47FD"/>
    <w:rsid w:val="004A4921"/>
    <w:rsid w:val="004A4A15"/>
    <w:rsid w:val="004A4A91"/>
    <w:rsid w:val="004A4A99"/>
    <w:rsid w:val="004A4BEC"/>
    <w:rsid w:val="004A4D9B"/>
    <w:rsid w:val="004A5158"/>
    <w:rsid w:val="004A5220"/>
    <w:rsid w:val="004A52AB"/>
    <w:rsid w:val="004A530F"/>
    <w:rsid w:val="004A5347"/>
    <w:rsid w:val="004A5525"/>
    <w:rsid w:val="004A57DC"/>
    <w:rsid w:val="004A5A06"/>
    <w:rsid w:val="004A5A2D"/>
    <w:rsid w:val="004A5F7A"/>
    <w:rsid w:val="004A6112"/>
    <w:rsid w:val="004A613D"/>
    <w:rsid w:val="004A614A"/>
    <w:rsid w:val="004A63C8"/>
    <w:rsid w:val="004A648A"/>
    <w:rsid w:val="004A65CB"/>
    <w:rsid w:val="004A66B2"/>
    <w:rsid w:val="004A67F7"/>
    <w:rsid w:val="004A6B8F"/>
    <w:rsid w:val="004A6BCB"/>
    <w:rsid w:val="004A6E2A"/>
    <w:rsid w:val="004A6E88"/>
    <w:rsid w:val="004A6E9E"/>
    <w:rsid w:val="004A720F"/>
    <w:rsid w:val="004A7A2A"/>
    <w:rsid w:val="004A7B6C"/>
    <w:rsid w:val="004A7CFB"/>
    <w:rsid w:val="004A7E0A"/>
    <w:rsid w:val="004B0498"/>
    <w:rsid w:val="004B05D0"/>
    <w:rsid w:val="004B060F"/>
    <w:rsid w:val="004B099F"/>
    <w:rsid w:val="004B0A74"/>
    <w:rsid w:val="004B0AA1"/>
    <w:rsid w:val="004B0B14"/>
    <w:rsid w:val="004B0C0A"/>
    <w:rsid w:val="004B0CEB"/>
    <w:rsid w:val="004B0F93"/>
    <w:rsid w:val="004B12B3"/>
    <w:rsid w:val="004B161B"/>
    <w:rsid w:val="004B1824"/>
    <w:rsid w:val="004B1870"/>
    <w:rsid w:val="004B1AA4"/>
    <w:rsid w:val="004B1B30"/>
    <w:rsid w:val="004B1B36"/>
    <w:rsid w:val="004B1D6F"/>
    <w:rsid w:val="004B1D92"/>
    <w:rsid w:val="004B1E6F"/>
    <w:rsid w:val="004B22C9"/>
    <w:rsid w:val="004B240C"/>
    <w:rsid w:val="004B26D1"/>
    <w:rsid w:val="004B271A"/>
    <w:rsid w:val="004B29B5"/>
    <w:rsid w:val="004B2BA4"/>
    <w:rsid w:val="004B2E8D"/>
    <w:rsid w:val="004B3051"/>
    <w:rsid w:val="004B3151"/>
    <w:rsid w:val="004B31E5"/>
    <w:rsid w:val="004B3675"/>
    <w:rsid w:val="004B36D5"/>
    <w:rsid w:val="004B3720"/>
    <w:rsid w:val="004B397D"/>
    <w:rsid w:val="004B3BD2"/>
    <w:rsid w:val="004B3C82"/>
    <w:rsid w:val="004B3CBE"/>
    <w:rsid w:val="004B3D36"/>
    <w:rsid w:val="004B40E2"/>
    <w:rsid w:val="004B41C7"/>
    <w:rsid w:val="004B4205"/>
    <w:rsid w:val="004B4321"/>
    <w:rsid w:val="004B44A2"/>
    <w:rsid w:val="004B486A"/>
    <w:rsid w:val="004B4A0B"/>
    <w:rsid w:val="004B4C42"/>
    <w:rsid w:val="004B4F2B"/>
    <w:rsid w:val="004B54A6"/>
    <w:rsid w:val="004B5526"/>
    <w:rsid w:val="004B5630"/>
    <w:rsid w:val="004B56B8"/>
    <w:rsid w:val="004B571C"/>
    <w:rsid w:val="004B58FB"/>
    <w:rsid w:val="004B5A8C"/>
    <w:rsid w:val="004B5B17"/>
    <w:rsid w:val="004B5C00"/>
    <w:rsid w:val="004B5E6B"/>
    <w:rsid w:val="004B5F52"/>
    <w:rsid w:val="004B60DB"/>
    <w:rsid w:val="004B6186"/>
    <w:rsid w:val="004B61D5"/>
    <w:rsid w:val="004B6515"/>
    <w:rsid w:val="004B6592"/>
    <w:rsid w:val="004B661E"/>
    <w:rsid w:val="004B670F"/>
    <w:rsid w:val="004B68F1"/>
    <w:rsid w:val="004B695B"/>
    <w:rsid w:val="004B6AD7"/>
    <w:rsid w:val="004B7091"/>
    <w:rsid w:val="004B71F9"/>
    <w:rsid w:val="004B721B"/>
    <w:rsid w:val="004B73C7"/>
    <w:rsid w:val="004B74FB"/>
    <w:rsid w:val="004B796E"/>
    <w:rsid w:val="004B7C36"/>
    <w:rsid w:val="004B7E31"/>
    <w:rsid w:val="004B7F89"/>
    <w:rsid w:val="004C0029"/>
    <w:rsid w:val="004C006E"/>
    <w:rsid w:val="004C00BD"/>
    <w:rsid w:val="004C0150"/>
    <w:rsid w:val="004C02E2"/>
    <w:rsid w:val="004C0363"/>
    <w:rsid w:val="004C0533"/>
    <w:rsid w:val="004C071C"/>
    <w:rsid w:val="004C0934"/>
    <w:rsid w:val="004C0D85"/>
    <w:rsid w:val="004C1461"/>
    <w:rsid w:val="004C1524"/>
    <w:rsid w:val="004C152E"/>
    <w:rsid w:val="004C15EF"/>
    <w:rsid w:val="004C170F"/>
    <w:rsid w:val="004C1791"/>
    <w:rsid w:val="004C1931"/>
    <w:rsid w:val="004C2087"/>
    <w:rsid w:val="004C21F1"/>
    <w:rsid w:val="004C225B"/>
    <w:rsid w:val="004C236B"/>
    <w:rsid w:val="004C261A"/>
    <w:rsid w:val="004C2968"/>
    <w:rsid w:val="004C2CE4"/>
    <w:rsid w:val="004C32F1"/>
    <w:rsid w:val="004C33E8"/>
    <w:rsid w:val="004C3625"/>
    <w:rsid w:val="004C3800"/>
    <w:rsid w:val="004C38EE"/>
    <w:rsid w:val="004C3BEB"/>
    <w:rsid w:val="004C3E6A"/>
    <w:rsid w:val="004C4103"/>
    <w:rsid w:val="004C45AF"/>
    <w:rsid w:val="004C4872"/>
    <w:rsid w:val="004C4994"/>
    <w:rsid w:val="004C4C9B"/>
    <w:rsid w:val="004C4D24"/>
    <w:rsid w:val="004C4F43"/>
    <w:rsid w:val="004C4FD1"/>
    <w:rsid w:val="004C5040"/>
    <w:rsid w:val="004C524F"/>
    <w:rsid w:val="004C526B"/>
    <w:rsid w:val="004C5285"/>
    <w:rsid w:val="004C589A"/>
    <w:rsid w:val="004C5AA0"/>
    <w:rsid w:val="004C635C"/>
    <w:rsid w:val="004C6396"/>
    <w:rsid w:val="004C6413"/>
    <w:rsid w:val="004C6C28"/>
    <w:rsid w:val="004C6CF1"/>
    <w:rsid w:val="004C6E39"/>
    <w:rsid w:val="004C6F8F"/>
    <w:rsid w:val="004C702C"/>
    <w:rsid w:val="004C7194"/>
    <w:rsid w:val="004C759D"/>
    <w:rsid w:val="004C7773"/>
    <w:rsid w:val="004C777D"/>
    <w:rsid w:val="004C77E9"/>
    <w:rsid w:val="004C7908"/>
    <w:rsid w:val="004C799E"/>
    <w:rsid w:val="004C7A98"/>
    <w:rsid w:val="004C7AD0"/>
    <w:rsid w:val="004C7BF7"/>
    <w:rsid w:val="004C7D63"/>
    <w:rsid w:val="004C7ED2"/>
    <w:rsid w:val="004C7FEC"/>
    <w:rsid w:val="004D00F7"/>
    <w:rsid w:val="004D016B"/>
    <w:rsid w:val="004D0184"/>
    <w:rsid w:val="004D02F0"/>
    <w:rsid w:val="004D0869"/>
    <w:rsid w:val="004D097B"/>
    <w:rsid w:val="004D0B04"/>
    <w:rsid w:val="004D0B82"/>
    <w:rsid w:val="004D0C0D"/>
    <w:rsid w:val="004D0DE1"/>
    <w:rsid w:val="004D10D7"/>
    <w:rsid w:val="004D10E8"/>
    <w:rsid w:val="004D1169"/>
    <w:rsid w:val="004D1237"/>
    <w:rsid w:val="004D1378"/>
    <w:rsid w:val="004D13BE"/>
    <w:rsid w:val="004D1473"/>
    <w:rsid w:val="004D14CE"/>
    <w:rsid w:val="004D14F1"/>
    <w:rsid w:val="004D173D"/>
    <w:rsid w:val="004D18BB"/>
    <w:rsid w:val="004D1A70"/>
    <w:rsid w:val="004D1A88"/>
    <w:rsid w:val="004D1FCF"/>
    <w:rsid w:val="004D212F"/>
    <w:rsid w:val="004D235F"/>
    <w:rsid w:val="004D23EC"/>
    <w:rsid w:val="004D258E"/>
    <w:rsid w:val="004D262E"/>
    <w:rsid w:val="004D2648"/>
    <w:rsid w:val="004D28B3"/>
    <w:rsid w:val="004D2BB2"/>
    <w:rsid w:val="004D2F64"/>
    <w:rsid w:val="004D309E"/>
    <w:rsid w:val="004D331A"/>
    <w:rsid w:val="004D368E"/>
    <w:rsid w:val="004D3732"/>
    <w:rsid w:val="004D39C0"/>
    <w:rsid w:val="004D3C3D"/>
    <w:rsid w:val="004D4066"/>
    <w:rsid w:val="004D421C"/>
    <w:rsid w:val="004D4377"/>
    <w:rsid w:val="004D43B1"/>
    <w:rsid w:val="004D43D0"/>
    <w:rsid w:val="004D43FA"/>
    <w:rsid w:val="004D4452"/>
    <w:rsid w:val="004D4476"/>
    <w:rsid w:val="004D44B3"/>
    <w:rsid w:val="004D487E"/>
    <w:rsid w:val="004D487F"/>
    <w:rsid w:val="004D4884"/>
    <w:rsid w:val="004D4BEF"/>
    <w:rsid w:val="004D4EEC"/>
    <w:rsid w:val="004D4F24"/>
    <w:rsid w:val="004D4FE9"/>
    <w:rsid w:val="004D5173"/>
    <w:rsid w:val="004D522D"/>
    <w:rsid w:val="004D53DB"/>
    <w:rsid w:val="004D5621"/>
    <w:rsid w:val="004D5935"/>
    <w:rsid w:val="004D5A58"/>
    <w:rsid w:val="004D5B08"/>
    <w:rsid w:val="004D6001"/>
    <w:rsid w:val="004D6233"/>
    <w:rsid w:val="004D66DE"/>
    <w:rsid w:val="004D671F"/>
    <w:rsid w:val="004D6A34"/>
    <w:rsid w:val="004D6B99"/>
    <w:rsid w:val="004D6C03"/>
    <w:rsid w:val="004D6F69"/>
    <w:rsid w:val="004D6FE9"/>
    <w:rsid w:val="004D7113"/>
    <w:rsid w:val="004D7616"/>
    <w:rsid w:val="004D7955"/>
    <w:rsid w:val="004D795A"/>
    <w:rsid w:val="004D79B5"/>
    <w:rsid w:val="004D7C3E"/>
    <w:rsid w:val="004E0014"/>
    <w:rsid w:val="004E017B"/>
    <w:rsid w:val="004E055E"/>
    <w:rsid w:val="004E0855"/>
    <w:rsid w:val="004E08F3"/>
    <w:rsid w:val="004E09AC"/>
    <w:rsid w:val="004E0B54"/>
    <w:rsid w:val="004E0CEA"/>
    <w:rsid w:val="004E10F1"/>
    <w:rsid w:val="004E11DC"/>
    <w:rsid w:val="004E160C"/>
    <w:rsid w:val="004E1779"/>
    <w:rsid w:val="004E17CB"/>
    <w:rsid w:val="004E18C2"/>
    <w:rsid w:val="004E1951"/>
    <w:rsid w:val="004E1ADC"/>
    <w:rsid w:val="004E25B1"/>
    <w:rsid w:val="004E26C2"/>
    <w:rsid w:val="004E2E16"/>
    <w:rsid w:val="004E2E4C"/>
    <w:rsid w:val="004E2FEE"/>
    <w:rsid w:val="004E37CB"/>
    <w:rsid w:val="004E3DB1"/>
    <w:rsid w:val="004E4074"/>
    <w:rsid w:val="004E4077"/>
    <w:rsid w:val="004E4255"/>
    <w:rsid w:val="004E430F"/>
    <w:rsid w:val="004E434B"/>
    <w:rsid w:val="004E437C"/>
    <w:rsid w:val="004E45AF"/>
    <w:rsid w:val="004E4603"/>
    <w:rsid w:val="004E48E1"/>
    <w:rsid w:val="004E49A8"/>
    <w:rsid w:val="004E4B85"/>
    <w:rsid w:val="004E4CB7"/>
    <w:rsid w:val="004E4CBB"/>
    <w:rsid w:val="004E4D9C"/>
    <w:rsid w:val="004E5007"/>
    <w:rsid w:val="004E5065"/>
    <w:rsid w:val="004E52FF"/>
    <w:rsid w:val="004E5572"/>
    <w:rsid w:val="004E57CD"/>
    <w:rsid w:val="004E5B91"/>
    <w:rsid w:val="004E5C48"/>
    <w:rsid w:val="004E5D72"/>
    <w:rsid w:val="004E5DD6"/>
    <w:rsid w:val="004E5DE0"/>
    <w:rsid w:val="004E6062"/>
    <w:rsid w:val="004E6222"/>
    <w:rsid w:val="004E6295"/>
    <w:rsid w:val="004E681A"/>
    <w:rsid w:val="004E69C4"/>
    <w:rsid w:val="004E6AA3"/>
    <w:rsid w:val="004E6BB7"/>
    <w:rsid w:val="004E6D85"/>
    <w:rsid w:val="004E6DB5"/>
    <w:rsid w:val="004E6DBA"/>
    <w:rsid w:val="004E6DDB"/>
    <w:rsid w:val="004E70BB"/>
    <w:rsid w:val="004E726C"/>
    <w:rsid w:val="004E72A7"/>
    <w:rsid w:val="004E72D1"/>
    <w:rsid w:val="004E7464"/>
    <w:rsid w:val="004E74D0"/>
    <w:rsid w:val="004E7560"/>
    <w:rsid w:val="004E78B7"/>
    <w:rsid w:val="004E79A7"/>
    <w:rsid w:val="004E79C6"/>
    <w:rsid w:val="004E7A9D"/>
    <w:rsid w:val="004E7BE4"/>
    <w:rsid w:val="004E7FCA"/>
    <w:rsid w:val="004F022D"/>
    <w:rsid w:val="004F0363"/>
    <w:rsid w:val="004F03C6"/>
    <w:rsid w:val="004F056E"/>
    <w:rsid w:val="004F05EE"/>
    <w:rsid w:val="004F0C2D"/>
    <w:rsid w:val="004F0C6A"/>
    <w:rsid w:val="004F0F17"/>
    <w:rsid w:val="004F1013"/>
    <w:rsid w:val="004F1184"/>
    <w:rsid w:val="004F11B6"/>
    <w:rsid w:val="004F12B1"/>
    <w:rsid w:val="004F1426"/>
    <w:rsid w:val="004F1723"/>
    <w:rsid w:val="004F1867"/>
    <w:rsid w:val="004F19DF"/>
    <w:rsid w:val="004F1A1F"/>
    <w:rsid w:val="004F1A7D"/>
    <w:rsid w:val="004F1A80"/>
    <w:rsid w:val="004F1C7D"/>
    <w:rsid w:val="004F1F70"/>
    <w:rsid w:val="004F2206"/>
    <w:rsid w:val="004F2211"/>
    <w:rsid w:val="004F2266"/>
    <w:rsid w:val="004F232A"/>
    <w:rsid w:val="004F2420"/>
    <w:rsid w:val="004F2454"/>
    <w:rsid w:val="004F2491"/>
    <w:rsid w:val="004F2692"/>
    <w:rsid w:val="004F26A2"/>
    <w:rsid w:val="004F2924"/>
    <w:rsid w:val="004F2AF4"/>
    <w:rsid w:val="004F2CA8"/>
    <w:rsid w:val="004F2D95"/>
    <w:rsid w:val="004F2E31"/>
    <w:rsid w:val="004F2E94"/>
    <w:rsid w:val="004F2F52"/>
    <w:rsid w:val="004F32CE"/>
    <w:rsid w:val="004F334A"/>
    <w:rsid w:val="004F3723"/>
    <w:rsid w:val="004F38A4"/>
    <w:rsid w:val="004F39B8"/>
    <w:rsid w:val="004F3F6B"/>
    <w:rsid w:val="004F40EA"/>
    <w:rsid w:val="004F41EA"/>
    <w:rsid w:val="004F43B1"/>
    <w:rsid w:val="004F4A6E"/>
    <w:rsid w:val="004F4A7E"/>
    <w:rsid w:val="004F4ADF"/>
    <w:rsid w:val="004F4F6D"/>
    <w:rsid w:val="004F4FDA"/>
    <w:rsid w:val="004F50D9"/>
    <w:rsid w:val="004F510C"/>
    <w:rsid w:val="004F51CD"/>
    <w:rsid w:val="004F5272"/>
    <w:rsid w:val="004F5311"/>
    <w:rsid w:val="004F549E"/>
    <w:rsid w:val="004F55CC"/>
    <w:rsid w:val="004F5888"/>
    <w:rsid w:val="004F58B9"/>
    <w:rsid w:val="004F5A39"/>
    <w:rsid w:val="004F5CD1"/>
    <w:rsid w:val="004F5D71"/>
    <w:rsid w:val="004F5E2B"/>
    <w:rsid w:val="004F60D8"/>
    <w:rsid w:val="004F63D0"/>
    <w:rsid w:val="004F64EA"/>
    <w:rsid w:val="004F65F4"/>
    <w:rsid w:val="004F66A5"/>
    <w:rsid w:val="004F68C8"/>
    <w:rsid w:val="004F69A8"/>
    <w:rsid w:val="004F6A64"/>
    <w:rsid w:val="004F6C3E"/>
    <w:rsid w:val="004F6D4E"/>
    <w:rsid w:val="004F6D62"/>
    <w:rsid w:val="004F6E3B"/>
    <w:rsid w:val="004F7299"/>
    <w:rsid w:val="004F74D5"/>
    <w:rsid w:val="004F765F"/>
    <w:rsid w:val="004F76D3"/>
    <w:rsid w:val="004F7906"/>
    <w:rsid w:val="004F7925"/>
    <w:rsid w:val="004F7C74"/>
    <w:rsid w:val="004F7F90"/>
    <w:rsid w:val="00500044"/>
    <w:rsid w:val="00500060"/>
    <w:rsid w:val="00500074"/>
    <w:rsid w:val="0050046F"/>
    <w:rsid w:val="005007D2"/>
    <w:rsid w:val="00500845"/>
    <w:rsid w:val="005009D7"/>
    <w:rsid w:val="00500CFC"/>
    <w:rsid w:val="00501013"/>
    <w:rsid w:val="00501182"/>
    <w:rsid w:val="0050155A"/>
    <w:rsid w:val="00501645"/>
    <w:rsid w:val="005017A5"/>
    <w:rsid w:val="00501B0D"/>
    <w:rsid w:val="005022D7"/>
    <w:rsid w:val="005024BB"/>
    <w:rsid w:val="005024F7"/>
    <w:rsid w:val="005025A2"/>
    <w:rsid w:val="005026FC"/>
    <w:rsid w:val="00502765"/>
    <w:rsid w:val="00502884"/>
    <w:rsid w:val="005028DC"/>
    <w:rsid w:val="00502B88"/>
    <w:rsid w:val="00502EA4"/>
    <w:rsid w:val="00503169"/>
    <w:rsid w:val="00503575"/>
    <w:rsid w:val="005039AA"/>
    <w:rsid w:val="005039F6"/>
    <w:rsid w:val="00503C87"/>
    <w:rsid w:val="00503D7E"/>
    <w:rsid w:val="0050464B"/>
    <w:rsid w:val="00504762"/>
    <w:rsid w:val="005047D8"/>
    <w:rsid w:val="00504910"/>
    <w:rsid w:val="00504BB4"/>
    <w:rsid w:val="00504D9A"/>
    <w:rsid w:val="00504DF2"/>
    <w:rsid w:val="00504E10"/>
    <w:rsid w:val="00504E51"/>
    <w:rsid w:val="005050CA"/>
    <w:rsid w:val="0050525B"/>
    <w:rsid w:val="00505382"/>
    <w:rsid w:val="005053C7"/>
    <w:rsid w:val="005053EA"/>
    <w:rsid w:val="005053FC"/>
    <w:rsid w:val="00505452"/>
    <w:rsid w:val="005054C0"/>
    <w:rsid w:val="005055FA"/>
    <w:rsid w:val="00505992"/>
    <w:rsid w:val="00505995"/>
    <w:rsid w:val="00505A06"/>
    <w:rsid w:val="00505CD8"/>
    <w:rsid w:val="00505D20"/>
    <w:rsid w:val="00505D57"/>
    <w:rsid w:val="00505ECA"/>
    <w:rsid w:val="00505FB8"/>
    <w:rsid w:val="005060B4"/>
    <w:rsid w:val="00506187"/>
    <w:rsid w:val="0050622C"/>
    <w:rsid w:val="00506372"/>
    <w:rsid w:val="00506394"/>
    <w:rsid w:val="0050680B"/>
    <w:rsid w:val="0050695C"/>
    <w:rsid w:val="0050695F"/>
    <w:rsid w:val="00506D43"/>
    <w:rsid w:val="00506D76"/>
    <w:rsid w:val="00506E22"/>
    <w:rsid w:val="00506E67"/>
    <w:rsid w:val="00506EA5"/>
    <w:rsid w:val="00506F7D"/>
    <w:rsid w:val="00507000"/>
    <w:rsid w:val="005070A7"/>
    <w:rsid w:val="005071B5"/>
    <w:rsid w:val="005071CF"/>
    <w:rsid w:val="00507241"/>
    <w:rsid w:val="005073FC"/>
    <w:rsid w:val="00507400"/>
    <w:rsid w:val="00507445"/>
    <w:rsid w:val="00507472"/>
    <w:rsid w:val="005074E2"/>
    <w:rsid w:val="00507585"/>
    <w:rsid w:val="00507909"/>
    <w:rsid w:val="00507B19"/>
    <w:rsid w:val="00507C5C"/>
    <w:rsid w:val="00510059"/>
    <w:rsid w:val="00510335"/>
    <w:rsid w:val="005103E1"/>
    <w:rsid w:val="00510479"/>
    <w:rsid w:val="00510528"/>
    <w:rsid w:val="00510780"/>
    <w:rsid w:val="005107E6"/>
    <w:rsid w:val="00510808"/>
    <w:rsid w:val="0051089C"/>
    <w:rsid w:val="005108D6"/>
    <w:rsid w:val="0051099B"/>
    <w:rsid w:val="005109F2"/>
    <w:rsid w:val="00510AD4"/>
    <w:rsid w:val="005111A0"/>
    <w:rsid w:val="0051161A"/>
    <w:rsid w:val="0051178B"/>
    <w:rsid w:val="005118B2"/>
    <w:rsid w:val="005119A7"/>
    <w:rsid w:val="00511A8D"/>
    <w:rsid w:val="005121B3"/>
    <w:rsid w:val="00512219"/>
    <w:rsid w:val="00512A30"/>
    <w:rsid w:val="00512E24"/>
    <w:rsid w:val="00512F2B"/>
    <w:rsid w:val="00512F91"/>
    <w:rsid w:val="00513018"/>
    <w:rsid w:val="00513268"/>
    <w:rsid w:val="005132A2"/>
    <w:rsid w:val="0051335D"/>
    <w:rsid w:val="005134D6"/>
    <w:rsid w:val="00513A09"/>
    <w:rsid w:val="0051408B"/>
    <w:rsid w:val="005140B2"/>
    <w:rsid w:val="0051413B"/>
    <w:rsid w:val="005141E4"/>
    <w:rsid w:val="005142BC"/>
    <w:rsid w:val="00514740"/>
    <w:rsid w:val="00514878"/>
    <w:rsid w:val="00514975"/>
    <w:rsid w:val="00514EC9"/>
    <w:rsid w:val="005152A5"/>
    <w:rsid w:val="00515601"/>
    <w:rsid w:val="005156E7"/>
    <w:rsid w:val="0051573D"/>
    <w:rsid w:val="005158EA"/>
    <w:rsid w:val="00515C8B"/>
    <w:rsid w:val="0051608D"/>
    <w:rsid w:val="00516480"/>
    <w:rsid w:val="0051652F"/>
    <w:rsid w:val="00516B39"/>
    <w:rsid w:val="00516CFF"/>
    <w:rsid w:val="0051758E"/>
    <w:rsid w:val="00517793"/>
    <w:rsid w:val="005177E3"/>
    <w:rsid w:val="005177F4"/>
    <w:rsid w:val="00517A51"/>
    <w:rsid w:val="00517ABC"/>
    <w:rsid w:val="00517BB7"/>
    <w:rsid w:val="00517C18"/>
    <w:rsid w:val="00517D98"/>
    <w:rsid w:val="00517E53"/>
    <w:rsid w:val="005201DA"/>
    <w:rsid w:val="005203EB"/>
    <w:rsid w:val="0052042A"/>
    <w:rsid w:val="0052060F"/>
    <w:rsid w:val="00520A0E"/>
    <w:rsid w:val="00520B2C"/>
    <w:rsid w:val="00521388"/>
    <w:rsid w:val="0052142C"/>
    <w:rsid w:val="005218E6"/>
    <w:rsid w:val="00521B5E"/>
    <w:rsid w:val="00521D57"/>
    <w:rsid w:val="005220A3"/>
    <w:rsid w:val="00522496"/>
    <w:rsid w:val="00522541"/>
    <w:rsid w:val="0052271C"/>
    <w:rsid w:val="0052285A"/>
    <w:rsid w:val="00522F2E"/>
    <w:rsid w:val="0052328F"/>
    <w:rsid w:val="005232D2"/>
    <w:rsid w:val="00523647"/>
    <w:rsid w:val="00523831"/>
    <w:rsid w:val="00523AB0"/>
    <w:rsid w:val="00523D95"/>
    <w:rsid w:val="00523DD1"/>
    <w:rsid w:val="00524123"/>
    <w:rsid w:val="00524430"/>
    <w:rsid w:val="00524579"/>
    <w:rsid w:val="0052460D"/>
    <w:rsid w:val="00524791"/>
    <w:rsid w:val="00524955"/>
    <w:rsid w:val="00524B65"/>
    <w:rsid w:val="00524DB3"/>
    <w:rsid w:val="00524EA3"/>
    <w:rsid w:val="00524F17"/>
    <w:rsid w:val="005252A3"/>
    <w:rsid w:val="0052541C"/>
    <w:rsid w:val="00525518"/>
    <w:rsid w:val="00525547"/>
    <w:rsid w:val="005255E1"/>
    <w:rsid w:val="00525C8A"/>
    <w:rsid w:val="00525D7F"/>
    <w:rsid w:val="00526290"/>
    <w:rsid w:val="00526565"/>
    <w:rsid w:val="0052674B"/>
    <w:rsid w:val="0052675A"/>
    <w:rsid w:val="00526774"/>
    <w:rsid w:val="0052684F"/>
    <w:rsid w:val="00526A9A"/>
    <w:rsid w:val="00526B21"/>
    <w:rsid w:val="00526C5E"/>
    <w:rsid w:val="00526C8E"/>
    <w:rsid w:val="00527377"/>
    <w:rsid w:val="00527414"/>
    <w:rsid w:val="005274D0"/>
    <w:rsid w:val="00527600"/>
    <w:rsid w:val="005276AF"/>
    <w:rsid w:val="005276D1"/>
    <w:rsid w:val="00527AB7"/>
    <w:rsid w:val="00527C29"/>
    <w:rsid w:val="00527C59"/>
    <w:rsid w:val="00527CD2"/>
    <w:rsid w:val="00527EC9"/>
    <w:rsid w:val="005301C8"/>
    <w:rsid w:val="0053043A"/>
    <w:rsid w:val="005304B2"/>
    <w:rsid w:val="005306C7"/>
    <w:rsid w:val="0053072B"/>
    <w:rsid w:val="00530792"/>
    <w:rsid w:val="00530833"/>
    <w:rsid w:val="00530934"/>
    <w:rsid w:val="0053093D"/>
    <w:rsid w:val="00530B53"/>
    <w:rsid w:val="00530C24"/>
    <w:rsid w:val="00530F1A"/>
    <w:rsid w:val="00530F9C"/>
    <w:rsid w:val="00530FB9"/>
    <w:rsid w:val="0053140F"/>
    <w:rsid w:val="0053179C"/>
    <w:rsid w:val="005318D2"/>
    <w:rsid w:val="00531BDB"/>
    <w:rsid w:val="00531C0E"/>
    <w:rsid w:val="00531CD9"/>
    <w:rsid w:val="00531CF1"/>
    <w:rsid w:val="00531CF4"/>
    <w:rsid w:val="00532398"/>
    <w:rsid w:val="005323C8"/>
    <w:rsid w:val="005327A6"/>
    <w:rsid w:val="00532D22"/>
    <w:rsid w:val="00532D44"/>
    <w:rsid w:val="00532D71"/>
    <w:rsid w:val="005331BD"/>
    <w:rsid w:val="0053390D"/>
    <w:rsid w:val="005339A2"/>
    <w:rsid w:val="005339F5"/>
    <w:rsid w:val="00533AAA"/>
    <w:rsid w:val="00533AB9"/>
    <w:rsid w:val="00533ACD"/>
    <w:rsid w:val="00533D46"/>
    <w:rsid w:val="005340AC"/>
    <w:rsid w:val="00534322"/>
    <w:rsid w:val="005344D8"/>
    <w:rsid w:val="00534587"/>
    <w:rsid w:val="00534667"/>
    <w:rsid w:val="00534943"/>
    <w:rsid w:val="00534998"/>
    <w:rsid w:val="00534A4D"/>
    <w:rsid w:val="00534BCC"/>
    <w:rsid w:val="00534C27"/>
    <w:rsid w:val="00534C59"/>
    <w:rsid w:val="00534D09"/>
    <w:rsid w:val="00534FC5"/>
    <w:rsid w:val="00535043"/>
    <w:rsid w:val="005352AA"/>
    <w:rsid w:val="00535427"/>
    <w:rsid w:val="0053562C"/>
    <w:rsid w:val="00535773"/>
    <w:rsid w:val="0053577B"/>
    <w:rsid w:val="00535823"/>
    <w:rsid w:val="00535B5F"/>
    <w:rsid w:val="00535B6D"/>
    <w:rsid w:val="00535BDB"/>
    <w:rsid w:val="00535BDD"/>
    <w:rsid w:val="00535C44"/>
    <w:rsid w:val="00535DBC"/>
    <w:rsid w:val="00535F91"/>
    <w:rsid w:val="005360D6"/>
    <w:rsid w:val="005361EE"/>
    <w:rsid w:val="00536702"/>
    <w:rsid w:val="005367E1"/>
    <w:rsid w:val="00536C0C"/>
    <w:rsid w:val="00536DCB"/>
    <w:rsid w:val="00537127"/>
    <w:rsid w:val="00537220"/>
    <w:rsid w:val="0053752C"/>
    <w:rsid w:val="00537534"/>
    <w:rsid w:val="00537CA0"/>
    <w:rsid w:val="00537CBF"/>
    <w:rsid w:val="00537DA1"/>
    <w:rsid w:val="00537E8E"/>
    <w:rsid w:val="00537EAD"/>
    <w:rsid w:val="005400F0"/>
    <w:rsid w:val="00540106"/>
    <w:rsid w:val="00540161"/>
    <w:rsid w:val="005401BB"/>
    <w:rsid w:val="005405F3"/>
    <w:rsid w:val="00540C10"/>
    <w:rsid w:val="0054102D"/>
    <w:rsid w:val="0054123E"/>
    <w:rsid w:val="00541353"/>
    <w:rsid w:val="005413B8"/>
    <w:rsid w:val="0054147F"/>
    <w:rsid w:val="00541873"/>
    <w:rsid w:val="0054194F"/>
    <w:rsid w:val="005419C9"/>
    <w:rsid w:val="005419DD"/>
    <w:rsid w:val="00541A8E"/>
    <w:rsid w:val="00541B05"/>
    <w:rsid w:val="00541CCA"/>
    <w:rsid w:val="00541EAF"/>
    <w:rsid w:val="00542774"/>
    <w:rsid w:val="0054290D"/>
    <w:rsid w:val="00542A63"/>
    <w:rsid w:val="00542CF9"/>
    <w:rsid w:val="00542DCF"/>
    <w:rsid w:val="00542EA2"/>
    <w:rsid w:val="005432B3"/>
    <w:rsid w:val="00543317"/>
    <w:rsid w:val="00543382"/>
    <w:rsid w:val="005433B4"/>
    <w:rsid w:val="005435BE"/>
    <w:rsid w:val="00543666"/>
    <w:rsid w:val="005436BA"/>
    <w:rsid w:val="005438AF"/>
    <w:rsid w:val="00543C2B"/>
    <w:rsid w:val="00543E78"/>
    <w:rsid w:val="00543EEE"/>
    <w:rsid w:val="0054417B"/>
    <w:rsid w:val="005442DE"/>
    <w:rsid w:val="005445F6"/>
    <w:rsid w:val="00544674"/>
    <w:rsid w:val="00544710"/>
    <w:rsid w:val="005448AB"/>
    <w:rsid w:val="0054499F"/>
    <w:rsid w:val="00544C34"/>
    <w:rsid w:val="00544C43"/>
    <w:rsid w:val="00544FB4"/>
    <w:rsid w:val="0054534B"/>
    <w:rsid w:val="005455B7"/>
    <w:rsid w:val="0054568F"/>
    <w:rsid w:val="00545C8C"/>
    <w:rsid w:val="00545CC1"/>
    <w:rsid w:val="00545D28"/>
    <w:rsid w:val="0054614E"/>
    <w:rsid w:val="005461B0"/>
    <w:rsid w:val="0054620F"/>
    <w:rsid w:val="005463BF"/>
    <w:rsid w:val="00546452"/>
    <w:rsid w:val="00546467"/>
    <w:rsid w:val="005468A1"/>
    <w:rsid w:val="00546A2C"/>
    <w:rsid w:val="00546FB7"/>
    <w:rsid w:val="00547108"/>
    <w:rsid w:val="00547140"/>
    <w:rsid w:val="0054714B"/>
    <w:rsid w:val="005471F5"/>
    <w:rsid w:val="005472B2"/>
    <w:rsid w:val="00547735"/>
    <w:rsid w:val="00547782"/>
    <w:rsid w:val="00547AC0"/>
    <w:rsid w:val="00547C23"/>
    <w:rsid w:val="00547C68"/>
    <w:rsid w:val="00547E6B"/>
    <w:rsid w:val="00547E7E"/>
    <w:rsid w:val="005501E5"/>
    <w:rsid w:val="00550346"/>
    <w:rsid w:val="0055037B"/>
    <w:rsid w:val="005503C2"/>
    <w:rsid w:val="00550599"/>
    <w:rsid w:val="00550632"/>
    <w:rsid w:val="00550686"/>
    <w:rsid w:val="00550816"/>
    <w:rsid w:val="00550836"/>
    <w:rsid w:val="00550912"/>
    <w:rsid w:val="00550A14"/>
    <w:rsid w:val="00550E46"/>
    <w:rsid w:val="00550FD5"/>
    <w:rsid w:val="00551185"/>
    <w:rsid w:val="00551300"/>
    <w:rsid w:val="005513C7"/>
    <w:rsid w:val="005513D9"/>
    <w:rsid w:val="00551790"/>
    <w:rsid w:val="00551819"/>
    <w:rsid w:val="00551859"/>
    <w:rsid w:val="005518D6"/>
    <w:rsid w:val="005519E5"/>
    <w:rsid w:val="00551B88"/>
    <w:rsid w:val="00551C57"/>
    <w:rsid w:val="00551D6E"/>
    <w:rsid w:val="005520CA"/>
    <w:rsid w:val="0055216A"/>
    <w:rsid w:val="005524B5"/>
    <w:rsid w:val="00552641"/>
    <w:rsid w:val="00552BEB"/>
    <w:rsid w:val="00552BF4"/>
    <w:rsid w:val="00552C4C"/>
    <w:rsid w:val="005533D5"/>
    <w:rsid w:val="005536B0"/>
    <w:rsid w:val="00553785"/>
    <w:rsid w:val="005537B6"/>
    <w:rsid w:val="00553D1E"/>
    <w:rsid w:val="00553EEF"/>
    <w:rsid w:val="00553F2C"/>
    <w:rsid w:val="005540CB"/>
    <w:rsid w:val="0055446D"/>
    <w:rsid w:val="00554745"/>
    <w:rsid w:val="00554910"/>
    <w:rsid w:val="00554A3C"/>
    <w:rsid w:val="00554A49"/>
    <w:rsid w:val="00554A9C"/>
    <w:rsid w:val="00554AFA"/>
    <w:rsid w:val="00554DFB"/>
    <w:rsid w:val="00554F3F"/>
    <w:rsid w:val="00554F9E"/>
    <w:rsid w:val="005551F6"/>
    <w:rsid w:val="00555408"/>
    <w:rsid w:val="005554ED"/>
    <w:rsid w:val="005556CF"/>
    <w:rsid w:val="00555733"/>
    <w:rsid w:val="0055588D"/>
    <w:rsid w:val="00555ABD"/>
    <w:rsid w:val="00555D43"/>
    <w:rsid w:val="00555EB3"/>
    <w:rsid w:val="00555F12"/>
    <w:rsid w:val="00555F19"/>
    <w:rsid w:val="005560E0"/>
    <w:rsid w:val="005562CA"/>
    <w:rsid w:val="00556493"/>
    <w:rsid w:val="00556515"/>
    <w:rsid w:val="005565DC"/>
    <w:rsid w:val="00556624"/>
    <w:rsid w:val="005566AB"/>
    <w:rsid w:val="005567FE"/>
    <w:rsid w:val="005569E5"/>
    <w:rsid w:val="005569F5"/>
    <w:rsid w:val="00556F2F"/>
    <w:rsid w:val="0055707B"/>
    <w:rsid w:val="00557080"/>
    <w:rsid w:val="005573BB"/>
    <w:rsid w:val="005573FB"/>
    <w:rsid w:val="00557ABD"/>
    <w:rsid w:val="00557C3D"/>
    <w:rsid w:val="00557CB8"/>
    <w:rsid w:val="00557D83"/>
    <w:rsid w:val="0056016E"/>
    <w:rsid w:val="0056020E"/>
    <w:rsid w:val="00560556"/>
    <w:rsid w:val="00560629"/>
    <w:rsid w:val="005608A2"/>
    <w:rsid w:val="00560AE4"/>
    <w:rsid w:val="00560BEC"/>
    <w:rsid w:val="00560C3E"/>
    <w:rsid w:val="00560E76"/>
    <w:rsid w:val="00560E79"/>
    <w:rsid w:val="00560EEB"/>
    <w:rsid w:val="005610D5"/>
    <w:rsid w:val="00561104"/>
    <w:rsid w:val="00561314"/>
    <w:rsid w:val="00561671"/>
    <w:rsid w:val="005616FA"/>
    <w:rsid w:val="00561751"/>
    <w:rsid w:val="00561D84"/>
    <w:rsid w:val="00562162"/>
    <w:rsid w:val="00562226"/>
    <w:rsid w:val="00562642"/>
    <w:rsid w:val="005629FE"/>
    <w:rsid w:val="00562B1A"/>
    <w:rsid w:val="00562BF9"/>
    <w:rsid w:val="00562BFB"/>
    <w:rsid w:val="00562CE8"/>
    <w:rsid w:val="00562D1A"/>
    <w:rsid w:val="00562DEF"/>
    <w:rsid w:val="00562EA0"/>
    <w:rsid w:val="00562EB4"/>
    <w:rsid w:val="00562F01"/>
    <w:rsid w:val="00562F1C"/>
    <w:rsid w:val="005630B3"/>
    <w:rsid w:val="0056331C"/>
    <w:rsid w:val="005637B9"/>
    <w:rsid w:val="00563A59"/>
    <w:rsid w:val="00563A5B"/>
    <w:rsid w:val="00563B53"/>
    <w:rsid w:val="00563CA1"/>
    <w:rsid w:val="00563D3C"/>
    <w:rsid w:val="00563DE8"/>
    <w:rsid w:val="005645F3"/>
    <w:rsid w:val="0056463A"/>
    <w:rsid w:val="00564787"/>
    <w:rsid w:val="00564816"/>
    <w:rsid w:val="005648F1"/>
    <w:rsid w:val="005649C6"/>
    <w:rsid w:val="00564B88"/>
    <w:rsid w:val="00564CF1"/>
    <w:rsid w:val="00564D75"/>
    <w:rsid w:val="00564E4F"/>
    <w:rsid w:val="00565094"/>
    <w:rsid w:val="00565705"/>
    <w:rsid w:val="00565813"/>
    <w:rsid w:val="00565838"/>
    <w:rsid w:val="00565844"/>
    <w:rsid w:val="005659E3"/>
    <w:rsid w:val="00565BB2"/>
    <w:rsid w:val="00565C16"/>
    <w:rsid w:val="00565F8C"/>
    <w:rsid w:val="00566554"/>
    <w:rsid w:val="00566817"/>
    <w:rsid w:val="00566A03"/>
    <w:rsid w:val="00566ADF"/>
    <w:rsid w:val="00566C22"/>
    <w:rsid w:val="00566C57"/>
    <w:rsid w:val="00566E83"/>
    <w:rsid w:val="00566F5B"/>
    <w:rsid w:val="005671CA"/>
    <w:rsid w:val="00567521"/>
    <w:rsid w:val="00567891"/>
    <w:rsid w:val="005678FF"/>
    <w:rsid w:val="00567CB4"/>
    <w:rsid w:val="00567CEF"/>
    <w:rsid w:val="00567DC6"/>
    <w:rsid w:val="0057013B"/>
    <w:rsid w:val="0057018D"/>
    <w:rsid w:val="005702C1"/>
    <w:rsid w:val="00570452"/>
    <w:rsid w:val="00570540"/>
    <w:rsid w:val="005706E6"/>
    <w:rsid w:val="005709C2"/>
    <w:rsid w:val="00570CF4"/>
    <w:rsid w:val="00570E2C"/>
    <w:rsid w:val="00570F09"/>
    <w:rsid w:val="00570F44"/>
    <w:rsid w:val="00570FE4"/>
    <w:rsid w:val="0057112D"/>
    <w:rsid w:val="0057119F"/>
    <w:rsid w:val="005711C4"/>
    <w:rsid w:val="005715F1"/>
    <w:rsid w:val="00571851"/>
    <w:rsid w:val="00571C16"/>
    <w:rsid w:val="00571FF9"/>
    <w:rsid w:val="0057207E"/>
    <w:rsid w:val="005720E6"/>
    <w:rsid w:val="00572192"/>
    <w:rsid w:val="0057227E"/>
    <w:rsid w:val="00572413"/>
    <w:rsid w:val="005724FB"/>
    <w:rsid w:val="0057250A"/>
    <w:rsid w:val="00572709"/>
    <w:rsid w:val="0057282F"/>
    <w:rsid w:val="00572B73"/>
    <w:rsid w:val="00572BA3"/>
    <w:rsid w:val="00572E12"/>
    <w:rsid w:val="00572E39"/>
    <w:rsid w:val="00572FA4"/>
    <w:rsid w:val="0057307E"/>
    <w:rsid w:val="0057319F"/>
    <w:rsid w:val="005732D0"/>
    <w:rsid w:val="00573514"/>
    <w:rsid w:val="00573525"/>
    <w:rsid w:val="00573734"/>
    <w:rsid w:val="005738C9"/>
    <w:rsid w:val="00573952"/>
    <w:rsid w:val="00573A40"/>
    <w:rsid w:val="00573B63"/>
    <w:rsid w:val="00573CA3"/>
    <w:rsid w:val="00573E47"/>
    <w:rsid w:val="00573F10"/>
    <w:rsid w:val="00574136"/>
    <w:rsid w:val="0057425B"/>
    <w:rsid w:val="005743E3"/>
    <w:rsid w:val="005743FC"/>
    <w:rsid w:val="00574673"/>
    <w:rsid w:val="00574872"/>
    <w:rsid w:val="005748F0"/>
    <w:rsid w:val="00574AB5"/>
    <w:rsid w:val="00574E4C"/>
    <w:rsid w:val="00574FDF"/>
    <w:rsid w:val="00575067"/>
    <w:rsid w:val="005751C9"/>
    <w:rsid w:val="005753EF"/>
    <w:rsid w:val="0057556B"/>
    <w:rsid w:val="0057562F"/>
    <w:rsid w:val="00575CD3"/>
    <w:rsid w:val="00575D73"/>
    <w:rsid w:val="00575F20"/>
    <w:rsid w:val="00575F85"/>
    <w:rsid w:val="0057605B"/>
    <w:rsid w:val="005760EB"/>
    <w:rsid w:val="0057621E"/>
    <w:rsid w:val="005765A1"/>
    <w:rsid w:val="0057665C"/>
    <w:rsid w:val="005766EC"/>
    <w:rsid w:val="00576944"/>
    <w:rsid w:val="00576BBB"/>
    <w:rsid w:val="00576DC6"/>
    <w:rsid w:val="00576DD6"/>
    <w:rsid w:val="00576F33"/>
    <w:rsid w:val="005770CC"/>
    <w:rsid w:val="0057723F"/>
    <w:rsid w:val="005772FC"/>
    <w:rsid w:val="00577357"/>
    <w:rsid w:val="00577373"/>
    <w:rsid w:val="0057737E"/>
    <w:rsid w:val="005773DD"/>
    <w:rsid w:val="00577549"/>
    <w:rsid w:val="0057755B"/>
    <w:rsid w:val="00577610"/>
    <w:rsid w:val="00577611"/>
    <w:rsid w:val="00577772"/>
    <w:rsid w:val="00577910"/>
    <w:rsid w:val="00577A75"/>
    <w:rsid w:val="00577C5F"/>
    <w:rsid w:val="00577E22"/>
    <w:rsid w:val="00577F74"/>
    <w:rsid w:val="00580043"/>
    <w:rsid w:val="00580163"/>
    <w:rsid w:val="00580304"/>
    <w:rsid w:val="005806E5"/>
    <w:rsid w:val="00580790"/>
    <w:rsid w:val="0058096D"/>
    <w:rsid w:val="00580BE1"/>
    <w:rsid w:val="00580C8F"/>
    <w:rsid w:val="00580D71"/>
    <w:rsid w:val="00580E5C"/>
    <w:rsid w:val="0058114B"/>
    <w:rsid w:val="00581758"/>
    <w:rsid w:val="005817C4"/>
    <w:rsid w:val="00581836"/>
    <w:rsid w:val="00581AB8"/>
    <w:rsid w:val="00581B18"/>
    <w:rsid w:val="00581BEE"/>
    <w:rsid w:val="00582137"/>
    <w:rsid w:val="005826E3"/>
    <w:rsid w:val="005828C5"/>
    <w:rsid w:val="00582B8E"/>
    <w:rsid w:val="00582CCC"/>
    <w:rsid w:val="00582D60"/>
    <w:rsid w:val="005832D0"/>
    <w:rsid w:val="00583336"/>
    <w:rsid w:val="00583621"/>
    <w:rsid w:val="005837B6"/>
    <w:rsid w:val="00583833"/>
    <w:rsid w:val="005838CF"/>
    <w:rsid w:val="00583B42"/>
    <w:rsid w:val="00583BB9"/>
    <w:rsid w:val="00583DE3"/>
    <w:rsid w:val="00583E1F"/>
    <w:rsid w:val="00584391"/>
    <w:rsid w:val="005844B6"/>
    <w:rsid w:val="0058459B"/>
    <w:rsid w:val="005845DB"/>
    <w:rsid w:val="00584823"/>
    <w:rsid w:val="00584B49"/>
    <w:rsid w:val="00584BA8"/>
    <w:rsid w:val="00585028"/>
    <w:rsid w:val="00585051"/>
    <w:rsid w:val="00585388"/>
    <w:rsid w:val="0058538D"/>
    <w:rsid w:val="00585462"/>
    <w:rsid w:val="005855B2"/>
    <w:rsid w:val="005857C7"/>
    <w:rsid w:val="00585A53"/>
    <w:rsid w:val="00585A55"/>
    <w:rsid w:val="00585A58"/>
    <w:rsid w:val="00585AA8"/>
    <w:rsid w:val="00585BF0"/>
    <w:rsid w:val="00585D49"/>
    <w:rsid w:val="00585F2E"/>
    <w:rsid w:val="00585FB3"/>
    <w:rsid w:val="00586122"/>
    <w:rsid w:val="005861C1"/>
    <w:rsid w:val="00586323"/>
    <w:rsid w:val="005864DE"/>
    <w:rsid w:val="0058668D"/>
    <w:rsid w:val="00586757"/>
    <w:rsid w:val="005867B3"/>
    <w:rsid w:val="005867F7"/>
    <w:rsid w:val="005868AE"/>
    <w:rsid w:val="00586965"/>
    <w:rsid w:val="00586D8F"/>
    <w:rsid w:val="00586DCB"/>
    <w:rsid w:val="00586E7E"/>
    <w:rsid w:val="00587054"/>
    <w:rsid w:val="005870CF"/>
    <w:rsid w:val="0058730E"/>
    <w:rsid w:val="00587343"/>
    <w:rsid w:val="00587400"/>
    <w:rsid w:val="0058755A"/>
    <w:rsid w:val="005875C6"/>
    <w:rsid w:val="005876BB"/>
    <w:rsid w:val="005879A3"/>
    <w:rsid w:val="00587E34"/>
    <w:rsid w:val="00587FEE"/>
    <w:rsid w:val="0059003C"/>
    <w:rsid w:val="00590120"/>
    <w:rsid w:val="00590170"/>
    <w:rsid w:val="005901BC"/>
    <w:rsid w:val="005902B7"/>
    <w:rsid w:val="005903DE"/>
    <w:rsid w:val="0059040E"/>
    <w:rsid w:val="005906EA"/>
    <w:rsid w:val="00590971"/>
    <w:rsid w:val="00590BC4"/>
    <w:rsid w:val="00590D36"/>
    <w:rsid w:val="00590EF2"/>
    <w:rsid w:val="00591455"/>
    <w:rsid w:val="0059147B"/>
    <w:rsid w:val="0059163C"/>
    <w:rsid w:val="005919FD"/>
    <w:rsid w:val="00591A1A"/>
    <w:rsid w:val="00591D8D"/>
    <w:rsid w:val="00591ED0"/>
    <w:rsid w:val="0059217A"/>
    <w:rsid w:val="0059229F"/>
    <w:rsid w:val="005923B9"/>
    <w:rsid w:val="0059243B"/>
    <w:rsid w:val="005926D9"/>
    <w:rsid w:val="0059272D"/>
    <w:rsid w:val="00592A14"/>
    <w:rsid w:val="00592B9A"/>
    <w:rsid w:val="00592D1C"/>
    <w:rsid w:val="00592E24"/>
    <w:rsid w:val="00592F44"/>
    <w:rsid w:val="00592F6C"/>
    <w:rsid w:val="00593117"/>
    <w:rsid w:val="0059314A"/>
    <w:rsid w:val="0059348F"/>
    <w:rsid w:val="005934E4"/>
    <w:rsid w:val="005936FD"/>
    <w:rsid w:val="005937F0"/>
    <w:rsid w:val="0059386E"/>
    <w:rsid w:val="00593931"/>
    <w:rsid w:val="005939C8"/>
    <w:rsid w:val="00593B7C"/>
    <w:rsid w:val="00593D78"/>
    <w:rsid w:val="00593FBE"/>
    <w:rsid w:val="00594068"/>
    <w:rsid w:val="005940C7"/>
    <w:rsid w:val="0059419C"/>
    <w:rsid w:val="00594470"/>
    <w:rsid w:val="00594489"/>
    <w:rsid w:val="0059483C"/>
    <w:rsid w:val="00594A40"/>
    <w:rsid w:val="00594A47"/>
    <w:rsid w:val="00594BC2"/>
    <w:rsid w:val="00594CBB"/>
    <w:rsid w:val="0059506B"/>
    <w:rsid w:val="0059507A"/>
    <w:rsid w:val="005951A1"/>
    <w:rsid w:val="005958F6"/>
    <w:rsid w:val="00595969"/>
    <w:rsid w:val="00595A95"/>
    <w:rsid w:val="00595C08"/>
    <w:rsid w:val="00595CB5"/>
    <w:rsid w:val="00595CC6"/>
    <w:rsid w:val="00595E06"/>
    <w:rsid w:val="00596492"/>
    <w:rsid w:val="0059682A"/>
    <w:rsid w:val="00596995"/>
    <w:rsid w:val="0059699C"/>
    <w:rsid w:val="00596C1E"/>
    <w:rsid w:val="00597133"/>
    <w:rsid w:val="0059738A"/>
    <w:rsid w:val="005974C4"/>
    <w:rsid w:val="00597530"/>
    <w:rsid w:val="00597733"/>
    <w:rsid w:val="005978BF"/>
    <w:rsid w:val="00597962"/>
    <w:rsid w:val="00597AD4"/>
    <w:rsid w:val="00597BE6"/>
    <w:rsid w:val="00597D2B"/>
    <w:rsid w:val="00597F11"/>
    <w:rsid w:val="005A00EB"/>
    <w:rsid w:val="005A03CF"/>
    <w:rsid w:val="005A0460"/>
    <w:rsid w:val="005A0577"/>
    <w:rsid w:val="005A0639"/>
    <w:rsid w:val="005A0854"/>
    <w:rsid w:val="005A0AA4"/>
    <w:rsid w:val="005A12D0"/>
    <w:rsid w:val="005A1809"/>
    <w:rsid w:val="005A199C"/>
    <w:rsid w:val="005A1EE1"/>
    <w:rsid w:val="005A23D1"/>
    <w:rsid w:val="005A2490"/>
    <w:rsid w:val="005A27EC"/>
    <w:rsid w:val="005A28DA"/>
    <w:rsid w:val="005A2BC4"/>
    <w:rsid w:val="005A2BEF"/>
    <w:rsid w:val="005A2D81"/>
    <w:rsid w:val="005A3291"/>
    <w:rsid w:val="005A3298"/>
    <w:rsid w:val="005A372B"/>
    <w:rsid w:val="005A3795"/>
    <w:rsid w:val="005A3912"/>
    <w:rsid w:val="005A39F0"/>
    <w:rsid w:val="005A4009"/>
    <w:rsid w:val="005A421B"/>
    <w:rsid w:val="005A43D2"/>
    <w:rsid w:val="005A475A"/>
    <w:rsid w:val="005A4B40"/>
    <w:rsid w:val="005A4E98"/>
    <w:rsid w:val="005A4F4E"/>
    <w:rsid w:val="005A4FE9"/>
    <w:rsid w:val="005A5072"/>
    <w:rsid w:val="005A50D3"/>
    <w:rsid w:val="005A5313"/>
    <w:rsid w:val="005A533F"/>
    <w:rsid w:val="005A53BE"/>
    <w:rsid w:val="005A5517"/>
    <w:rsid w:val="005A58CA"/>
    <w:rsid w:val="005A5AB2"/>
    <w:rsid w:val="005A5AB6"/>
    <w:rsid w:val="005A6234"/>
    <w:rsid w:val="005A68A5"/>
    <w:rsid w:val="005A6953"/>
    <w:rsid w:val="005A6AC1"/>
    <w:rsid w:val="005A6B2C"/>
    <w:rsid w:val="005A6B80"/>
    <w:rsid w:val="005A6C7A"/>
    <w:rsid w:val="005A7025"/>
    <w:rsid w:val="005A715D"/>
    <w:rsid w:val="005A74A5"/>
    <w:rsid w:val="005A7567"/>
    <w:rsid w:val="005A7896"/>
    <w:rsid w:val="005A79CA"/>
    <w:rsid w:val="005A7ACE"/>
    <w:rsid w:val="005A7CBB"/>
    <w:rsid w:val="005A7D45"/>
    <w:rsid w:val="005A7FFC"/>
    <w:rsid w:val="005B0234"/>
    <w:rsid w:val="005B034F"/>
    <w:rsid w:val="005B03C0"/>
    <w:rsid w:val="005B04E5"/>
    <w:rsid w:val="005B053A"/>
    <w:rsid w:val="005B0620"/>
    <w:rsid w:val="005B090A"/>
    <w:rsid w:val="005B0D06"/>
    <w:rsid w:val="005B0EA2"/>
    <w:rsid w:val="005B0EBB"/>
    <w:rsid w:val="005B0EC5"/>
    <w:rsid w:val="005B12AD"/>
    <w:rsid w:val="005B167D"/>
    <w:rsid w:val="005B16F2"/>
    <w:rsid w:val="005B1B45"/>
    <w:rsid w:val="005B1B92"/>
    <w:rsid w:val="005B1BEB"/>
    <w:rsid w:val="005B1FED"/>
    <w:rsid w:val="005B2104"/>
    <w:rsid w:val="005B22A2"/>
    <w:rsid w:val="005B2506"/>
    <w:rsid w:val="005B2897"/>
    <w:rsid w:val="005B2957"/>
    <w:rsid w:val="005B29CF"/>
    <w:rsid w:val="005B2B6C"/>
    <w:rsid w:val="005B2E2D"/>
    <w:rsid w:val="005B2E8B"/>
    <w:rsid w:val="005B3020"/>
    <w:rsid w:val="005B342E"/>
    <w:rsid w:val="005B34AA"/>
    <w:rsid w:val="005B357C"/>
    <w:rsid w:val="005B3655"/>
    <w:rsid w:val="005B3816"/>
    <w:rsid w:val="005B3AED"/>
    <w:rsid w:val="005B3BAD"/>
    <w:rsid w:val="005B3E05"/>
    <w:rsid w:val="005B3EFA"/>
    <w:rsid w:val="005B417B"/>
    <w:rsid w:val="005B42EC"/>
    <w:rsid w:val="005B4344"/>
    <w:rsid w:val="005B440C"/>
    <w:rsid w:val="005B45C3"/>
    <w:rsid w:val="005B4607"/>
    <w:rsid w:val="005B4A10"/>
    <w:rsid w:val="005B4AF5"/>
    <w:rsid w:val="005B4DE6"/>
    <w:rsid w:val="005B4ED4"/>
    <w:rsid w:val="005B4FE3"/>
    <w:rsid w:val="005B50CD"/>
    <w:rsid w:val="005B528E"/>
    <w:rsid w:val="005B5399"/>
    <w:rsid w:val="005B5401"/>
    <w:rsid w:val="005B560E"/>
    <w:rsid w:val="005B5AAD"/>
    <w:rsid w:val="005B5BF2"/>
    <w:rsid w:val="005B5F1E"/>
    <w:rsid w:val="005B5F4A"/>
    <w:rsid w:val="005B63C2"/>
    <w:rsid w:val="005B6467"/>
    <w:rsid w:val="005B6719"/>
    <w:rsid w:val="005B6CF6"/>
    <w:rsid w:val="005B6E41"/>
    <w:rsid w:val="005B6F65"/>
    <w:rsid w:val="005B6F84"/>
    <w:rsid w:val="005B6FBE"/>
    <w:rsid w:val="005B7079"/>
    <w:rsid w:val="005B7564"/>
    <w:rsid w:val="005B773D"/>
    <w:rsid w:val="005B77F9"/>
    <w:rsid w:val="005B78CC"/>
    <w:rsid w:val="005B78E1"/>
    <w:rsid w:val="005B78EF"/>
    <w:rsid w:val="005B78F5"/>
    <w:rsid w:val="005B79E7"/>
    <w:rsid w:val="005B7C06"/>
    <w:rsid w:val="005B7FF7"/>
    <w:rsid w:val="005C01B6"/>
    <w:rsid w:val="005C035C"/>
    <w:rsid w:val="005C03E9"/>
    <w:rsid w:val="005C0594"/>
    <w:rsid w:val="005C07C0"/>
    <w:rsid w:val="005C0912"/>
    <w:rsid w:val="005C0AB2"/>
    <w:rsid w:val="005C0B4B"/>
    <w:rsid w:val="005C0B82"/>
    <w:rsid w:val="005C0F20"/>
    <w:rsid w:val="005C10F4"/>
    <w:rsid w:val="005C1266"/>
    <w:rsid w:val="005C16CF"/>
    <w:rsid w:val="005C194B"/>
    <w:rsid w:val="005C1E39"/>
    <w:rsid w:val="005C1EF7"/>
    <w:rsid w:val="005C1FEB"/>
    <w:rsid w:val="005C201B"/>
    <w:rsid w:val="005C20EE"/>
    <w:rsid w:val="005C2334"/>
    <w:rsid w:val="005C2466"/>
    <w:rsid w:val="005C2762"/>
    <w:rsid w:val="005C27F1"/>
    <w:rsid w:val="005C2D5D"/>
    <w:rsid w:val="005C2D97"/>
    <w:rsid w:val="005C2EA7"/>
    <w:rsid w:val="005C2F45"/>
    <w:rsid w:val="005C2FC9"/>
    <w:rsid w:val="005C3057"/>
    <w:rsid w:val="005C3647"/>
    <w:rsid w:val="005C38AA"/>
    <w:rsid w:val="005C3A08"/>
    <w:rsid w:val="005C3A7B"/>
    <w:rsid w:val="005C3C9A"/>
    <w:rsid w:val="005C412D"/>
    <w:rsid w:val="005C422E"/>
    <w:rsid w:val="005C44BD"/>
    <w:rsid w:val="005C4589"/>
    <w:rsid w:val="005C473F"/>
    <w:rsid w:val="005C4987"/>
    <w:rsid w:val="005C49C7"/>
    <w:rsid w:val="005C515D"/>
    <w:rsid w:val="005C553B"/>
    <w:rsid w:val="005C5843"/>
    <w:rsid w:val="005C5B6B"/>
    <w:rsid w:val="005C5C5A"/>
    <w:rsid w:val="005C5D86"/>
    <w:rsid w:val="005C5F88"/>
    <w:rsid w:val="005C60E1"/>
    <w:rsid w:val="005C6128"/>
    <w:rsid w:val="005C64D6"/>
    <w:rsid w:val="005C64E5"/>
    <w:rsid w:val="005C654C"/>
    <w:rsid w:val="005C6594"/>
    <w:rsid w:val="005C72E6"/>
    <w:rsid w:val="005C7522"/>
    <w:rsid w:val="005C7761"/>
    <w:rsid w:val="005C77F6"/>
    <w:rsid w:val="005C79C6"/>
    <w:rsid w:val="005C79D0"/>
    <w:rsid w:val="005C79F2"/>
    <w:rsid w:val="005C7F24"/>
    <w:rsid w:val="005D00A1"/>
    <w:rsid w:val="005D04D0"/>
    <w:rsid w:val="005D08F7"/>
    <w:rsid w:val="005D0B7A"/>
    <w:rsid w:val="005D0BE7"/>
    <w:rsid w:val="005D0C46"/>
    <w:rsid w:val="005D1352"/>
    <w:rsid w:val="005D15F7"/>
    <w:rsid w:val="005D16D6"/>
    <w:rsid w:val="005D173B"/>
    <w:rsid w:val="005D188F"/>
    <w:rsid w:val="005D18FB"/>
    <w:rsid w:val="005D1ADC"/>
    <w:rsid w:val="005D1D5F"/>
    <w:rsid w:val="005D1FD2"/>
    <w:rsid w:val="005D22C6"/>
    <w:rsid w:val="005D23D7"/>
    <w:rsid w:val="005D25EC"/>
    <w:rsid w:val="005D2621"/>
    <w:rsid w:val="005D27C0"/>
    <w:rsid w:val="005D2910"/>
    <w:rsid w:val="005D2B21"/>
    <w:rsid w:val="005D30CD"/>
    <w:rsid w:val="005D3311"/>
    <w:rsid w:val="005D349C"/>
    <w:rsid w:val="005D35FC"/>
    <w:rsid w:val="005D375D"/>
    <w:rsid w:val="005D3844"/>
    <w:rsid w:val="005D3E44"/>
    <w:rsid w:val="005D3E6F"/>
    <w:rsid w:val="005D3EB3"/>
    <w:rsid w:val="005D3F20"/>
    <w:rsid w:val="005D41FC"/>
    <w:rsid w:val="005D4244"/>
    <w:rsid w:val="005D4511"/>
    <w:rsid w:val="005D4554"/>
    <w:rsid w:val="005D45F0"/>
    <w:rsid w:val="005D4614"/>
    <w:rsid w:val="005D48DE"/>
    <w:rsid w:val="005D4902"/>
    <w:rsid w:val="005D4A3C"/>
    <w:rsid w:val="005D4BBB"/>
    <w:rsid w:val="005D4BC6"/>
    <w:rsid w:val="005D4DDD"/>
    <w:rsid w:val="005D4E71"/>
    <w:rsid w:val="005D4F05"/>
    <w:rsid w:val="005D50C2"/>
    <w:rsid w:val="005D5128"/>
    <w:rsid w:val="005D5267"/>
    <w:rsid w:val="005D5275"/>
    <w:rsid w:val="005D53D1"/>
    <w:rsid w:val="005D55CF"/>
    <w:rsid w:val="005D56F4"/>
    <w:rsid w:val="005D5765"/>
    <w:rsid w:val="005D5817"/>
    <w:rsid w:val="005D5827"/>
    <w:rsid w:val="005D5851"/>
    <w:rsid w:val="005D58A5"/>
    <w:rsid w:val="005D5998"/>
    <w:rsid w:val="005D59DA"/>
    <w:rsid w:val="005D5A2B"/>
    <w:rsid w:val="005D5AB4"/>
    <w:rsid w:val="005D5C43"/>
    <w:rsid w:val="005D5C81"/>
    <w:rsid w:val="005D5D0A"/>
    <w:rsid w:val="005D5D58"/>
    <w:rsid w:val="005D6029"/>
    <w:rsid w:val="005D623B"/>
    <w:rsid w:val="005D6430"/>
    <w:rsid w:val="005D64DB"/>
    <w:rsid w:val="005D6646"/>
    <w:rsid w:val="005D66AE"/>
    <w:rsid w:val="005D69F3"/>
    <w:rsid w:val="005D6BD5"/>
    <w:rsid w:val="005D6C43"/>
    <w:rsid w:val="005D6D00"/>
    <w:rsid w:val="005D6EEB"/>
    <w:rsid w:val="005D6FC5"/>
    <w:rsid w:val="005D71AB"/>
    <w:rsid w:val="005D71DB"/>
    <w:rsid w:val="005D71F7"/>
    <w:rsid w:val="005D732F"/>
    <w:rsid w:val="005D786B"/>
    <w:rsid w:val="005D7B5A"/>
    <w:rsid w:val="005D7C24"/>
    <w:rsid w:val="005D7C69"/>
    <w:rsid w:val="005D7F62"/>
    <w:rsid w:val="005E0008"/>
    <w:rsid w:val="005E014B"/>
    <w:rsid w:val="005E0541"/>
    <w:rsid w:val="005E0A09"/>
    <w:rsid w:val="005E0A38"/>
    <w:rsid w:val="005E124A"/>
    <w:rsid w:val="005E16F6"/>
    <w:rsid w:val="005E1949"/>
    <w:rsid w:val="005E195F"/>
    <w:rsid w:val="005E197A"/>
    <w:rsid w:val="005E19D6"/>
    <w:rsid w:val="005E1E2B"/>
    <w:rsid w:val="005E215B"/>
    <w:rsid w:val="005E240C"/>
    <w:rsid w:val="005E25AF"/>
    <w:rsid w:val="005E25FB"/>
    <w:rsid w:val="005E285C"/>
    <w:rsid w:val="005E28DC"/>
    <w:rsid w:val="005E3024"/>
    <w:rsid w:val="005E3105"/>
    <w:rsid w:val="005E32DA"/>
    <w:rsid w:val="005E3479"/>
    <w:rsid w:val="005E3529"/>
    <w:rsid w:val="005E3669"/>
    <w:rsid w:val="005E36EE"/>
    <w:rsid w:val="005E3720"/>
    <w:rsid w:val="005E3EC1"/>
    <w:rsid w:val="005E3F14"/>
    <w:rsid w:val="005E3F3D"/>
    <w:rsid w:val="005E3FB4"/>
    <w:rsid w:val="005E4094"/>
    <w:rsid w:val="005E414C"/>
    <w:rsid w:val="005E41C2"/>
    <w:rsid w:val="005E42EF"/>
    <w:rsid w:val="005E4479"/>
    <w:rsid w:val="005E45A2"/>
    <w:rsid w:val="005E474F"/>
    <w:rsid w:val="005E47C9"/>
    <w:rsid w:val="005E484F"/>
    <w:rsid w:val="005E4909"/>
    <w:rsid w:val="005E4A5F"/>
    <w:rsid w:val="005E4C21"/>
    <w:rsid w:val="005E4DD6"/>
    <w:rsid w:val="005E4DE0"/>
    <w:rsid w:val="005E4E41"/>
    <w:rsid w:val="005E4FF5"/>
    <w:rsid w:val="005E5016"/>
    <w:rsid w:val="005E501D"/>
    <w:rsid w:val="005E5086"/>
    <w:rsid w:val="005E50D2"/>
    <w:rsid w:val="005E5122"/>
    <w:rsid w:val="005E56D7"/>
    <w:rsid w:val="005E586C"/>
    <w:rsid w:val="005E5A5B"/>
    <w:rsid w:val="005E5B20"/>
    <w:rsid w:val="005E5B80"/>
    <w:rsid w:val="005E5C49"/>
    <w:rsid w:val="005E5CC2"/>
    <w:rsid w:val="005E5E02"/>
    <w:rsid w:val="005E6184"/>
    <w:rsid w:val="005E6690"/>
    <w:rsid w:val="005E689C"/>
    <w:rsid w:val="005E6B67"/>
    <w:rsid w:val="005E6C9D"/>
    <w:rsid w:val="005E6ECA"/>
    <w:rsid w:val="005E70D1"/>
    <w:rsid w:val="005E7345"/>
    <w:rsid w:val="005E738E"/>
    <w:rsid w:val="005E74CE"/>
    <w:rsid w:val="005E7790"/>
    <w:rsid w:val="005E78A4"/>
    <w:rsid w:val="005E78D5"/>
    <w:rsid w:val="005E7A01"/>
    <w:rsid w:val="005E7A94"/>
    <w:rsid w:val="005E7DD2"/>
    <w:rsid w:val="005F01CA"/>
    <w:rsid w:val="005F02F7"/>
    <w:rsid w:val="005F090D"/>
    <w:rsid w:val="005F099D"/>
    <w:rsid w:val="005F0BBD"/>
    <w:rsid w:val="005F0CA4"/>
    <w:rsid w:val="005F0E32"/>
    <w:rsid w:val="005F0F43"/>
    <w:rsid w:val="005F0FCC"/>
    <w:rsid w:val="005F10A6"/>
    <w:rsid w:val="005F1128"/>
    <w:rsid w:val="005F12D4"/>
    <w:rsid w:val="005F13EE"/>
    <w:rsid w:val="005F148E"/>
    <w:rsid w:val="005F17C6"/>
    <w:rsid w:val="005F18A2"/>
    <w:rsid w:val="005F18E4"/>
    <w:rsid w:val="005F1905"/>
    <w:rsid w:val="005F19E7"/>
    <w:rsid w:val="005F1AEA"/>
    <w:rsid w:val="005F22DE"/>
    <w:rsid w:val="005F26D9"/>
    <w:rsid w:val="005F28CE"/>
    <w:rsid w:val="005F2982"/>
    <w:rsid w:val="005F2C9F"/>
    <w:rsid w:val="005F2DA3"/>
    <w:rsid w:val="005F2DAA"/>
    <w:rsid w:val="005F2DB9"/>
    <w:rsid w:val="005F2F7C"/>
    <w:rsid w:val="005F3170"/>
    <w:rsid w:val="005F32A3"/>
    <w:rsid w:val="005F332C"/>
    <w:rsid w:val="005F352F"/>
    <w:rsid w:val="005F3823"/>
    <w:rsid w:val="005F3A7F"/>
    <w:rsid w:val="005F3AEB"/>
    <w:rsid w:val="005F3B75"/>
    <w:rsid w:val="005F3BB2"/>
    <w:rsid w:val="005F4176"/>
    <w:rsid w:val="005F491C"/>
    <w:rsid w:val="005F497A"/>
    <w:rsid w:val="005F4C96"/>
    <w:rsid w:val="005F4CA4"/>
    <w:rsid w:val="005F4CCD"/>
    <w:rsid w:val="005F4DC5"/>
    <w:rsid w:val="005F4EE4"/>
    <w:rsid w:val="005F4F50"/>
    <w:rsid w:val="005F4FC6"/>
    <w:rsid w:val="005F4FF2"/>
    <w:rsid w:val="005F5073"/>
    <w:rsid w:val="005F524E"/>
    <w:rsid w:val="005F52EC"/>
    <w:rsid w:val="005F540C"/>
    <w:rsid w:val="005F5505"/>
    <w:rsid w:val="005F58D6"/>
    <w:rsid w:val="005F58E8"/>
    <w:rsid w:val="005F59AD"/>
    <w:rsid w:val="005F5FB9"/>
    <w:rsid w:val="005F6115"/>
    <w:rsid w:val="005F61BB"/>
    <w:rsid w:val="005F6676"/>
    <w:rsid w:val="005F675D"/>
    <w:rsid w:val="005F677A"/>
    <w:rsid w:val="005F67B0"/>
    <w:rsid w:val="005F6A13"/>
    <w:rsid w:val="005F6BBA"/>
    <w:rsid w:val="005F6CD1"/>
    <w:rsid w:val="005F7110"/>
    <w:rsid w:val="005F7130"/>
    <w:rsid w:val="005F72AC"/>
    <w:rsid w:val="005F7323"/>
    <w:rsid w:val="005F74D4"/>
    <w:rsid w:val="005F753A"/>
    <w:rsid w:val="005F759C"/>
    <w:rsid w:val="005F762F"/>
    <w:rsid w:val="005F76CB"/>
    <w:rsid w:val="005F76E3"/>
    <w:rsid w:val="005F79F6"/>
    <w:rsid w:val="006001F6"/>
    <w:rsid w:val="0060032F"/>
    <w:rsid w:val="00600355"/>
    <w:rsid w:val="00600425"/>
    <w:rsid w:val="00600457"/>
    <w:rsid w:val="0060064E"/>
    <w:rsid w:val="006006BE"/>
    <w:rsid w:val="006006DD"/>
    <w:rsid w:val="006008C7"/>
    <w:rsid w:val="00600C6C"/>
    <w:rsid w:val="00600E1D"/>
    <w:rsid w:val="0060101D"/>
    <w:rsid w:val="00601131"/>
    <w:rsid w:val="006014BD"/>
    <w:rsid w:val="00601543"/>
    <w:rsid w:val="006015CD"/>
    <w:rsid w:val="006018F1"/>
    <w:rsid w:val="00601996"/>
    <w:rsid w:val="00601B46"/>
    <w:rsid w:val="00601B49"/>
    <w:rsid w:val="00601C41"/>
    <w:rsid w:val="00601D25"/>
    <w:rsid w:val="00601DF2"/>
    <w:rsid w:val="006021B7"/>
    <w:rsid w:val="0060234B"/>
    <w:rsid w:val="006023E0"/>
    <w:rsid w:val="00602534"/>
    <w:rsid w:val="00602607"/>
    <w:rsid w:val="0060266A"/>
    <w:rsid w:val="00602A9A"/>
    <w:rsid w:val="0060308F"/>
    <w:rsid w:val="00603094"/>
    <w:rsid w:val="006033C7"/>
    <w:rsid w:val="00603450"/>
    <w:rsid w:val="006036D1"/>
    <w:rsid w:val="00603945"/>
    <w:rsid w:val="00603ADD"/>
    <w:rsid w:val="00603C76"/>
    <w:rsid w:val="00603EF1"/>
    <w:rsid w:val="00603EF7"/>
    <w:rsid w:val="00604020"/>
    <w:rsid w:val="0060424B"/>
    <w:rsid w:val="006043DA"/>
    <w:rsid w:val="006043DF"/>
    <w:rsid w:val="0060450B"/>
    <w:rsid w:val="006046BB"/>
    <w:rsid w:val="006046F2"/>
    <w:rsid w:val="00604AA3"/>
    <w:rsid w:val="00604B35"/>
    <w:rsid w:val="00604B3E"/>
    <w:rsid w:val="00604DC0"/>
    <w:rsid w:val="00604DD7"/>
    <w:rsid w:val="00604EF2"/>
    <w:rsid w:val="00604F77"/>
    <w:rsid w:val="00604FD3"/>
    <w:rsid w:val="00605176"/>
    <w:rsid w:val="00605248"/>
    <w:rsid w:val="00605265"/>
    <w:rsid w:val="00605361"/>
    <w:rsid w:val="006053F8"/>
    <w:rsid w:val="006054BB"/>
    <w:rsid w:val="00605546"/>
    <w:rsid w:val="0060581F"/>
    <w:rsid w:val="00605A0C"/>
    <w:rsid w:val="00605DB6"/>
    <w:rsid w:val="00605E65"/>
    <w:rsid w:val="00606167"/>
    <w:rsid w:val="00606376"/>
    <w:rsid w:val="006063AD"/>
    <w:rsid w:val="006063F7"/>
    <w:rsid w:val="00606413"/>
    <w:rsid w:val="006065B3"/>
    <w:rsid w:val="0060673A"/>
    <w:rsid w:val="0060682C"/>
    <w:rsid w:val="006068A9"/>
    <w:rsid w:val="006069F4"/>
    <w:rsid w:val="00606B59"/>
    <w:rsid w:val="00606D90"/>
    <w:rsid w:val="0060705A"/>
    <w:rsid w:val="0060720B"/>
    <w:rsid w:val="006072C5"/>
    <w:rsid w:val="006073FF"/>
    <w:rsid w:val="00607404"/>
    <w:rsid w:val="00607526"/>
    <w:rsid w:val="006076D8"/>
    <w:rsid w:val="0060783C"/>
    <w:rsid w:val="00607B0E"/>
    <w:rsid w:val="00607C04"/>
    <w:rsid w:val="00607CC2"/>
    <w:rsid w:val="00607F1E"/>
    <w:rsid w:val="00607F57"/>
    <w:rsid w:val="0061015A"/>
    <w:rsid w:val="00610160"/>
    <w:rsid w:val="006106DC"/>
    <w:rsid w:val="00610AD9"/>
    <w:rsid w:val="00610C45"/>
    <w:rsid w:val="00610C46"/>
    <w:rsid w:val="00610C50"/>
    <w:rsid w:val="00610DC3"/>
    <w:rsid w:val="006110B3"/>
    <w:rsid w:val="006113BA"/>
    <w:rsid w:val="0061149F"/>
    <w:rsid w:val="006119AF"/>
    <w:rsid w:val="00611CB6"/>
    <w:rsid w:val="00611CE9"/>
    <w:rsid w:val="00611DF1"/>
    <w:rsid w:val="00611E8C"/>
    <w:rsid w:val="006123B5"/>
    <w:rsid w:val="006124DB"/>
    <w:rsid w:val="0061260F"/>
    <w:rsid w:val="006126E3"/>
    <w:rsid w:val="00612C8F"/>
    <w:rsid w:val="00612D58"/>
    <w:rsid w:val="00612DED"/>
    <w:rsid w:val="00612F1B"/>
    <w:rsid w:val="00612F9A"/>
    <w:rsid w:val="006133AA"/>
    <w:rsid w:val="00613516"/>
    <w:rsid w:val="006135BE"/>
    <w:rsid w:val="00613607"/>
    <w:rsid w:val="00613624"/>
    <w:rsid w:val="0061368B"/>
    <w:rsid w:val="006136D8"/>
    <w:rsid w:val="00613B84"/>
    <w:rsid w:val="00613BCE"/>
    <w:rsid w:val="00613CAC"/>
    <w:rsid w:val="00613D5F"/>
    <w:rsid w:val="00613DBC"/>
    <w:rsid w:val="00613E4C"/>
    <w:rsid w:val="00614073"/>
    <w:rsid w:val="006142F4"/>
    <w:rsid w:val="006143E1"/>
    <w:rsid w:val="0061472E"/>
    <w:rsid w:val="006149BF"/>
    <w:rsid w:val="00614AE1"/>
    <w:rsid w:val="00614CE5"/>
    <w:rsid w:val="00614D02"/>
    <w:rsid w:val="00614F0E"/>
    <w:rsid w:val="00615000"/>
    <w:rsid w:val="006153EB"/>
    <w:rsid w:val="00615656"/>
    <w:rsid w:val="006156F7"/>
    <w:rsid w:val="00615AD8"/>
    <w:rsid w:val="00615F56"/>
    <w:rsid w:val="0061648A"/>
    <w:rsid w:val="006165FD"/>
    <w:rsid w:val="0061661C"/>
    <w:rsid w:val="0061696C"/>
    <w:rsid w:val="00616AF1"/>
    <w:rsid w:val="00616AF5"/>
    <w:rsid w:val="00616C29"/>
    <w:rsid w:val="00616E5F"/>
    <w:rsid w:val="00616E7E"/>
    <w:rsid w:val="00616EAA"/>
    <w:rsid w:val="00616FB3"/>
    <w:rsid w:val="006170F9"/>
    <w:rsid w:val="006170FD"/>
    <w:rsid w:val="00617682"/>
    <w:rsid w:val="0061774A"/>
    <w:rsid w:val="0061792B"/>
    <w:rsid w:val="00617A75"/>
    <w:rsid w:val="00617AB8"/>
    <w:rsid w:val="006200E1"/>
    <w:rsid w:val="006204C8"/>
    <w:rsid w:val="00620592"/>
    <w:rsid w:val="006205E0"/>
    <w:rsid w:val="0062077B"/>
    <w:rsid w:val="006207C9"/>
    <w:rsid w:val="006207E3"/>
    <w:rsid w:val="006208DB"/>
    <w:rsid w:val="006208EB"/>
    <w:rsid w:val="00621037"/>
    <w:rsid w:val="0062105C"/>
    <w:rsid w:val="006213B5"/>
    <w:rsid w:val="00621569"/>
    <w:rsid w:val="0062181B"/>
    <w:rsid w:val="00621993"/>
    <w:rsid w:val="00621B80"/>
    <w:rsid w:val="00621DB1"/>
    <w:rsid w:val="00621EF7"/>
    <w:rsid w:val="00621FAB"/>
    <w:rsid w:val="0062205D"/>
    <w:rsid w:val="0062214B"/>
    <w:rsid w:val="006225B7"/>
    <w:rsid w:val="0062261E"/>
    <w:rsid w:val="00622706"/>
    <w:rsid w:val="006228B5"/>
    <w:rsid w:val="006228E1"/>
    <w:rsid w:val="00622951"/>
    <w:rsid w:val="00622A35"/>
    <w:rsid w:val="00622B29"/>
    <w:rsid w:val="00622CCC"/>
    <w:rsid w:val="00622D78"/>
    <w:rsid w:val="006234B8"/>
    <w:rsid w:val="006235B4"/>
    <w:rsid w:val="00623699"/>
    <w:rsid w:val="0062383D"/>
    <w:rsid w:val="0062394E"/>
    <w:rsid w:val="00623DF8"/>
    <w:rsid w:val="00623E9B"/>
    <w:rsid w:val="006240D9"/>
    <w:rsid w:val="006240EF"/>
    <w:rsid w:val="006242E8"/>
    <w:rsid w:val="0062472D"/>
    <w:rsid w:val="00624B9F"/>
    <w:rsid w:val="00624D37"/>
    <w:rsid w:val="00625619"/>
    <w:rsid w:val="0062577A"/>
    <w:rsid w:val="00625869"/>
    <w:rsid w:val="00625A5E"/>
    <w:rsid w:val="00625F1C"/>
    <w:rsid w:val="006262EF"/>
    <w:rsid w:val="006263BD"/>
    <w:rsid w:val="006266A4"/>
    <w:rsid w:val="006266CF"/>
    <w:rsid w:val="006267E7"/>
    <w:rsid w:val="006267FD"/>
    <w:rsid w:val="00626865"/>
    <w:rsid w:val="00626E9D"/>
    <w:rsid w:val="00627370"/>
    <w:rsid w:val="0062750E"/>
    <w:rsid w:val="00627564"/>
    <w:rsid w:val="006275AC"/>
    <w:rsid w:val="006275C5"/>
    <w:rsid w:val="006275FA"/>
    <w:rsid w:val="006278F2"/>
    <w:rsid w:val="006279F2"/>
    <w:rsid w:val="00627EEF"/>
    <w:rsid w:val="0063006D"/>
    <w:rsid w:val="00630810"/>
    <w:rsid w:val="00630D53"/>
    <w:rsid w:val="00630D7A"/>
    <w:rsid w:val="00630EAF"/>
    <w:rsid w:val="0063118B"/>
    <w:rsid w:val="006314D7"/>
    <w:rsid w:val="0063166C"/>
    <w:rsid w:val="006316F9"/>
    <w:rsid w:val="00631A47"/>
    <w:rsid w:val="00631AFF"/>
    <w:rsid w:val="00631B64"/>
    <w:rsid w:val="0063225E"/>
    <w:rsid w:val="006322E1"/>
    <w:rsid w:val="0063233A"/>
    <w:rsid w:val="00632346"/>
    <w:rsid w:val="00632645"/>
    <w:rsid w:val="006326BC"/>
    <w:rsid w:val="0063286A"/>
    <w:rsid w:val="00632A7E"/>
    <w:rsid w:val="00632C6F"/>
    <w:rsid w:val="00633110"/>
    <w:rsid w:val="00633145"/>
    <w:rsid w:val="00633257"/>
    <w:rsid w:val="006332E3"/>
    <w:rsid w:val="0063337D"/>
    <w:rsid w:val="006335FE"/>
    <w:rsid w:val="00633734"/>
    <w:rsid w:val="006339A1"/>
    <w:rsid w:val="00633B18"/>
    <w:rsid w:val="00633BDF"/>
    <w:rsid w:val="00633BEB"/>
    <w:rsid w:val="00633C4B"/>
    <w:rsid w:val="00633C51"/>
    <w:rsid w:val="00633CCB"/>
    <w:rsid w:val="00633D9F"/>
    <w:rsid w:val="00633DDE"/>
    <w:rsid w:val="006345EB"/>
    <w:rsid w:val="006347CA"/>
    <w:rsid w:val="00634973"/>
    <w:rsid w:val="006349A5"/>
    <w:rsid w:val="00634B10"/>
    <w:rsid w:val="00635047"/>
    <w:rsid w:val="00635476"/>
    <w:rsid w:val="0063550A"/>
    <w:rsid w:val="006355DE"/>
    <w:rsid w:val="006358B4"/>
    <w:rsid w:val="00635C38"/>
    <w:rsid w:val="00635C95"/>
    <w:rsid w:val="00635D5C"/>
    <w:rsid w:val="00635EC9"/>
    <w:rsid w:val="0063602C"/>
    <w:rsid w:val="00636294"/>
    <w:rsid w:val="00636386"/>
    <w:rsid w:val="00636643"/>
    <w:rsid w:val="006366DE"/>
    <w:rsid w:val="00636700"/>
    <w:rsid w:val="0063677E"/>
    <w:rsid w:val="00636B3B"/>
    <w:rsid w:val="00636CD1"/>
    <w:rsid w:val="00636E8F"/>
    <w:rsid w:val="00636EFE"/>
    <w:rsid w:val="00636F9D"/>
    <w:rsid w:val="00636FAE"/>
    <w:rsid w:val="00636FC6"/>
    <w:rsid w:val="006371E3"/>
    <w:rsid w:val="0063726E"/>
    <w:rsid w:val="006375BC"/>
    <w:rsid w:val="00637B4F"/>
    <w:rsid w:val="006401EB"/>
    <w:rsid w:val="006405D0"/>
    <w:rsid w:val="006405D5"/>
    <w:rsid w:val="00640718"/>
    <w:rsid w:val="00640788"/>
    <w:rsid w:val="00640872"/>
    <w:rsid w:val="006409FC"/>
    <w:rsid w:val="00640A0C"/>
    <w:rsid w:val="00640D1A"/>
    <w:rsid w:val="00640D52"/>
    <w:rsid w:val="00640D6A"/>
    <w:rsid w:val="00640EB3"/>
    <w:rsid w:val="00641001"/>
    <w:rsid w:val="0064108B"/>
    <w:rsid w:val="00641300"/>
    <w:rsid w:val="00641438"/>
    <w:rsid w:val="00641539"/>
    <w:rsid w:val="006416CF"/>
    <w:rsid w:val="006416FD"/>
    <w:rsid w:val="006419D9"/>
    <w:rsid w:val="00641A6A"/>
    <w:rsid w:val="00641C17"/>
    <w:rsid w:val="00641D05"/>
    <w:rsid w:val="00641E79"/>
    <w:rsid w:val="00641EF2"/>
    <w:rsid w:val="00642020"/>
    <w:rsid w:val="0064231E"/>
    <w:rsid w:val="00642853"/>
    <w:rsid w:val="0064298E"/>
    <w:rsid w:val="006429A3"/>
    <w:rsid w:val="00642DA6"/>
    <w:rsid w:val="00643146"/>
    <w:rsid w:val="00643189"/>
    <w:rsid w:val="00643191"/>
    <w:rsid w:val="00643401"/>
    <w:rsid w:val="00643567"/>
    <w:rsid w:val="0064377E"/>
    <w:rsid w:val="00643D31"/>
    <w:rsid w:val="00643FD0"/>
    <w:rsid w:val="006440DD"/>
    <w:rsid w:val="0064421A"/>
    <w:rsid w:val="00644556"/>
    <w:rsid w:val="0064467E"/>
    <w:rsid w:val="00644A47"/>
    <w:rsid w:val="00644D5F"/>
    <w:rsid w:val="00644DF2"/>
    <w:rsid w:val="00644E69"/>
    <w:rsid w:val="0064508A"/>
    <w:rsid w:val="0064514F"/>
    <w:rsid w:val="00645258"/>
    <w:rsid w:val="00645735"/>
    <w:rsid w:val="0064584B"/>
    <w:rsid w:val="006459DB"/>
    <w:rsid w:val="00645B8A"/>
    <w:rsid w:val="00645D5D"/>
    <w:rsid w:val="00645D70"/>
    <w:rsid w:val="00646380"/>
    <w:rsid w:val="006463D7"/>
    <w:rsid w:val="00646641"/>
    <w:rsid w:val="00646696"/>
    <w:rsid w:val="0064695A"/>
    <w:rsid w:val="00646B26"/>
    <w:rsid w:val="00646D65"/>
    <w:rsid w:val="0064718B"/>
    <w:rsid w:val="006475BD"/>
    <w:rsid w:val="0064779F"/>
    <w:rsid w:val="0064780B"/>
    <w:rsid w:val="00650032"/>
    <w:rsid w:val="0065011D"/>
    <w:rsid w:val="00650163"/>
    <w:rsid w:val="0065040B"/>
    <w:rsid w:val="00650978"/>
    <w:rsid w:val="00650A62"/>
    <w:rsid w:val="00650DAC"/>
    <w:rsid w:val="00650DBC"/>
    <w:rsid w:val="00650E00"/>
    <w:rsid w:val="00650F2F"/>
    <w:rsid w:val="0065118B"/>
    <w:rsid w:val="006511AA"/>
    <w:rsid w:val="006512F7"/>
    <w:rsid w:val="0065170C"/>
    <w:rsid w:val="0065172D"/>
    <w:rsid w:val="00651895"/>
    <w:rsid w:val="00651D7C"/>
    <w:rsid w:val="00651ECC"/>
    <w:rsid w:val="00651EF4"/>
    <w:rsid w:val="00651F98"/>
    <w:rsid w:val="00651FAA"/>
    <w:rsid w:val="00652346"/>
    <w:rsid w:val="00652645"/>
    <w:rsid w:val="00652849"/>
    <w:rsid w:val="006529F8"/>
    <w:rsid w:val="00652AAB"/>
    <w:rsid w:val="00652CC4"/>
    <w:rsid w:val="00652DA5"/>
    <w:rsid w:val="00652F01"/>
    <w:rsid w:val="00653234"/>
    <w:rsid w:val="00653298"/>
    <w:rsid w:val="006534EB"/>
    <w:rsid w:val="0065353A"/>
    <w:rsid w:val="006536A0"/>
    <w:rsid w:val="00653838"/>
    <w:rsid w:val="00653869"/>
    <w:rsid w:val="00653875"/>
    <w:rsid w:val="006539FD"/>
    <w:rsid w:val="00653E3E"/>
    <w:rsid w:val="00654242"/>
    <w:rsid w:val="00654273"/>
    <w:rsid w:val="00654361"/>
    <w:rsid w:val="00654811"/>
    <w:rsid w:val="00654916"/>
    <w:rsid w:val="006549A9"/>
    <w:rsid w:val="00654EC2"/>
    <w:rsid w:val="00654F8A"/>
    <w:rsid w:val="006550EB"/>
    <w:rsid w:val="006552EB"/>
    <w:rsid w:val="006554C0"/>
    <w:rsid w:val="00655829"/>
    <w:rsid w:val="00655877"/>
    <w:rsid w:val="00655918"/>
    <w:rsid w:val="00655C3D"/>
    <w:rsid w:val="00655E3D"/>
    <w:rsid w:val="00655F3F"/>
    <w:rsid w:val="00656120"/>
    <w:rsid w:val="0065621A"/>
    <w:rsid w:val="006562AD"/>
    <w:rsid w:val="006564D8"/>
    <w:rsid w:val="00656584"/>
    <w:rsid w:val="0065663A"/>
    <w:rsid w:val="006566B8"/>
    <w:rsid w:val="00656CCA"/>
    <w:rsid w:val="00656CE9"/>
    <w:rsid w:val="00656D17"/>
    <w:rsid w:val="00656FF5"/>
    <w:rsid w:val="006570F1"/>
    <w:rsid w:val="00657500"/>
    <w:rsid w:val="0065789B"/>
    <w:rsid w:val="006578B3"/>
    <w:rsid w:val="00657A10"/>
    <w:rsid w:val="00657AA8"/>
    <w:rsid w:val="00657CD6"/>
    <w:rsid w:val="00657E39"/>
    <w:rsid w:val="006600BD"/>
    <w:rsid w:val="006602FB"/>
    <w:rsid w:val="00660993"/>
    <w:rsid w:val="006609CB"/>
    <w:rsid w:val="006609D7"/>
    <w:rsid w:val="00660C9E"/>
    <w:rsid w:val="00660F0A"/>
    <w:rsid w:val="00661009"/>
    <w:rsid w:val="00661162"/>
    <w:rsid w:val="00661292"/>
    <w:rsid w:val="00661479"/>
    <w:rsid w:val="00661521"/>
    <w:rsid w:val="0066175D"/>
    <w:rsid w:val="006619D0"/>
    <w:rsid w:val="00661AB7"/>
    <w:rsid w:val="00661D7B"/>
    <w:rsid w:val="00661D9E"/>
    <w:rsid w:val="00661F8B"/>
    <w:rsid w:val="0066209C"/>
    <w:rsid w:val="00662173"/>
    <w:rsid w:val="006621FA"/>
    <w:rsid w:val="00662319"/>
    <w:rsid w:val="00662468"/>
    <w:rsid w:val="006624F4"/>
    <w:rsid w:val="0066279B"/>
    <w:rsid w:val="006628D9"/>
    <w:rsid w:val="0066291A"/>
    <w:rsid w:val="00662A07"/>
    <w:rsid w:val="00663248"/>
    <w:rsid w:val="006634AE"/>
    <w:rsid w:val="0066365C"/>
    <w:rsid w:val="006637CD"/>
    <w:rsid w:val="0066396A"/>
    <w:rsid w:val="00663AE5"/>
    <w:rsid w:val="0066411C"/>
    <w:rsid w:val="00664392"/>
    <w:rsid w:val="006643B3"/>
    <w:rsid w:val="006647EE"/>
    <w:rsid w:val="00664B9A"/>
    <w:rsid w:val="00664D42"/>
    <w:rsid w:val="00664E73"/>
    <w:rsid w:val="00664F8D"/>
    <w:rsid w:val="00664FCE"/>
    <w:rsid w:val="006650B7"/>
    <w:rsid w:val="0066520A"/>
    <w:rsid w:val="00665279"/>
    <w:rsid w:val="00665460"/>
    <w:rsid w:val="006656E5"/>
    <w:rsid w:val="00665884"/>
    <w:rsid w:val="00665935"/>
    <w:rsid w:val="00665CCC"/>
    <w:rsid w:val="00665D7C"/>
    <w:rsid w:val="00665E4A"/>
    <w:rsid w:val="006660C6"/>
    <w:rsid w:val="00666260"/>
    <w:rsid w:val="006663A0"/>
    <w:rsid w:val="006663F9"/>
    <w:rsid w:val="00666590"/>
    <w:rsid w:val="0066661C"/>
    <w:rsid w:val="00666649"/>
    <w:rsid w:val="0066697E"/>
    <w:rsid w:val="00666A69"/>
    <w:rsid w:val="00666D84"/>
    <w:rsid w:val="00666E85"/>
    <w:rsid w:val="0066708B"/>
    <w:rsid w:val="0066710E"/>
    <w:rsid w:val="006672C8"/>
    <w:rsid w:val="0066732B"/>
    <w:rsid w:val="00667462"/>
    <w:rsid w:val="006677A3"/>
    <w:rsid w:val="006677D5"/>
    <w:rsid w:val="0066786A"/>
    <w:rsid w:val="00667A6B"/>
    <w:rsid w:val="00667B29"/>
    <w:rsid w:val="00667B6E"/>
    <w:rsid w:val="00667DFF"/>
    <w:rsid w:val="00667F4A"/>
    <w:rsid w:val="00667F7B"/>
    <w:rsid w:val="00667FF3"/>
    <w:rsid w:val="0067015F"/>
    <w:rsid w:val="0067036A"/>
    <w:rsid w:val="00670928"/>
    <w:rsid w:val="00670934"/>
    <w:rsid w:val="00670B68"/>
    <w:rsid w:val="00670C68"/>
    <w:rsid w:val="00670CDE"/>
    <w:rsid w:val="00670E3F"/>
    <w:rsid w:val="0067106F"/>
    <w:rsid w:val="00671144"/>
    <w:rsid w:val="0067116A"/>
    <w:rsid w:val="00671345"/>
    <w:rsid w:val="006713B3"/>
    <w:rsid w:val="0067142B"/>
    <w:rsid w:val="00671430"/>
    <w:rsid w:val="00671457"/>
    <w:rsid w:val="00671486"/>
    <w:rsid w:val="00671503"/>
    <w:rsid w:val="00671744"/>
    <w:rsid w:val="0067196F"/>
    <w:rsid w:val="0067214F"/>
    <w:rsid w:val="006721B4"/>
    <w:rsid w:val="00672461"/>
    <w:rsid w:val="00672478"/>
    <w:rsid w:val="0067258D"/>
    <w:rsid w:val="00672770"/>
    <w:rsid w:val="00672950"/>
    <w:rsid w:val="00672ABB"/>
    <w:rsid w:val="00672DBC"/>
    <w:rsid w:val="00672FBD"/>
    <w:rsid w:val="0067320A"/>
    <w:rsid w:val="00673583"/>
    <w:rsid w:val="00673CEB"/>
    <w:rsid w:val="00673E06"/>
    <w:rsid w:val="00673F65"/>
    <w:rsid w:val="0067410C"/>
    <w:rsid w:val="0067423C"/>
    <w:rsid w:val="0067451C"/>
    <w:rsid w:val="006746B0"/>
    <w:rsid w:val="00674768"/>
    <w:rsid w:val="00674A8F"/>
    <w:rsid w:val="00674AAB"/>
    <w:rsid w:val="00674ABB"/>
    <w:rsid w:val="00674B63"/>
    <w:rsid w:val="00674CEC"/>
    <w:rsid w:val="00675553"/>
    <w:rsid w:val="00675569"/>
    <w:rsid w:val="006759DE"/>
    <w:rsid w:val="006759E7"/>
    <w:rsid w:val="00675BC9"/>
    <w:rsid w:val="00675C01"/>
    <w:rsid w:val="00675F8A"/>
    <w:rsid w:val="0067613A"/>
    <w:rsid w:val="006762EF"/>
    <w:rsid w:val="00676396"/>
    <w:rsid w:val="00676502"/>
    <w:rsid w:val="00676812"/>
    <w:rsid w:val="00676C2C"/>
    <w:rsid w:val="00676FD2"/>
    <w:rsid w:val="0067724F"/>
    <w:rsid w:val="006772D9"/>
    <w:rsid w:val="00677379"/>
    <w:rsid w:val="006774CD"/>
    <w:rsid w:val="00677789"/>
    <w:rsid w:val="00677B51"/>
    <w:rsid w:val="00677B7C"/>
    <w:rsid w:val="00677B9C"/>
    <w:rsid w:val="00677E41"/>
    <w:rsid w:val="0068013D"/>
    <w:rsid w:val="006802BC"/>
    <w:rsid w:val="006803EA"/>
    <w:rsid w:val="00680505"/>
    <w:rsid w:val="0068061E"/>
    <w:rsid w:val="00680753"/>
    <w:rsid w:val="00680823"/>
    <w:rsid w:val="0068099B"/>
    <w:rsid w:val="00680A91"/>
    <w:rsid w:val="00680C22"/>
    <w:rsid w:val="00680E32"/>
    <w:rsid w:val="00680EED"/>
    <w:rsid w:val="00681091"/>
    <w:rsid w:val="006812AF"/>
    <w:rsid w:val="00681404"/>
    <w:rsid w:val="00681768"/>
    <w:rsid w:val="006817F9"/>
    <w:rsid w:val="00681CE0"/>
    <w:rsid w:val="00681CF8"/>
    <w:rsid w:val="00681E7C"/>
    <w:rsid w:val="0068207C"/>
    <w:rsid w:val="00682288"/>
    <w:rsid w:val="006823C8"/>
    <w:rsid w:val="00682567"/>
    <w:rsid w:val="00682658"/>
    <w:rsid w:val="0068272E"/>
    <w:rsid w:val="00682958"/>
    <w:rsid w:val="00682A8E"/>
    <w:rsid w:val="00682B5A"/>
    <w:rsid w:val="00682C2B"/>
    <w:rsid w:val="00682C86"/>
    <w:rsid w:val="00682D33"/>
    <w:rsid w:val="00682DFA"/>
    <w:rsid w:val="00683031"/>
    <w:rsid w:val="00683290"/>
    <w:rsid w:val="0068359B"/>
    <w:rsid w:val="00683A3D"/>
    <w:rsid w:val="00683B00"/>
    <w:rsid w:val="00683FE3"/>
    <w:rsid w:val="006840BD"/>
    <w:rsid w:val="006841E2"/>
    <w:rsid w:val="00684256"/>
    <w:rsid w:val="00684497"/>
    <w:rsid w:val="00684542"/>
    <w:rsid w:val="00684576"/>
    <w:rsid w:val="00684DE6"/>
    <w:rsid w:val="00684ECE"/>
    <w:rsid w:val="006850F0"/>
    <w:rsid w:val="00685514"/>
    <w:rsid w:val="0068577D"/>
    <w:rsid w:val="0068583E"/>
    <w:rsid w:val="0068585B"/>
    <w:rsid w:val="00685965"/>
    <w:rsid w:val="00685AC5"/>
    <w:rsid w:val="00685B2B"/>
    <w:rsid w:val="00685B5F"/>
    <w:rsid w:val="00685CFA"/>
    <w:rsid w:val="00685FBD"/>
    <w:rsid w:val="006861F0"/>
    <w:rsid w:val="00686650"/>
    <w:rsid w:val="00686661"/>
    <w:rsid w:val="00686780"/>
    <w:rsid w:val="006867B4"/>
    <w:rsid w:val="006867D5"/>
    <w:rsid w:val="006868F0"/>
    <w:rsid w:val="00686914"/>
    <w:rsid w:val="006869C6"/>
    <w:rsid w:val="00686BF9"/>
    <w:rsid w:val="00686CF7"/>
    <w:rsid w:val="00686DAB"/>
    <w:rsid w:val="00686DAE"/>
    <w:rsid w:val="00686ED3"/>
    <w:rsid w:val="00687036"/>
    <w:rsid w:val="006870A7"/>
    <w:rsid w:val="00687478"/>
    <w:rsid w:val="00687670"/>
    <w:rsid w:val="0068774E"/>
    <w:rsid w:val="00687EC5"/>
    <w:rsid w:val="0069014E"/>
    <w:rsid w:val="006903BC"/>
    <w:rsid w:val="006905DD"/>
    <w:rsid w:val="00690600"/>
    <w:rsid w:val="006907DB"/>
    <w:rsid w:val="00690826"/>
    <w:rsid w:val="006909CE"/>
    <w:rsid w:val="00690E34"/>
    <w:rsid w:val="0069138D"/>
    <w:rsid w:val="0069145E"/>
    <w:rsid w:val="006917A7"/>
    <w:rsid w:val="00691CB0"/>
    <w:rsid w:val="00691D22"/>
    <w:rsid w:val="00692025"/>
    <w:rsid w:val="0069283B"/>
    <w:rsid w:val="0069283F"/>
    <w:rsid w:val="00692A04"/>
    <w:rsid w:val="00692AA3"/>
    <w:rsid w:val="00692BF3"/>
    <w:rsid w:val="00692F7D"/>
    <w:rsid w:val="00693094"/>
    <w:rsid w:val="006930C8"/>
    <w:rsid w:val="00693458"/>
    <w:rsid w:val="00693584"/>
    <w:rsid w:val="006936F4"/>
    <w:rsid w:val="006937C6"/>
    <w:rsid w:val="00693820"/>
    <w:rsid w:val="00693B53"/>
    <w:rsid w:val="00693B77"/>
    <w:rsid w:val="00693D5A"/>
    <w:rsid w:val="00693F35"/>
    <w:rsid w:val="00693FEE"/>
    <w:rsid w:val="00694262"/>
    <w:rsid w:val="00694425"/>
    <w:rsid w:val="006944E5"/>
    <w:rsid w:val="00694AA2"/>
    <w:rsid w:val="00694AF9"/>
    <w:rsid w:val="00694BBB"/>
    <w:rsid w:val="00694C3D"/>
    <w:rsid w:val="00694D29"/>
    <w:rsid w:val="00694D44"/>
    <w:rsid w:val="00694DB1"/>
    <w:rsid w:val="00695020"/>
    <w:rsid w:val="00695438"/>
    <w:rsid w:val="00695825"/>
    <w:rsid w:val="006958F3"/>
    <w:rsid w:val="006959E8"/>
    <w:rsid w:val="00695C62"/>
    <w:rsid w:val="00695F5C"/>
    <w:rsid w:val="00695FB8"/>
    <w:rsid w:val="006962F4"/>
    <w:rsid w:val="00696312"/>
    <w:rsid w:val="0069633F"/>
    <w:rsid w:val="0069648D"/>
    <w:rsid w:val="006966BE"/>
    <w:rsid w:val="00696716"/>
    <w:rsid w:val="00696849"/>
    <w:rsid w:val="006969F1"/>
    <w:rsid w:val="00696A94"/>
    <w:rsid w:val="00696E91"/>
    <w:rsid w:val="006970F5"/>
    <w:rsid w:val="00697126"/>
    <w:rsid w:val="00697209"/>
    <w:rsid w:val="00697273"/>
    <w:rsid w:val="006972C1"/>
    <w:rsid w:val="006973AB"/>
    <w:rsid w:val="00697531"/>
    <w:rsid w:val="006976A0"/>
    <w:rsid w:val="00697B01"/>
    <w:rsid w:val="00697C06"/>
    <w:rsid w:val="006A00B4"/>
    <w:rsid w:val="006A059C"/>
    <w:rsid w:val="006A080D"/>
    <w:rsid w:val="006A09D3"/>
    <w:rsid w:val="006A0AB4"/>
    <w:rsid w:val="006A0B73"/>
    <w:rsid w:val="006A0B9F"/>
    <w:rsid w:val="006A0C3C"/>
    <w:rsid w:val="006A0C7A"/>
    <w:rsid w:val="006A0EB4"/>
    <w:rsid w:val="006A1055"/>
    <w:rsid w:val="006A130C"/>
    <w:rsid w:val="006A177B"/>
    <w:rsid w:val="006A1856"/>
    <w:rsid w:val="006A1998"/>
    <w:rsid w:val="006A1A30"/>
    <w:rsid w:val="006A1D84"/>
    <w:rsid w:val="006A1E61"/>
    <w:rsid w:val="006A1F1C"/>
    <w:rsid w:val="006A20F6"/>
    <w:rsid w:val="006A2166"/>
    <w:rsid w:val="006A2394"/>
    <w:rsid w:val="006A2629"/>
    <w:rsid w:val="006A2695"/>
    <w:rsid w:val="006A2950"/>
    <w:rsid w:val="006A2D00"/>
    <w:rsid w:val="006A2F96"/>
    <w:rsid w:val="006A2FBF"/>
    <w:rsid w:val="006A316A"/>
    <w:rsid w:val="006A329C"/>
    <w:rsid w:val="006A32EF"/>
    <w:rsid w:val="006A3630"/>
    <w:rsid w:val="006A36BC"/>
    <w:rsid w:val="006A3755"/>
    <w:rsid w:val="006A37AD"/>
    <w:rsid w:val="006A38B4"/>
    <w:rsid w:val="006A3D11"/>
    <w:rsid w:val="006A3E14"/>
    <w:rsid w:val="006A42AA"/>
    <w:rsid w:val="006A45D1"/>
    <w:rsid w:val="006A4658"/>
    <w:rsid w:val="006A47A9"/>
    <w:rsid w:val="006A47D3"/>
    <w:rsid w:val="006A4966"/>
    <w:rsid w:val="006A49E4"/>
    <w:rsid w:val="006A4A5F"/>
    <w:rsid w:val="006A4CF6"/>
    <w:rsid w:val="006A4E83"/>
    <w:rsid w:val="006A4F5D"/>
    <w:rsid w:val="006A4FC8"/>
    <w:rsid w:val="006A5135"/>
    <w:rsid w:val="006A53E8"/>
    <w:rsid w:val="006A5470"/>
    <w:rsid w:val="006A5531"/>
    <w:rsid w:val="006A5547"/>
    <w:rsid w:val="006A5A6A"/>
    <w:rsid w:val="006A5ACC"/>
    <w:rsid w:val="006A5BC0"/>
    <w:rsid w:val="006A5BD9"/>
    <w:rsid w:val="006A5C75"/>
    <w:rsid w:val="006A5E2F"/>
    <w:rsid w:val="006A62B9"/>
    <w:rsid w:val="006A657F"/>
    <w:rsid w:val="006A65E2"/>
    <w:rsid w:val="006A660B"/>
    <w:rsid w:val="006A67C6"/>
    <w:rsid w:val="006A6954"/>
    <w:rsid w:val="006A6D28"/>
    <w:rsid w:val="006A6DA5"/>
    <w:rsid w:val="006A70B7"/>
    <w:rsid w:val="006A71E9"/>
    <w:rsid w:val="006A7833"/>
    <w:rsid w:val="006A7BB6"/>
    <w:rsid w:val="006A7E5B"/>
    <w:rsid w:val="006A7E77"/>
    <w:rsid w:val="006B030E"/>
    <w:rsid w:val="006B040E"/>
    <w:rsid w:val="006B04E0"/>
    <w:rsid w:val="006B0506"/>
    <w:rsid w:val="006B050F"/>
    <w:rsid w:val="006B0530"/>
    <w:rsid w:val="006B0D98"/>
    <w:rsid w:val="006B0E6A"/>
    <w:rsid w:val="006B10D7"/>
    <w:rsid w:val="006B1550"/>
    <w:rsid w:val="006B163C"/>
    <w:rsid w:val="006B1766"/>
    <w:rsid w:val="006B1B01"/>
    <w:rsid w:val="006B1E93"/>
    <w:rsid w:val="006B2223"/>
    <w:rsid w:val="006B229C"/>
    <w:rsid w:val="006B248F"/>
    <w:rsid w:val="006B2732"/>
    <w:rsid w:val="006B2C9A"/>
    <w:rsid w:val="006B2FD5"/>
    <w:rsid w:val="006B3025"/>
    <w:rsid w:val="006B3213"/>
    <w:rsid w:val="006B36AB"/>
    <w:rsid w:val="006B3955"/>
    <w:rsid w:val="006B3967"/>
    <w:rsid w:val="006B3B25"/>
    <w:rsid w:val="006B3BB9"/>
    <w:rsid w:val="006B3C7A"/>
    <w:rsid w:val="006B3F7A"/>
    <w:rsid w:val="006B3F83"/>
    <w:rsid w:val="006B4037"/>
    <w:rsid w:val="006B43FA"/>
    <w:rsid w:val="006B45F9"/>
    <w:rsid w:val="006B479C"/>
    <w:rsid w:val="006B4E62"/>
    <w:rsid w:val="006B4E6F"/>
    <w:rsid w:val="006B506B"/>
    <w:rsid w:val="006B5267"/>
    <w:rsid w:val="006B58EB"/>
    <w:rsid w:val="006B59DD"/>
    <w:rsid w:val="006B5AF8"/>
    <w:rsid w:val="006B5C1B"/>
    <w:rsid w:val="006B6029"/>
    <w:rsid w:val="006B62AB"/>
    <w:rsid w:val="006B681D"/>
    <w:rsid w:val="006B689A"/>
    <w:rsid w:val="006B6B8B"/>
    <w:rsid w:val="006B6CE7"/>
    <w:rsid w:val="006B6EC5"/>
    <w:rsid w:val="006B7207"/>
    <w:rsid w:val="006B736E"/>
    <w:rsid w:val="006B73FE"/>
    <w:rsid w:val="006B7483"/>
    <w:rsid w:val="006B7544"/>
    <w:rsid w:val="006B7734"/>
    <w:rsid w:val="006B79B9"/>
    <w:rsid w:val="006B7DCC"/>
    <w:rsid w:val="006C0107"/>
    <w:rsid w:val="006C0255"/>
    <w:rsid w:val="006C04A6"/>
    <w:rsid w:val="006C062C"/>
    <w:rsid w:val="006C06DD"/>
    <w:rsid w:val="006C0C18"/>
    <w:rsid w:val="006C0E77"/>
    <w:rsid w:val="006C0E8C"/>
    <w:rsid w:val="006C0EAE"/>
    <w:rsid w:val="006C10E2"/>
    <w:rsid w:val="006C111B"/>
    <w:rsid w:val="006C1198"/>
    <w:rsid w:val="006C1831"/>
    <w:rsid w:val="006C194C"/>
    <w:rsid w:val="006C1974"/>
    <w:rsid w:val="006C1B01"/>
    <w:rsid w:val="006C1D86"/>
    <w:rsid w:val="006C20A6"/>
    <w:rsid w:val="006C24BE"/>
    <w:rsid w:val="006C24CD"/>
    <w:rsid w:val="006C24D7"/>
    <w:rsid w:val="006C27D1"/>
    <w:rsid w:val="006C2AA7"/>
    <w:rsid w:val="006C2BE0"/>
    <w:rsid w:val="006C2DA8"/>
    <w:rsid w:val="006C3196"/>
    <w:rsid w:val="006C31B6"/>
    <w:rsid w:val="006C321B"/>
    <w:rsid w:val="006C34B4"/>
    <w:rsid w:val="006C353A"/>
    <w:rsid w:val="006C3836"/>
    <w:rsid w:val="006C384E"/>
    <w:rsid w:val="006C38CA"/>
    <w:rsid w:val="006C3BA7"/>
    <w:rsid w:val="006C3C75"/>
    <w:rsid w:val="006C3D1A"/>
    <w:rsid w:val="006C3D4A"/>
    <w:rsid w:val="006C4285"/>
    <w:rsid w:val="006C4313"/>
    <w:rsid w:val="006C44F3"/>
    <w:rsid w:val="006C451D"/>
    <w:rsid w:val="006C452F"/>
    <w:rsid w:val="006C4567"/>
    <w:rsid w:val="006C456D"/>
    <w:rsid w:val="006C45AF"/>
    <w:rsid w:val="006C4819"/>
    <w:rsid w:val="006C494E"/>
    <w:rsid w:val="006C4C0D"/>
    <w:rsid w:val="006C5289"/>
    <w:rsid w:val="006C52D6"/>
    <w:rsid w:val="006C55B4"/>
    <w:rsid w:val="006C5609"/>
    <w:rsid w:val="006C569F"/>
    <w:rsid w:val="006C58ED"/>
    <w:rsid w:val="006C5A9A"/>
    <w:rsid w:val="006C5BDF"/>
    <w:rsid w:val="006C5BE0"/>
    <w:rsid w:val="006C5CC6"/>
    <w:rsid w:val="006C5D24"/>
    <w:rsid w:val="006C6205"/>
    <w:rsid w:val="006C624D"/>
    <w:rsid w:val="006C6432"/>
    <w:rsid w:val="006C6482"/>
    <w:rsid w:val="006C68BE"/>
    <w:rsid w:val="006C6A6F"/>
    <w:rsid w:val="006C6D65"/>
    <w:rsid w:val="006C6F5E"/>
    <w:rsid w:val="006C71FC"/>
    <w:rsid w:val="006C727C"/>
    <w:rsid w:val="006C7403"/>
    <w:rsid w:val="006C762C"/>
    <w:rsid w:val="006C784B"/>
    <w:rsid w:val="006C79B9"/>
    <w:rsid w:val="006C7C38"/>
    <w:rsid w:val="006C7C67"/>
    <w:rsid w:val="006C7C97"/>
    <w:rsid w:val="006C7D9F"/>
    <w:rsid w:val="006C7F2E"/>
    <w:rsid w:val="006C7F67"/>
    <w:rsid w:val="006D0153"/>
    <w:rsid w:val="006D03DC"/>
    <w:rsid w:val="006D0511"/>
    <w:rsid w:val="006D06E1"/>
    <w:rsid w:val="006D07B8"/>
    <w:rsid w:val="006D07F1"/>
    <w:rsid w:val="006D0AD7"/>
    <w:rsid w:val="006D0D26"/>
    <w:rsid w:val="006D0DEB"/>
    <w:rsid w:val="006D10F2"/>
    <w:rsid w:val="006D11BF"/>
    <w:rsid w:val="006D11FB"/>
    <w:rsid w:val="006D122F"/>
    <w:rsid w:val="006D12FF"/>
    <w:rsid w:val="006D13EB"/>
    <w:rsid w:val="006D1510"/>
    <w:rsid w:val="006D156E"/>
    <w:rsid w:val="006D167B"/>
    <w:rsid w:val="006D18FA"/>
    <w:rsid w:val="006D1D3D"/>
    <w:rsid w:val="006D1E8B"/>
    <w:rsid w:val="006D221F"/>
    <w:rsid w:val="006D2301"/>
    <w:rsid w:val="006D23BB"/>
    <w:rsid w:val="006D2666"/>
    <w:rsid w:val="006D28E7"/>
    <w:rsid w:val="006D29A6"/>
    <w:rsid w:val="006D2AA3"/>
    <w:rsid w:val="006D2ACB"/>
    <w:rsid w:val="006D2AFC"/>
    <w:rsid w:val="006D2C5B"/>
    <w:rsid w:val="006D2C74"/>
    <w:rsid w:val="006D2D30"/>
    <w:rsid w:val="006D304D"/>
    <w:rsid w:val="006D327A"/>
    <w:rsid w:val="006D344E"/>
    <w:rsid w:val="006D35BB"/>
    <w:rsid w:val="006D383D"/>
    <w:rsid w:val="006D39D1"/>
    <w:rsid w:val="006D3CEC"/>
    <w:rsid w:val="006D3E07"/>
    <w:rsid w:val="006D3EC1"/>
    <w:rsid w:val="006D3EF7"/>
    <w:rsid w:val="006D4055"/>
    <w:rsid w:val="006D455D"/>
    <w:rsid w:val="006D488B"/>
    <w:rsid w:val="006D4936"/>
    <w:rsid w:val="006D4A47"/>
    <w:rsid w:val="006D4BAA"/>
    <w:rsid w:val="006D4D42"/>
    <w:rsid w:val="006D4F1E"/>
    <w:rsid w:val="006D4F71"/>
    <w:rsid w:val="006D516E"/>
    <w:rsid w:val="006D5222"/>
    <w:rsid w:val="006D5C36"/>
    <w:rsid w:val="006D5E44"/>
    <w:rsid w:val="006D5EFB"/>
    <w:rsid w:val="006D5FBD"/>
    <w:rsid w:val="006D609D"/>
    <w:rsid w:val="006D626F"/>
    <w:rsid w:val="006D62FF"/>
    <w:rsid w:val="006D63C8"/>
    <w:rsid w:val="006D65FB"/>
    <w:rsid w:val="006D6BB6"/>
    <w:rsid w:val="006D6E8B"/>
    <w:rsid w:val="006D6FDF"/>
    <w:rsid w:val="006D6FFC"/>
    <w:rsid w:val="006D705C"/>
    <w:rsid w:val="006D71A2"/>
    <w:rsid w:val="006D71AD"/>
    <w:rsid w:val="006D71D7"/>
    <w:rsid w:val="006D722A"/>
    <w:rsid w:val="006D742E"/>
    <w:rsid w:val="006D7627"/>
    <w:rsid w:val="006D78B5"/>
    <w:rsid w:val="006D7918"/>
    <w:rsid w:val="006D7928"/>
    <w:rsid w:val="006D796E"/>
    <w:rsid w:val="006D7C09"/>
    <w:rsid w:val="006D7C3B"/>
    <w:rsid w:val="006D7CFD"/>
    <w:rsid w:val="006E0169"/>
    <w:rsid w:val="006E04BC"/>
    <w:rsid w:val="006E0501"/>
    <w:rsid w:val="006E0729"/>
    <w:rsid w:val="006E0799"/>
    <w:rsid w:val="006E083F"/>
    <w:rsid w:val="006E08AB"/>
    <w:rsid w:val="006E0A25"/>
    <w:rsid w:val="006E0AA1"/>
    <w:rsid w:val="006E0B05"/>
    <w:rsid w:val="006E0BEC"/>
    <w:rsid w:val="006E0D11"/>
    <w:rsid w:val="006E0E2A"/>
    <w:rsid w:val="006E1522"/>
    <w:rsid w:val="006E1569"/>
    <w:rsid w:val="006E15C7"/>
    <w:rsid w:val="006E160E"/>
    <w:rsid w:val="006E167C"/>
    <w:rsid w:val="006E17B2"/>
    <w:rsid w:val="006E17FF"/>
    <w:rsid w:val="006E18D3"/>
    <w:rsid w:val="006E1BF5"/>
    <w:rsid w:val="006E1C97"/>
    <w:rsid w:val="006E1CE6"/>
    <w:rsid w:val="006E1F63"/>
    <w:rsid w:val="006E2210"/>
    <w:rsid w:val="006E2249"/>
    <w:rsid w:val="006E229B"/>
    <w:rsid w:val="006E22A2"/>
    <w:rsid w:val="006E23FB"/>
    <w:rsid w:val="006E243A"/>
    <w:rsid w:val="006E25F4"/>
    <w:rsid w:val="006E2C33"/>
    <w:rsid w:val="006E2CFF"/>
    <w:rsid w:val="006E2D7C"/>
    <w:rsid w:val="006E3096"/>
    <w:rsid w:val="006E30B0"/>
    <w:rsid w:val="006E34FA"/>
    <w:rsid w:val="006E3656"/>
    <w:rsid w:val="006E36BE"/>
    <w:rsid w:val="006E36BF"/>
    <w:rsid w:val="006E371D"/>
    <w:rsid w:val="006E38DC"/>
    <w:rsid w:val="006E3F67"/>
    <w:rsid w:val="006E41F2"/>
    <w:rsid w:val="006E437F"/>
    <w:rsid w:val="006E4576"/>
    <w:rsid w:val="006E4639"/>
    <w:rsid w:val="006E49CE"/>
    <w:rsid w:val="006E4B8E"/>
    <w:rsid w:val="006E4D19"/>
    <w:rsid w:val="006E5113"/>
    <w:rsid w:val="006E51F2"/>
    <w:rsid w:val="006E5381"/>
    <w:rsid w:val="006E53F3"/>
    <w:rsid w:val="006E5476"/>
    <w:rsid w:val="006E5750"/>
    <w:rsid w:val="006E589D"/>
    <w:rsid w:val="006E5F06"/>
    <w:rsid w:val="006E6322"/>
    <w:rsid w:val="006E64AD"/>
    <w:rsid w:val="006E6583"/>
    <w:rsid w:val="006E66F6"/>
    <w:rsid w:val="006E6789"/>
    <w:rsid w:val="006E67C6"/>
    <w:rsid w:val="006E6997"/>
    <w:rsid w:val="006E69B7"/>
    <w:rsid w:val="006E6B98"/>
    <w:rsid w:val="006E6E64"/>
    <w:rsid w:val="006E71E1"/>
    <w:rsid w:val="006E73A9"/>
    <w:rsid w:val="006E76FB"/>
    <w:rsid w:val="006E7BF8"/>
    <w:rsid w:val="006E7CCE"/>
    <w:rsid w:val="006E7EBE"/>
    <w:rsid w:val="006E7F02"/>
    <w:rsid w:val="006E7FC9"/>
    <w:rsid w:val="006F00D3"/>
    <w:rsid w:val="006F011C"/>
    <w:rsid w:val="006F0293"/>
    <w:rsid w:val="006F0349"/>
    <w:rsid w:val="006F0389"/>
    <w:rsid w:val="006F053A"/>
    <w:rsid w:val="006F0598"/>
    <w:rsid w:val="006F06AF"/>
    <w:rsid w:val="006F0808"/>
    <w:rsid w:val="006F0A01"/>
    <w:rsid w:val="006F0BD0"/>
    <w:rsid w:val="006F12FA"/>
    <w:rsid w:val="006F13F4"/>
    <w:rsid w:val="006F1463"/>
    <w:rsid w:val="006F14E6"/>
    <w:rsid w:val="006F167B"/>
    <w:rsid w:val="006F17CC"/>
    <w:rsid w:val="006F17F5"/>
    <w:rsid w:val="006F1E22"/>
    <w:rsid w:val="006F1EAE"/>
    <w:rsid w:val="006F1FC1"/>
    <w:rsid w:val="006F2165"/>
    <w:rsid w:val="006F2174"/>
    <w:rsid w:val="006F21B9"/>
    <w:rsid w:val="006F249A"/>
    <w:rsid w:val="006F26E6"/>
    <w:rsid w:val="006F28CC"/>
    <w:rsid w:val="006F296C"/>
    <w:rsid w:val="006F2AD0"/>
    <w:rsid w:val="006F2B67"/>
    <w:rsid w:val="006F2DE9"/>
    <w:rsid w:val="006F2F24"/>
    <w:rsid w:val="006F3020"/>
    <w:rsid w:val="006F336F"/>
    <w:rsid w:val="006F3450"/>
    <w:rsid w:val="006F36A5"/>
    <w:rsid w:val="006F384D"/>
    <w:rsid w:val="006F3869"/>
    <w:rsid w:val="006F3932"/>
    <w:rsid w:val="006F393E"/>
    <w:rsid w:val="006F3E05"/>
    <w:rsid w:val="006F3EE5"/>
    <w:rsid w:val="006F3F33"/>
    <w:rsid w:val="006F3F34"/>
    <w:rsid w:val="006F40BF"/>
    <w:rsid w:val="006F426B"/>
    <w:rsid w:val="006F42C6"/>
    <w:rsid w:val="006F4430"/>
    <w:rsid w:val="006F4497"/>
    <w:rsid w:val="006F4951"/>
    <w:rsid w:val="006F49D1"/>
    <w:rsid w:val="006F4B5F"/>
    <w:rsid w:val="006F4CE1"/>
    <w:rsid w:val="006F4E2E"/>
    <w:rsid w:val="006F4ED1"/>
    <w:rsid w:val="006F4F99"/>
    <w:rsid w:val="006F5038"/>
    <w:rsid w:val="006F54EA"/>
    <w:rsid w:val="006F5636"/>
    <w:rsid w:val="006F56E8"/>
    <w:rsid w:val="006F57AC"/>
    <w:rsid w:val="006F59D9"/>
    <w:rsid w:val="006F5B90"/>
    <w:rsid w:val="006F5CF0"/>
    <w:rsid w:val="006F5D29"/>
    <w:rsid w:val="006F5FA6"/>
    <w:rsid w:val="006F6253"/>
    <w:rsid w:val="006F6531"/>
    <w:rsid w:val="006F66CC"/>
    <w:rsid w:val="006F68A9"/>
    <w:rsid w:val="006F69B2"/>
    <w:rsid w:val="006F6C37"/>
    <w:rsid w:val="006F6D06"/>
    <w:rsid w:val="006F6DE9"/>
    <w:rsid w:val="006F70C1"/>
    <w:rsid w:val="006F71D2"/>
    <w:rsid w:val="006F721D"/>
    <w:rsid w:val="006F726B"/>
    <w:rsid w:val="006F7583"/>
    <w:rsid w:val="006F7954"/>
    <w:rsid w:val="006F7C0A"/>
    <w:rsid w:val="006F7DAB"/>
    <w:rsid w:val="007000ED"/>
    <w:rsid w:val="0070019A"/>
    <w:rsid w:val="0070023C"/>
    <w:rsid w:val="00700341"/>
    <w:rsid w:val="0070059B"/>
    <w:rsid w:val="007005D3"/>
    <w:rsid w:val="007008E3"/>
    <w:rsid w:val="00700A37"/>
    <w:rsid w:val="00700B33"/>
    <w:rsid w:val="00700BEA"/>
    <w:rsid w:val="00701030"/>
    <w:rsid w:val="007010A9"/>
    <w:rsid w:val="0070115E"/>
    <w:rsid w:val="00701294"/>
    <w:rsid w:val="00701311"/>
    <w:rsid w:val="00701488"/>
    <w:rsid w:val="0070175F"/>
    <w:rsid w:val="007017F0"/>
    <w:rsid w:val="007019B7"/>
    <w:rsid w:val="00701B28"/>
    <w:rsid w:val="00701D5B"/>
    <w:rsid w:val="007020CE"/>
    <w:rsid w:val="007025A0"/>
    <w:rsid w:val="007025FF"/>
    <w:rsid w:val="007028F3"/>
    <w:rsid w:val="00702C58"/>
    <w:rsid w:val="007031CC"/>
    <w:rsid w:val="00703271"/>
    <w:rsid w:val="00703361"/>
    <w:rsid w:val="0070365F"/>
    <w:rsid w:val="00703721"/>
    <w:rsid w:val="00703821"/>
    <w:rsid w:val="00703968"/>
    <w:rsid w:val="00703A27"/>
    <w:rsid w:val="00703A64"/>
    <w:rsid w:val="00703A7C"/>
    <w:rsid w:val="00703AB0"/>
    <w:rsid w:val="00703B0D"/>
    <w:rsid w:val="00703B6F"/>
    <w:rsid w:val="00703B88"/>
    <w:rsid w:val="00703C73"/>
    <w:rsid w:val="00703D07"/>
    <w:rsid w:val="0070402E"/>
    <w:rsid w:val="007044EC"/>
    <w:rsid w:val="007045B7"/>
    <w:rsid w:val="0070460B"/>
    <w:rsid w:val="0070460D"/>
    <w:rsid w:val="007048A0"/>
    <w:rsid w:val="007049C2"/>
    <w:rsid w:val="007049D1"/>
    <w:rsid w:val="00704A42"/>
    <w:rsid w:val="00704E95"/>
    <w:rsid w:val="00705061"/>
    <w:rsid w:val="00705269"/>
    <w:rsid w:val="007052DB"/>
    <w:rsid w:val="00705358"/>
    <w:rsid w:val="0070537F"/>
    <w:rsid w:val="007055DD"/>
    <w:rsid w:val="00705A31"/>
    <w:rsid w:val="00705A91"/>
    <w:rsid w:val="00705E18"/>
    <w:rsid w:val="00705F6C"/>
    <w:rsid w:val="007062C9"/>
    <w:rsid w:val="007064AF"/>
    <w:rsid w:val="0070668A"/>
    <w:rsid w:val="00706D6D"/>
    <w:rsid w:val="00706D87"/>
    <w:rsid w:val="00706DB6"/>
    <w:rsid w:val="00706F9E"/>
    <w:rsid w:val="00707046"/>
    <w:rsid w:val="00707360"/>
    <w:rsid w:val="00707375"/>
    <w:rsid w:val="0070737C"/>
    <w:rsid w:val="007073BD"/>
    <w:rsid w:val="007073EB"/>
    <w:rsid w:val="007079C3"/>
    <w:rsid w:val="00707B33"/>
    <w:rsid w:val="00707BD0"/>
    <w:rsid w:val="00707D06"/>
    <w:rsid w:val="00707EE6"/>
    <w:rsid w:val="00710061"/>
    <w:rsid w:val="00710313"/>
    <w:rsid w:val="0071069B"/>
    <w:rsid w:val="007107C0"/>
    <w:rsid w:val="0071093E"/>
    <w:rsid w:val="007109C5"/>
    <w:rsid w:val="00710B28"/>
    <w:rsid w:val="00710BD7"/>
    <w:rsid w:val="00710C27"/>
    <w:rsid w:val="00710FF4"/>
    <w:rsid w:val="0071110C"/>
    <w:rsid w:val="00711192"/>
    <w:rsid w:val="00711278"/>
    <w:rsid w:val="007114CA"/>
    <w:rsid w:val="0071170D"/>
    <w:rsid w:val="00711747"/>
    <w:rsid w:val="00711854"/>
    <w:rsid w:val="00711CD9"/>
    <w:rsid w:val="00711D21"/>
    <w:rsid w:val="0071207B"/>
    <w:rsid w:val="007120B5"/>
    <w:rsid w:val="007120D5"/>
    <w:rsid w:val="00712269"/>
    <w:rsid w:val="00712446"/>
    <w:rsid w:val="0071252D"/>
    <w:rsid w:val="00712853"/>
    <w:rsid w:val="0071286C"/>
    <w:rsid w:val="00712996"/>
    <w:rsid w:val="00712D20"/>
    <w:rsid w:val="00712DB7"/>
    <w:rsid w:val="00712DD8"/>
    <w:rsid w:val="00712FA6"/>
    <w:rsid w:val="00713184"/>
    <w:rsid w:val="007131AA"/>
    <w:rsid w:val="00713289"/>
    <w:rsid w:val="007135A7"/>
    <w:rsid w:val="007135CA"/>
    <w:rsid w:val="00713EA4"/>
    <w:rsid w:val="0071400E"/>
    <w:rsid w:val="007141B0"/>
    <w:rsid w:val="00714268"/>
    <w:rsid w:val="00714561"/>
    <w:rsid w:val="007146E7"/>
    <w:rsid w:val="00714DEF"/>
    <w:rsid w:val="00714EA6"/>
    <w:rsid w:val="007150E9"/>
    <w:rsid w:val="00715150"/>
    <w:rsid w:val="00715546"/>
    <w:rsid w:val="0071576D"/>
    <w:rsid w:val="00715891"/>
    <w:rsid w:val="00715E3A"/>
    <w:rsid w:val="00715FE9"/>
    <w:rsid w:val="0071609F"/>
    <w:rsid w:val="00716136"/>
    <w:rsid w:val="007163CA"/>
    <w:rsid w:val="00716583"/>
    <w:rsid w:val="007168E5"/>
    <w:rsid w:val="007170D0"/>
    <w:rsid w:val="007172CE"/>
    <w:rsid w:val="00717516"/>
    <w:rsid w:val="00717B17"/>
    <w:rsid w:val="007205C8"/>
    <w:rsid w:val="00720873"/>
    <w:rsid w:val="00720A20"/>
    <w:rsid w:val="00720A8B"/>
    <w:rsid w:val="00720B78"/>
    <w:rsid w:val="00720BC1"/>
    <w:rsid w:val="00720C35"/>
    <w:rsid w:val="00720C46"/>
    <w:rsid w:val="00720CA3"/>
    <w:rsid w:val="00720CB4"/>
    <w:rsid w:val="00720DE2"/>
    <w:rsid w:val="00720FA8"/>
    <w:rsid w:val="0072103E"/>
    <w:rsid w:val="0072116E"/>
    <w:rsid w:val="00721294"/>
    <w:rsid w:val="00721562"/>
    <w:rsid w:val="0072166F"/>
    <w:rsid w:val="007217E4"/>
    <w:rsid w:val="00721825"/>
    <w:rsid w:val="0072194B"/>
    <w:rsid w:val="00721A42"/>
    <w:rsid w:val="00721B01"/>
    <w:rsid w:val="00721B11"/>
    <w:rsid w:val="00721B84"/>
    <w:rsid w:val="00721BA5"/>
    <w:rsid w:val="00721D11"/>
    <w:rsid w:val="00721E9D"/>
    <w:rsid w:val="007220DF"/>
    <w:rsid w:val="00722492"/>
    <w:rsid w:val="00722652"/>
    <w:rsid w:val="00722842"/>
    <w:rsid w:val="00722A3A"/>
    <w:rsid w:val="00722D73"/>
    <w:rsid w:val="00722FB5"/>
    <w:rsid w:val="0072306A"/>
    <w:rsid w:val="007234C6"/>
    <w:rsid w:val="00723587"/>
    <w:rsid w:val="007238B9"/>
    <w:rsid w:val="007239BF"/>
    <w:rsid w:val="00723A3A"/>
    <w:rsid w:val="00723A69"/>
    <w:rsid w:val="00723B6F"/>
    <w:rsid w:val="00723C3B"/>
    <w:rsid w:val="00723D35"/>
    <w:rsid w:val="00723D96"/>
    <w:rsid w:val="00723E8C"/>
    <w:rsid w:val="007241D5"/>
    <w:rsid w:val="007243D9"/>
    <w:rsid w:val="007243E8"/>
    <w:rsid w:val="0072472B"/>
    <w:rsid w:val="00724764"/>
    <w:rsid w:val="00724996"/>
    <w:rsid w:val="00724A31"/>
    <w:rsid w:val="00724BBB"/>
    <w:rsid w:val="0072522C"/>
    <w:rsid w:val="00725238"/>
    <w:rsid w:val="0072541A"/>
    <w:rsid w:val="0072579E"/>
    <w:rsid w:val="007258F4"/>
    <w:rsid w:val="0072598C"/>
    <w:rsid w:val="00725BF6"/>
    <w:rsid w:val="00725CB6"/>
    <w:rsid w:val="00726021"/>
    <w:rsid w:val="00726194"/>
    <w:rsid w:val="0072623F"/>
    <w:rsid w:val="0072630E"/>
    <w:rsid w:val="007264C0"/>
    <w:rsid w:val="00726B25"/>
    <w:rsid w:val="00726F33"/>
    <w:rsid w:val="007271DB"/>
    <w:rsid w:val="007272AD"/>
    <w:rsid w:val="00727578"/>
    <w:rsid w:val="00727734"/>
    <w:rsid w:val="0072789E"/>
    <w:rsid w:val="00727A0E"/>
    <w:rsid w:val="00727AF4"/>
    <w:rsid w:val="00727C1A"/>
    <w:rsid w:val="00727F5D"/>
    <w:rsid w:val="0073014A"/>
    <w:rsid w:val="00730157"/>
    <w:rsid w:val="00730475"/>
    <w:rsid w:val="00730688"/>
    <w:rsid w:val="007308C8"/>
    <w:rsid w:val="00730A24"/>
    <w:rsid w:val="00730A6A"/>
    <w:rsid w:val="00730D20"/>
    <w:rsid w:val="00730F9E"/>
    <w:rsid w:val="0073125A"/>
    <w:rsid w:val="00731385"/>
    <w:rsid w:val="0073145D"/>
    <w:rsid w:val="007314C0"/>
    <w:rsid w:val="00731721"/>
    <w:rsid w:val="007317CA"/>
    <w:rsid w:val="007317F1"/>
    <w:rsid w:val="007317F4"/>
    <w:rsid w:val="0073183F"/>
    <w:rsid w:val="00731BCD"/>
    <w:rsid w:val="00731C20"/>
    <w:rsid w:val="00731CB3"/>
    <w:rsid w:val="00731CD8"/>
    <w:rsid w:val="00731D2C"/>
    <w:rsid w:val="00731E96"/>
    <w:rsid w:val="00731F39"/>
    <w:rsid w:val="007321C2"/>
    <w:rsid w:val="007321EC"/>
    <w:rsid w:val="007321FD"/>
    <w:rsid w:val="0073231E"/>
    <w:rsid w:val="00732364"/>
    <w:rsid w:val="007325F6"/>
    <w:rsid w:val="00732A1B"/>
    <w:rsid w:val="00732A2C"/>
    <w:rsid w:val="00732C0F"/>
    <w:rsid w:val="00732C7E"/>
    <w:rsid w:val="00732CE5"/>
    <w:rsid w:val="00732EEA"/>
    <w:rsid w:val="00732F38"/>
    <w:rsid w:val="00732F54"/>
    <w:rsid w:val="007330CA"/>
    <w:rsid w:val="00733192"/>
    <w:rsid w:val="00733A3B"/>
    <w:rsid w:val="00733B99"/>
    <w:rsid w:val="00733F6A"/>
    <w:rsid w:val="00733FCD"/>
    <w:rsid w:val="00734055"/>
    <w:rsid w:val="007343BE"/>
    <w:rsid w:val="00734413"/>
    <w:rsid w:val="007344D1"/>
    <w:rsid w:val="00734620"/>
    <w:rsid w:val="00734690"/>
    <w:rsid w:val="00734725"/>
    <w:rsid w:val="007347C3"/>
    <w:rsid w:val="0073498E"/>
    <w:rsid w:val="00734A6C"/>
    <w:rsid w:val="00734BE4"/>
    <w:rsid w:val="00734D49"/>
    <w:rsid w:val="0073503D"/>
    <w:rsid w:val="00735195"/>
    <w:rsid w:val="00735324"/>
    <w:rsid w:val="00735588"/>
    <w:rsid w:val="00735634"/>
    <w:rsid w:val="0073589E"/>
    <w:rsid w:val="00735C40"/>
    <w:rsid w:val="00735D2E"/>
    <w:rsid w:val="00735D4E"/>
    <w:rsid w:val="00735E8E"/>
    <w:rsid w:val="00736075"/>
    <w:rsid w:val="00736106"/>
    <w:rsid w:val="007362B0"/>
    <w:rsid w:val="007364DF"/>
    <w:rsid w:val="00736578"/>
    <w:rsid w:val="0073671F"/>
    <w:rsid w:val="007368C0"/>
    <w:rsid w:val="00736939"/>
    <w:rsid w:val="007369ED"/>
    <w:rsid w:val="00736CF5"/>
    <w:rsid w:val="00736D18"/>
    <w:rsid w:val="00736D8F"/>
    <w:rsid w:val="00736F86"/>
    <w:rsid w:val="00737255"/>
    <w:rsid w:val="0073726C"/>
    <w:rsid w:val="007372E2"/>
    <w:rsid w:val="0073736D"/>
    <w:rsid w:val="007374CA"/>
    <w:rsid w:val="00737883"/>
    <w:rsid w:val="007378B7"/>
    <w:rsid w:val="007379F3"/>
    <w:rsid w:val="00737A21"/>
    <w:rsid w:val="00737AA1"/>
    <w:rsid w:val="00737AAA"/>
    <w:rsid w:val="00737E5C"/>
    <w:rsid w:val="00737E64"/>
    <w:rsid w:val="00737E91"/>
    <w:rsid w:val="00737FDC"/>
    <w:rsid w:val="00740067"/>
    <w:rsid w:val="007402C0"/>
    <w:rsid w:val="0074044F"/>
    <w:rsid w:val="00740487"/>
    <w:rsid w:val="0074063E"/>
    <w:rsid w:val="00740973"/>
    <w:rsid w:val="007409DD"/>
    <w:rsid w:val="00740C60"/>
    <w:rsid w:val="00740D20"/>
    <w:rsid w:val="00741115"/>
    <w:rsid w:val="00741234"/>
    <w:rsid w:val="007415C3"/>
    <w:rsid w:val="00741AEF"/>
    <w:rsid w:val="00741B9B"/>
    <w:rsid w:val="00741CA7"/>
    <w:rsid w:val="00741F5F"/>
    <w:rsid w:val="007420EA"/>
    <w:rsid w:val="00742252"/>
    <w:rsid w:val="007423E7"/>
    <w:rsid w:val="00742403"/>
    <w:rsid w:val="00742759"/>
    <w:rsid w:val="00742902"/>
    <w:rsid w:val="00742B1B"/>
    <w:rsid w:val="00742C38"/>
    <w:rsid w:val="00742D48"/>
    <w:rsid w:val="00742DE1"/>
    <w:rsid w:val="00743482"/>
    <w:rsid w:val="0074391F"/>
    <w:rsid w:val="0074394D"/>
    <w:rsid w:val="00743A74"/>
    <w:rsid w:val="00743C43"/>
    <w:rsid w:val="00743C93"/>
    <w:rsid w:val="00743DC1"/>
    <w:rsid w:val="00743E12"/>
    <w:rsid w:val="007440A6"/>
    <w:rsid w:val="0074422A"/>
    <w:rsid w:val="00744701"/>
    <w:rsid w:val="0074474C"/>
    <w:rsid w:val="00744A6E"/>
    <w:rsid w:val="00744CE1"/>
    <w:rsid w:val="00744F29"/>
    <w:rsid w:val="007450F3"/>
    <w:rsid w:val="00745126"/>
    <w:rsid w:val="00745565"/>
    <w:rsid w:val="00745612"/>
    <w:rsid w:val="007456D0"/>
    <w:rsid w:val="007456E6"/>
    <w:rsid w:val="00745705"/>
    <w:rsid w:val="007458D3"/>
    <w:rsid w:val="00745906"/>
    <w:rsid w:val="007459FD"/>
    <w:rsid w:val="00745ADC"/>
    <w:rsid w:val="00745D3E"/>
    <w:rsid w:val="007462E4"/>
    <w:rsid w:val="0074630E"/>
    <w:rsid w:val="007463CE"/>
    <w:rsid w:val="00746447"/>
    <w:rsid w:val="007468DB"/>
    <w:rsid w:val="00746A2B"/>
    <w:rsid w:val="00746A64"/>
    <w:rsid w:val="00746AD9"/>
    <w:rsid w:val="00746B0C"/>
    <w:rsid w:val="00746B79"/>
    <w:rsid w:val="00746B7A"/>
    <w:rsid w:val="00746CC1"/>
    <w:rsid w:val="00746EB7"/>
    <w:rsid w:val="00746EFE"/>
    <w:rsid w:val="0074709F"/>
    <w:rsid w:val="007472DB"/>
    <w:rsid w:val="007475A9"/>
    <w:rsid w:val="007477B0"/>
    <w:rsid w:val="0074796A"/>
    <w:rsid w:val="0074797F"/>
    <w:rsid w:val="00747E37"/>
    <w:rsid w:val="00750019"/>
    <w:rsid w:val="007500BF"/>
    <w:rsid w:val="00750304"/>
    <w:rsid w:val="007504DA"/>
    <w:rsid w:val="0075082B"/>
    <w:rsid w:val="00750933"/>
    <w:rsid w:val="00750947"/>
    <w:rsid w:val="0075103A"/>
    <w:rsid w:val="007510B7"/>
    <w:rsid w:val="007511E9"/>
    <w:rsid w:val="00751204"/>
    <w:rsid w:val="00751393"/>
    <w:rsid w:val="0075143F"/>
    <w:rsid w:val="00751502"/>
    <w:rsid w:val="00751561"/>
    <w:rsid w:val="00751765"/>
    <w:rsid w:val="007517B9"/>
    <w:rsid w:val="007517DE"/>
    <w:rsid w:val="007519F3"/>
    <w:rsid w:val="00751B17"/>
    <w:rsid w:val="00751F06"/>
    <w:rsid w:val="00751F48"/>
    <w:rsid w:val="0075204B"/>
    <w:rsid w:val="00752183"/>
    <w:rsid w:val="007522B4"/>
    <w:rsid w:val="007524B8"/>
    <w:rsid w:val="007524BF"/>
    <w:rsid w:val="007524D4"/>
    <w:rsid w:val="00752815"/>
    <w:rsid w:val="00752A67"/>
    <w:rsid w:val="00752B83"/>
    <w:rsid w:val="00752EC4"/>
    <w:rsid w:val="00753050"/>
    <w:rsid w:val="00753173"/>
    <w:rsid w:val="00753331"/>
    <w:rsid w:val="0075390A"/>
    <w:rsid w:val="00753983"/>
    <w:rsid w:val="00753C5B"/>
    <w:rsid w:val="00753E16"/>
    <w:rsid w:val="00753ED2"/>
    <w:rsid w:val="00753F52"/>
    <w:rsid w:val="007546FF"/>
    <w:rsid w:val="00754714"/>
    <w:rsid w:val="007547B1"/>
    <w:rsid w:val="007547E4"/>
    <w:rsid w:val="0075492F"/>
    <w:rsid w:val="00754BC5"/>
    <w:rsid w:val="00754C35"/>
    <w:rsid w:val="00754D24"/>
    <w:rsid w:val="0075503F"/>
    <w:rsid w:val="007550EC"/>
    <w:rsid w:val="0075526A"/>
    <w:rsid w:val="0075557D"/>
    <w:rsid w:val="007555A8"/>
    <w:rsid w:val="0075562D"/>
    <w:rsid w:val="007556EF"/>
    <w:rsid w:val="00755847"/>
    <w:rsid w:val="00755857"/>
    <w:rsid w:val="00755BAD"/>
    <w:rsid w:val="00755CC0"/>
    <w:rsid w:val="00755D32"/>
    <w:rsid w:val="00755E65"/>
    <w:rsid w:val="00755E74"/>
    <w:rsid w:val="00755EFC"/>
    <w:rsid w:val="00755F3E"/>
    <w:rsid w:val="007560E0"/>
    <w:rsid w:val="00756341"/>
    <w:rsid w:val="00756468"/>
    <w:rsid w:val="007567F1"/>
    <w:rsid w:val="00756899"/>
    <w:rsid w:val="00756AAE"/>
    <w:rsid w:val="00756E87"/>
    <w:rsid w:val="00757003"/>
    <w:rsid w:val="007571FD"/>
    <w:rsid w:val="007575F0"/>
    <w:rsid w:val="007578BD"/>
    <w:rsid w:val="007578C2"/>
    <w:rsid w:val="00757A32"/>
    <w:rsid w:val="00757A81"/>
    <w:rsid w:val="0076056A"/>
    <w:rsid w:val="0076059B"/>
    <w:rsid w:val="007605A1"/>
    <w:rsid w:val="00760888"/>
    <w:rsid w:val="007609B9"/>
    <w:rsid w:val="00760D16"/>
    <w:rsid w:val="00760D4A"/>
    <w:rsid w:val="00760EC8"/>
    <w:rsid w:val="00760F13"/>
    <w:rsid w:val="00760F90"/>
    <w:rsid w:val="00761025"/>
    <w:rsid w:val="0076106B"/>
    <w:rsid w:val="007612DF"/>
    <w:rsid w:val="0076174E"/>
    <w:rsid w:val="0076174F"/>
    <w:rsid w:val="007619A6"/>
    <w:rsid w:val="00761DD1"/>
    <w:rsid w:val="00761E01"/>
    <w:rsid w:val="007623E7"/>
    <w:rsid w:val="007624C4"/>
    <w:rsid w:val="007624F0"/>
    <w:rsid w:val="00762600"/>
    <w:rsid w:val="00762A47"/>
    <w:rsid w:val="00762D39"/>
    <w:rsid w:val="00762D88"/>
    <w:rsid w:val="0076300E"/>
    <w:rsid w:val="00763019"/>
    <w:rsid w:val="00763023"/>
    <w:rsid w:val="00763026"/>
    <w:rsid w:val="007631DF"/>
    <w:rsid w:val="007635D1"/>
    <w:rsid w:val="0076378C"/>
    <w:rsid w:val="007639C8"/>
    <w:rsid w:val="00763A66"/>
    <w:rsid w:val="00763B0D"/>
    <w:rsid w:val="00763B15"/>
    <w:rsid w:val="00763F97"/>
    <w:rsid w:val="00764434"/>
    <w:rsid w:val="00764497"/>
    <w:rsid w:val="0076449B"/>
    <w:rsid w:val="00764547"/>
    <w:rsid w:val="007646D0"/>
    <w:rsid w:val="00764B47"/>
    <w:rsid w:val="00764C50"/>
    <w:rsid w:val="00764FFB"/>
    <w:rsid w:val="0076536D"/>
    <w:rsid w:val="007657BD"/>
    <w:rsid w:val="00765877"/>
    <w:rsid w:val="00765BD8"/>
    <w:rsid w:val="00765CDE"/>
    <w:rsid w:val="00765D04"/>
    <w:rsid w:val="00765E86"/>
    <w:rsid w:val="0076635B"/>
    <w:rsid w:val="00766378"/>
    <w:rsid w:val="00766408"/>
    <w:rsid w:val="00766684"/>
    <w:rsid w:val="00766688"/>
    <w:rsid w:val="007666D2"/>
    <w:rsid w:val="007668F7"/>
    <w:rsid w:val="00766CE5"/>
    <w:rsid w:val="00766E01"/>
    <w:rsid w:val="00766EDD"/>
    <w:rsid w:val="00766F36"/>
    <w:rsid w:val="007672FD"/>
    <w:rsid w:val="007674D8"/>
    <w:rsid w:val="007674F5"/>
    <w:rsid w:val="0076750E"/>
    <w:rsid w:val="0076762F"/>
    <w:rsid w:val="0076774F"/>
    <w:rsid w:val="007677CB"/>
    <w:rsid w:val="00767A36"/>
    <w:rsid w:val="00767A70"/>
    <w:rsid w:val="00767BA7"/>
    <w:rsid w:val="0077001F"/>
    <w:rsid w:val="00770158"/>
    <w:rsid w:val="007702C4"/>
    <w:rsid w:val="007705E0"/>
    <w:rsid w:val="007707F2"/>
    <w:rsid w:val="007709E9"/>
    <w:rsid w:val="00770ACB"/>
    <w:rsid w:val="00770D06"/>
    <w:rsid w:val="00770E30"/>
    <w:rsid w:val="0077107B"/>
    <w:rsid w:val="007711DD"/>
    <w:rsid w:val="00771307"/>
    <w:rsid w:val="0077168E"/>
    <w:rsid w:val="00771753"/>
    <w:rsid w:val="007718A9"/>
    <w:rsid w:val="00771937"/>
    <w:rsid w:val="0077195C"/>
    <w:rsid w:val="00771B70"/>
    <w:rsid w:val="00771B75"/>
    <w:rsid w:val="00771E6D"/>
    <w:rsid w:val="00771F16"/>
    <w:rsid w:val="007720D0"/>
    <w:rsid w:val="00772103"/>
    <w:rsid w:val="0077235E"/>
    <w:rsid w:val="0077242A"/>
    <w:rsid w:val="00772494"/>
    <w:rsid w:val="00772673"/>
    <w:rsid w:val="00772705"/>
    <w:rsid w:val="00772780"/>
    <w:rsid w:val="00772905"/>
    <w:rsid w:val="007729FC"/>
    <w:rsid w:val="00772BD7"/>
    <w:rsid w:val="0077301A"/>
    <w:rsid w:val="00773054"/>
    <w:rsid w:val="00773164"/>
    <w:rsid w:val="007733F0"/>
    <w:rsid w:val="00773413"/>
    <w:rsid w:val="00773494"/>
    <w:rsid w:val="007735BF"/>
    <w:rsid w:val="0077373C"/>
    <w:rsid w:val="007737D9"/>
    <w:rsid w:val="007737F5"/>
    <w:rsid w:val="00773A31"/>
    <w:rsid w:val="00773A87"/>
    <w:rsid w:val="00773CA3"/>
    <w:rsid w:val="00773F13"/>
    <w:rsid w:val="00773F9C"/>
    <w:rsid w:val="00774033"/>
    <w:rsid w:val="00774235"/>
    <w:rsid w:val="00774354"/>
    <w:rsid w:val="00774355"/>
    <w:rsid w:val="0077455C"/>
    <w:rsid w:val="007745F8"/>
    <w:rsid w:val="00774700"/>
    <w:rsid w:val="007747EB"/>
    <w:rsid w:val="007749A1"/>
    <w:rsid w:val="00774AE7"/>
    <w:rsid w:val="00774DED"/>
    <w:rsid w:val="00774FAC"/>
    <w:rsid w:val="00775007"/>
    <w:rsid w:val="0077500B"/>
    <w:rsid w:val="0077523F"/>
    <w:rsid w:val="007752B4"/>
    <w:rsid w:val="00775321"/>
    <w:rsid w:val="00775786"/>
    <w:rsid w:val="007759FD"/>
    <w:rsid w:val="00775ADC"/>
    <w:rsid w:val="00775ADD"/>
    <w:rsid w:val="00775C98"/>
    <w:rsid w:val="00775E92"/>
    <w:rsid w:val="00775F8A"/>
    <w:rsid w:val="0077656E"/>
    <w:rsid w:val="007768AD"/>
    <w:rsid w:val="007768D6"/>
    <w:rsid w:val="00776C60"/>
    <w:rsid w:val="00776FF2"/>
    <w:rsid w:val="00777090"/>
    <w:rsid w:val="007771A3"/>
    <w:rsid w:val="007771C6"/>
    <w:rsid w:val="00777240"/>
    <w:rsid w:val="0077748E"/>
    <w:rsid w:val="0077786B"/>
    <w:rsid w:val="00777AF5"/>
    <w:rsid w:val="00777B7C"/>
    <w:rsid w:val="00777C97"/>
    <w:rsid w:val="00777CAD"/>
    <w:rsid w:val="00777DAD"/>
    <w:rsid w:val="007801F1"/>
    <w:rsid w:val="0078033B"/>
    <w:rsid w:val="007805BF"/>
    <w:rsid w:val="00780D2B"/>
    <w:rsid w:val="00780D7A"/>
    <w:rsid w:val="00780F5C"/>
    <w:rsid w:val="007812A1"/>
    <w:rsid w:val="00781389"/>
    <w:rsid w:val="007814FE"/>
    <w:rsid w:val="00781B03"/>
    <w:rsid w:val="00781BE0"/>
    <w:rsid w:val="00781CF4"/>
    <w:rsid w:val="0078219F"/>
    <w:rsid w:val="0078223A"/>
    <w:rsid w:val="0078267D"/>
    <w:rsid w:val="00782756"/>
    <w:rsid w:val="007828BC"/>
    <w:rsid w:val="007829D5"/>
    <w:rsid w:val="00783042"/>
    <w:rsid w:val="00783113"/>
    <w:rsid w:val="007831F0"/>
    <w:rsid w:val="00783203"/>
    <w:rsid w:val="0078347A"/>
    <w:rsid w:val="007834EA"/>
    <w:rsid w:val="00783505"/>
    <w:rsid w:val="00783516"/>
    <w:rsid w:val="007835E0"/>
    <w:rsid w:val="00783AB7"/>
    <w:rsid w:val="00783DB4"/>
    <w:rsid w:val="00783DBD"/>
    <w:rsid w:val="00784084"/>
    <w:rsid w:val="00784437"/>
    <w:rsid w:val="0078471B"/>
    <w:rsid w:val="007847D8"/>
    <w:rsid w:val="00784B5F"/>
    <w:rsid w:val="00784B8E"/>
    <w:rsid w:val="00784EA1"/>
    <w:rsid w:val="00785150"/>
    <w:rsid w:val="00785251"/>
    <w:rsid w:val="00785819"/>
    <w:rsid w:val="00785AE9"/>
    <w:rsid w:val="00785B3A"/>
    <w:rsid w:val="00785E64"/>
    <w:rsid w:val="00785FA9"/>
    <w:rsid w:val="007861F0"/>
    <w:rsid w:val="007862D1"/>
    <w:rsid w:val="00786BB7"/>
    <w:rsid w:val="00786F7E"/>
    <w:rsid w:val="00787040"/>
    <w:rsid w:val="00787063"/>
    <w:rsid w:val="00787233"/>
    <w:rsid w:val="007872C2"/>
    <w:rsid w:val="007872EE"/>
    <w:rsid w:val="007873A1"/>
    <w:rsid w:val="00787657"/>
    <w:rsid w:val="0078781F"/>
    <w:rsid w:val="00787D7B"/>
    <w:rsid w:val="00790112"/>
    <w:rsid w:val="007901E7"/>
    <w:rsid w:val="00790579"/>
    <w:rsid w:val="00790664"/>
    <w:rsid w:val="00790805"/>
    <w:rsid w:val="007908A2"/>
    <w:rsid w:val="00790C23"/>
    <w:rsid w:val="00790CB3"/>
    <w:rsid w:val="00790D66"/>
    <w:rsid w:val="00790E8F"/>
    <w:rsid w:val="00791118"/>
    <w:rsid w:val="007911EA"/>
    <w:rsid w:val="0079126D"/>
    <w:rsid w:val="00791299"/>
    <w:rsid w:val="00791309"/>
    <w:rsid w:val="00791362"/>
    <w:rsid w:val="007913F0"/>
    <w:rsid w:val="00791532"/>
    <w:rsid w:val="007917B1"/>
    <w:rsid w:val="00791821"/>
    <w:rsid w:val="007918DD"/>
    <w:rsid w:val="007919F8"/>
    <w:rsid w:val="00791A80"/>
    <w:rsid w:val="00791D6D"/>
    <w:rsid w:val="00791FDE"/>
    <w:rsid w:val="00792037"/>
    <w:rsid w:val="00792225"/>
    <w:rsid w:val="007922DC"/>
    <w:rsid w:val="00792591"/>
    <w:rsid w:val="0079286F"/>
    <w:rsid w:val="0079294F"/>
    <w:rsid w:val="00792E5F"/>
    <w:rsid w:val="00792F02"/>
    <w:rsid w:val="00793111"/>
    <w:rsid w:val="0079334D"/>
    <w:rsid w:val="00793524"/>
    <w:rsid w:val="007937EC"/>
    <w:rsid w:val="00793990"/>
    <w:rsid w:val="00793A7B"/>
    <w:rsid w:val="00794059"/>
    <w:rsid w:val="007940E8"/>
    <w:rsid w:val="0079420C"/>
    <w:rsid w:val="00794AC5"/>
    <w:rsid w:val="00794ACF"/>
    <w:rsid w:val="00794AD3"/>
    <w:rsid w:val="00794C16"/>
    <w:rsid w:val="00794C9D"/>
    <w:rsid w:val="00794DB8"/>
    <w:rsid w:val="00794DF3"/>
    <w:rsid w:val="007951EE"/>
    <w:rsid w:val="007951EF"/>
    <w:rsid w:val="00795289"/>
    <w:rsid w:val="00795343"/>
    <w:rsid w:val="007954B7"/>
    <w:rsid w:val="00795C6F"/>
    <w:rsid w:val="00795EAA"/>
    <w:rsid w:val="00796280"/>
    <w:rsid w:val="007964CA"/>
    <w:rsid w:val="0079652A"/>
    <w:rsid w:val="00796560"/>
    <w:rsid w:val="00796814"/>
    <w:rsid w:val="00796873"/>
    <w:rsid w:val="0079694F"/>
    <w:rsid w:val="00796C30"/>
    <w:rsid w:val="00796E17"/>
    <w:rsid w:val="007970F1"/>
    <w:rsid w:val="007971C7"/>
    <w:rsid w:val="007972EB"/>
    <w:rsid w:val="00797474"/>
    <w:rsid w:val="007974E5"/>
    <w:rsid w:val="007976DD"/>
    <w:rsid w:val="00797A9A"/>
    <w:rsid w:val="00797DAB"/>
    <w:rsid w:val="00797F0A"/>
    <w:rsid w:val="007A006A"/>
    <w:rsid w:val="007A0345"/>
    <w:rsid w:val="007A0355"/>
    <w:rsid w:val="007A03BA"/>
    <w:rsid w:val="007A03DA"/>
    <w:rsid w:val="007A0659"/>
    <w:rsid w:val="007A0684"/>
    <w:rsid w:val="007A09BD"/>
    <w:rsid w:val="007A0C22"/>
    <w:rsid w:val="007A0D09"/>
    <w:rsid w:val="007A0D14"/>
    <w:rsid w:val="007A0D3B"/>
    <w:rsid w:val="007A0D47"/>
    <w:rsid w:val="007A0D56"/>
    <w:rsid w:val="007A0F6D"/>
    <w:rsid w:val="007A14A2"/>
    <w:rsid w:val="007A165E"/>
    <w:rsid w:val="007A1880"/>
    <w:rsid w:val="007A1C2D"/>
    <w:rsid w:val="007A1ECD"/>
    <w:rsid w:val="007A2388"/>
    <w:rsid w:val="007A2394"/>
    <w:rsid w:val="007A23BD"/>
    <w:rsid w:val="007A26E8"/>
    <w:rsid w:val="007A2C20"/>
    <w:rsid w:val="007A2CB3"/>
    <w:rsid w:val="007A2CBC"/>
    <w:rsid w:val="007A2DF3"/>
    <w:rsid w:val="007A2F3B"/>
    <w:rsid w:val="007A2FA0"/>
    <w:rsid w:val="007A35A4"/>
    <w:rsid w:val="007A3629"/>
    <w:rsid w:val="007A367E"/>
    <w:rsid w:val="007A379D"/>
    <w:rsid w:val="007A38B0"/>
    <w:rsid w:val="007A39AB"/>
    <w:rsid w:val="007A3B61"/>
    <w:rsid w:val="007A3D9E"/>
    <w:rsid w:val="007A3DC0"/>
    <w:rsid w:val="007A3E6C"/>
    <w:rsid w:val="007A3ED1"/>
    <w:rsid w:val="007A4193"/>
    <w:rsid w:val="007A43A9"/>
    <w:rsid w:val="007A44C7"/>
    <w:rsid w:val="007A44D5"/>
    <w:rsid w:val="007A46EA"/>
    <w:rsid w:val="007A4721"/>
    <w:rsid w:val="007A47C8"/>
    <w:rsid w:val="007A4DC8"/>
    <w:rsid w:val="007A4E18"/>
    <w:rsid w:val="007A5040"/>
    <w:rsid w:val="007A510E"/>
    <w:rsid w:val="007A5298"/>
    <w:rsid w:val="007A5337"/>
    <w:rsid w:val="007A555C"/>
    <w:rsid w:val="007A5802"/>
    <w:rsid w:val="007A5B70"/>
    <w:rsid w:val="007A5D57"/>
    <w:rsid w:val="007A5D58"/>
    <w:rsid w:val="007A5D80"/>
    <w:rsid w:val="007A5DBB"/>
    <w:rsid w:val="007A647D"/>
    <w:rsid w:val="007A6646"/>
    <w:rsid w:val="007A681A"/>
    <w:rsid w:val="007A6A1B"/>
    <w:rsid w:val="007A6B05"/>
    <w:rsid w:val="007A6D33"/>
    <w:rsid w:val="007A6EBF"/>
    <w:rsid w:val="007A6F0E"/>
    <w:rsid w:val="007A6FA0"/>
    <w:rsid w:val="007A71FE"/>
    <w:rsid w:val="007A726C"/>
    <w:rsid w:val="007A764F"/>
    <w:rsid w:val="007A7707"/>
    <w:rsid w:val="007A7847"/>
    <w:rsid w:val="007A7B5E"/>
    <w:rsid w:val="007A7F24"/>
    <w:rsid w:val="007B0013"/>
    <w:rsid w:val="007B00F2"/>
    <w:rsid w:val="007B01F0"/>
    <w:rsid w:val="007B0263"/>
    <w:rsid w:val="007B0292"/>
    <w:rsid w:val="007B02E9"/>
    <w:rsid w:val="007B033D"/>
    <w:rsid w:val="007B03A3"/>
    <w:rsid w:val="007B03B6"/>
    <w:rsid w:val="007B0411"/>
    <w:rsid w:val="007B073D"/>
    <w:rsid w:val="007B07BC"/>
    <w:rsid w:val="007B0922"/>
    <w:rsid w:val="007B09EC"/>
    <w:rsid w:val="007B0B22"/>
    <w:rsid w:val="007B0C0D"/>
    <w:rsid w:val="007B0D7B"/>
    <w:rsid w:val="007B0ED8"/>
    <w:rsid w:val="007B1117"/>
    <w:rsid w:val="007B1589"/>
    <w:rsid w:val="007B1695"/>
    <w:rsid w:val="007B169C"/>
    <w:rsid w:val="007B1798"/>
    <w:rsid w:val="007B199B"/>
    <w:rsid w:val="007B1A68"/>
    <w:rsid w:val="007B1C9A"/>
    <w:rsid w:val="007B1CF8"/>
    <w:rsid w:val="007B1E58"/>
    <w:rsid w:val="007B1ED6"/>
    <w:rsid w:val="007B1F9C"/>
    <w:rsid w:val="007B1FCE"/>
    <w:rsid w:val="007B22EA"/>
    <w:rsid w:val="007B233C"/>
    <w:rsid w:val="007B286F"/>
    <w:rsid w:val="007B3512"/>
    <w:rsid w:val="007B362E"/>
    <w:rsid w:val="007B36A8"/>
    <w:rsid w:val="007B3985"/>
    <w:rsid w:val="007B3A3D"/>
    <w:rsid w:val="007B3BDE"/>
    <w:rsid w:val="007B4671"/>
    <w:rsid w:val="007B487C"/>
    <w:rsid w:val="007B4E0D"/>
    <w:rsid w:val="007B4F2C"/>
    <w:rsid w:val="007B4F65"/>
    <w:rsid w:val="007B4F94"/>
    <w:rsid w:val="007B52E3"/>
    <w:rsid w:val="007B53E8"/>
    <w:rsid w:val="007B5579"/>
    <w:rsid w:val="007B56AC"/>
    <w:rsid w:val="007B5863"/>
    <w:rsid w:val="007B5CF9"/>
    <w:rsid w:val="007B616A"/>
    <w:rsid w:val="007B61F7"/>
    <w:rsid w:val="007B663C"/>
    <w:rsid w:val="007B6974"/>
    <w:rsid w:val="007B6A43"/>
    <w:rsid w:val="007B6A44"/>
    <w:rsid w:val="007B6B53"/>
    <w:rsid w:val="007B6B93"/>
    <w:rsid w:val="007B6BAC"/>
    <w:rsid w:val="007B6D52"/>
    <w:rsid w:val="007B6E79"/>
    <w:rsid w:val="007B6F8F"/>
    <w:rsid w:val="007B71DE"/>
    <w:rsid w:val="007B7212"/>
    <w:rsid w:val="007B73AB"/>
    <w:rsid w:val="007B740B"/>
    <w:rsid w:val="007B76BA"/>
    <w:rsid w:val="007B77C9"/>
    <w:rsid w:val="007B785C"/>
    <w:rsid w:val="007B7A2E"/>
    <w:rsid w:val="007B7AE4"/>
    <w:rsid w:val="007B7B68"/>
    <w:rsid w:val="007B7C27"/>
    <w:rsid w:val="007B7CD9"/>
    <w:rsid w:val="007B7CF0"/>
    <w:rsid w:val="007C0270"/>
    <w:rsid w:val="007C073D"/>
    <w:rsid w:val="007C07EF"/>
    <w:rsid w:val="007C0AA9"/>
    <w:rsid w:val="007C0F2C"/>
    <w:rsid w:val="007C1256"/>
    <w:rsid w:val="007C13C5"/>
    <w:rsid w:val="007C191B"/>
    <w:rsid w:val="007C19BF"/>
    <w:rsid w:val="007C1B26"/>
    <w:rsid w:val="007C1C47"/>
    <w:rsid w:val="007C1C50"/>
    <w:rsid w:val="007C1F54"/>
    <w:rsid w:val="007C23FF"/>
    <w:rsid w:val="007C250E"/>
    <w:rsid w:val="007C25F4"/>
    <w:rsid w:val="007C2A68"/>
    <w:rsid w:val="007C2AEA"/>
    <w:rsid w:val="007C2B1D"/>
    <w:rsid w:val="007C2EC1"/>
    <w:rsid w:val="007C2ED5"/>
    <w:rsid w:val="007C34EC"/>
    <w:rsid w:val="007C3523"/>
    <w:rsid w:val="007C35B5"/>
    <w:rsid w:val="007C36EA"/>
    <w:rsid w:val="007C3721"/>
    <w:rsid w:val="007C392A"/>
    <w:rsid w:val="007C3980"/>
    <w:rsid w:val="007C3A99"/>
    <w:rsid w:val="007C3CD8"/>
    <w:rsid w:val="007C3D60"/>
    <w:rsid w:val="007C3DE5"/>
    <w:rsid w:val="007C3EAE"/>
    <w:rsid w:val="007C3ECF"/>
    <w:rsid w:val="007C40AD"/>
    <w:rsid w:val="007C41A4"/>
    <w:rsid w:val="007C42FC"/>
    <w:rsid w:val="007C435E"/>
    <w:rsid w:val="007C44D5"/>
    <w:rsid w:val="007C4628"/>
    <w:rsid w:val="007C4BE7"/>
    <w:rsid w:val="007C4EFC"/>
    <w:rsid w:val="007C4F6D"/>
    <w:rsid w:val="007C4F78"/>
    <w:rsid w:val="007C4FFC"/>
    <w:rsid w:val="007C5284"/>
    <w:rsid w:val="007C534C"/>
    <w:rsid w:val="007C5490"/>
    <w:rsid w:val="007C54DF"/>
    <w:rsid w:val="007C5716"/>
    <w:rsid w:val="007C58E1"/>
    <w:rsid w:val="007C5C61"/>
    <w:rsid w:val="007C61DA"/>
    <w:rsid w:val="007C62BA"/>
    <w:rsid w:val="007C6397"/>
    <w:rsid w:val="007C655F"/>
    <w:rsid w:val="007C662F"/>
    <w:rsid w:val="007C6634"/>
    <w:rsid w:val="007C69E2"/>
    <w:rsid w:val="007C6AE0"/>
    <w:rsid w:val="007C6C2B"/>
    <w:rsid w:val="007C6D6B"/>
    <w:rsid w:val="007C701C"/>
    <w:rsid w:val="007C7031"/>
    <w:rsid w:val="007C705B"/>
    <w:rsid w:val="007C74A4"/>
    <w:rsid w:val="007C754F"/>
    <w:rsid w:val="007C7662"/>
    <w:rsid w:val="007C76E9"/>
    <w:rsid w:val="007C7792"/>
    <w:rsid w:val="007C7B78"/>
    <w:rsid w:val="007C7D04"/>
    <w:rsid w:val="007C7E0F"/>
    <w:rsid w:val="007C7ED3"/>
    <w:rsid w:val="007C7FFE"/>
    <w:rsid w:val="007D0080"/>
    <w:rsid w:val="007D01F5"/>
    <w:rsid w:val="007D04D1"/>
    <w:rsid w:val="007D054E"/>
    <w:rsid w:val="007D0704"/>
    <w:rsid w:val="007D0895"/>
    <w:rsid w:val="007D0951"/>
    <w:rsid w:val="007D0A7B"/>
    <w:rsid w:val="007D0C89"/>
    <w:rsid w:val="007D0CFA"/>
    <w:rsid w:val="007D0D55"/>
    <w:rsid w:val="007D0D98"/>
    <w:rsid w:val="007D0DA0"/>
    <w:rsid w:val="007D0FCA"/>
    <w:rsid w:val="007D1318"/>
    <w:rsid w:val="007D1339"/>
    <w:rsid w:val="007D138F"/>
    <w:rsid w:val="007D15AE"/>
    <w:rsid w:val="007D1782"/>
    <w:rsid w:val="007D1A68"/>
    <w:rsid w:val="007D1B05"/>
    <w:rsid w:val="007D1B2C"/>
    <w:rsid w:val="007D1E6D"/>
    <w:rsid w:val="007D1FA3"/>
    <w:rsid w:val="007D23C9"/>
    <w:rsid w:val="007D23CA"/>
    <w:rsid w:val="007D248F"/>
    <w:rsid w:val="007D26D7"/>
    <w:rsid w:val="007D2852"/>
    <w:rsid w:val="007D2867"/>
    <w:rsid w:val="007D2AEE"/>
    <w:rsid w:val="007D2C2C"/>
    <w:rsid w:val="007D2C52"/>
    <w:rsid w:val="007D3140"/>
    <w:rsid w:val="007D357B"/>
    <w:rsid w:val="007D358B"/>
    <w:rsid w:val="007D36B6"/>
    <w:rsid w:val="007D3AF4"/>
    <w:rsid w:val="007D3B86"/>
    <w:rsid w:val="007D3BDE"/>
    <w:rsid w:val="007D3CA7"/>
    <w:rsid w:val="007D3D8D"/>
    <w:rsid w:val="007D42E6"/>
    <w:rsid w:val="007D44CE"/>
    <w:rsid w:val="007D45B5"/>
    <w:rsid w:val="007D4D1D"/>
    <w:rsid w:val="007D4E21"/>
    <w:rsid w:val="007D4EFC"/>
    <w:rsid w:val="007D4F04"/>
    <w:rsid w:val="007D504F"/>
    <w:rsid w:val="007D53C9"/>
    <w:rsid w:val="007D5774"/>
    <w:rsid w:val="007D5848"/>
    <w:rsid w:val="007D58F8"/>
    <w:rsid w:val="007D59F0"/>
    <w:rsid w:val="007D642A"/>
    <w:rsid w:val="007D6482"/>
    <w:rsid w:val="007D648A"/>
    <w:rsid w:val="007D667C"/>
    <w:rsid w:val="007D66C1"/>
    <w:rsid w:val="007D69E8"/>
    <w:rsid w:val="007D6B65"/>
    <w:rsid w:val="007D6E2D"/>
    <w:rsid w:val="007D7060"/>
    <w:rsid w:val="007D73C2"/>
    <w:rsid w:val="007D767D"/>
    <w:rsid w:val="007D7B77"/>
    <w:rsid w:val="007D7DBC"/>
    <w:rsid w:val="007D7EEC"/>
    <w:rsid w:val="007E0036"/>
    <w:rsid w:val="007E00BE"/>
    <w:rsid w:val="007E0258"/>
    <w:rsid w:val="007E055F"/>
    <w:rsid w:val="007E07CD"/>
    <w:rsid w:val="007E0ADF"/>
    <w:rsid w:val="007E0C03"/>
    <w:rsid w:val="007E0C3F"/>
    <w:rsid w:val="007E0CD5"/>
    <w:rsid w:val="007E0DF4"/>
    <w:rsid w:val="007E115F"/>
    <w:rsid w:val="007E12DB"/>
    <w:rsid w:val="007E1304"/>
    <w:rsid w:val="007E148A"/>
    <w:rsid w:val="007E171B"/>
    <w:rsid w:val="007E196F"/>
    <w:rsid w:val="007E19B5"/>
    <w:rsid w:val="007E1A0A"/>
    <w:rsid w:val="007E1A76"/>
    <w:rsid w:val="007E1CED"/>
    <w:rsid w:val="007E1F88"/>
    <w:rsid w:val="007E217A"/>
    <w:rsid w:val="007E21A8"/>
    <w:rsid w:val="007E22B1"/>
    <w:rsid w:val="007E23AC"/>
    <w:rsid w:val="007E25A6"/>
    <w:rsid w:val="007E28A6"/>
    <w:rsid w:val="007E2900"/>
    <w:rsid w:val="007E29E3"/>
    <w:rsid w:val="007E3275"/>
    <w:rsid w:val="007E327F"/>
    <w:rsid w:val="007E3468"/>
    <w:rsid w:val="007E3E48"/>
    <w:rsid w:val="007E3EA2"/>
    <w:rsid w:val="007E3ED6"/>
    <w:rsid w:val="007E4000"/>
    <w:rsid w:val="007E4117"/>
    <w:rsid w:val="007E42D6"/>
    <w:rsid w:val="007E42EE"/>
    <w:rsid w:val="007E440F"/>
    <w:rsid w:val="007E44D8"/>
    <w:rsid w:val="007E48A6"/>
    <w:rsid w:val="007E4989"/>
    <w:rsid w:val="007E4EDA"/>
    <w:rsid w:val="007E51F7"/>
    <w:rsid w:val="007E5506"/>
    <w:rsid w:val="007E57E3"/>
    <w:rsid w:val="007E581A"/>
    <w:rsid w:val="007E5D3C"/>
    <w:rsid w:val="007E601A"/>
    <w:rsid w:val="007E60F9"/>
    <w:rsid w:val="007E6118"/>
    <w:rsid w:val="007E61C8"/>
    <w:rsid w:val="007E6224"/>
    <w:rsid w:val="007E63D4"/>
    <w:rsid w:val="007E6718"/>
    <w:rsid w:val="007E6927"/>
    <w:rsid w:val="007E69C5"/>
    <w:rsid w:val="007E6EE6"/>
    <w:rsid w:val="007E7116"/>
    <w:rsid w:val="007E7204"/>
    <w:rsid w:val="007E7267"/>
    <w:rsid w:val="007E7342"/>
    <w:rsid w:val="007E742F"/>
    <w:rsid w:val="007E7511"/>
    <w:rsid w:val="007E7575"/>
    <w:rsid w:val="007E761F"/>
    <w:rsid w:val="007E76BC"/>
    <w:rsid w:val="007E76EA"/>
    <w:rsid w:val="007E776B"/>
    <w:rsid w:val="007E79A6"/>
    <w:rsid w:val="007E7D99"/>
    <w:rsid w:val="007E7F0C"/>
    <w:rsid w:val="007E7F26"/>
    <w:rsid w:val="007E7F8A"/>
    <w:rsid w:val="007E7FD4"/>
    <w:rsid w:val="007F0183"/>
    <w:rsid w:val="007F01A4"/>
    <w:rsid w:val="007F01B4"/>
    <w:rsid w:val="007F0255"/>
    <w:rsid w:val="007F05A7"/>
    <w:rsid w:val="007F0760"/>
    <w:rsid w:val="007F083D"/>
    <w:rsid w:val="007F0D56"/>
    <w:rsid w:val="007F0F5F"/>
    <w:rsid w:val="007F0F7D"/>
    <w:rsid w:val="007F1042"/>
    <w:rsid w:val="007F12A9"/>
    <w:rsid w:val="007F1622"/>
    <w:rsid w:val="007F164B"/>
    <w:rsid w:val="007F16C8"/>
    <w:rsid w:val="007F1853"/>
    <w:rsid w:val="007F19EB"/>
    <w:rsid w:val="007F2075"/>
    <w:rsid w:val="007F24EB"/>
    <w:rsid w:val="007F251F"/>
    <w:rsid w:val="007F2588"/>
    <w:rsid w:val="007F25F8"/>
    <w:rsid w:val="007F2846"/>
    <w:rsid w:val="007F29EA"/>
    <w:rsid w:val="007F2EED"/>
    <w:rsid w:val="007F32FA"/>
    <w:rsid w:val="007F330D"/>
    <w:rsid w:val="007F341A"/>
    <w:rsid w:val="007F3729"/>
    <w:rsid w:val="007F38DA"/>
    <w:rsid w:val="007F3D62"/>
    <w:rsid w:val="007F3EF3"/>
    <w:rsid w:val="007F4004"/>
    <w:rsid w:val="007F420A"/>
    <w:rsid w:val="007F443C"/>
    <w:rsid w:val="007F45AC"/>
    <w:rsid w:val="007F45B2"/>
    <w:rsid w:val="007F45E1"/>
    <w:rsid w:val="007F477F"/>
    <w:rsid w:val="007F4790"/>
    <w:rsid w:val="007F49EB"/>
    <w:rsid w:val="007F4BFA"/>
    <w:rsid w:val="007F4CCE"/>
    <w:rsid w:val="007F4E30"/>
    <w:rsid w:val="007F4EC6"/>
    <w:rsid w:val="007F4EDF"/>
    <w:rsid w:val="007F5043"/>
    <w:rsid w:val="007F51FA"/>
    <w:rsid w:val="007F5225"/>
    <w:rsid w:val="007F527D"/>
    <w:rsid w:val="007F5AAB"/>
    <w:rsid w:val="007F5B0F"/>
    <w:rsid w:val="007F5DCB"/>
    <w:rsid w:val="007F5FA5"/>
    <w:rsid w:val="007F6412"/>
    <w:rsid w:val="007F64B7"/>
    <w:rsid w:val="007F6695"/>
    <w:rsid w:val="007F6BB1"/>
    <w:rsid w:val="007F6C02"/>
    <w:rsid w:val="007F6C23"/>
    <w:rsid w:val="007F6D85"/>
    <w:rsid w:val="007F6F77"/>
    <w:rsid w:val="007F71B9"/>
    <w:rsid w:val="007F74F0"/>
    <w:rsid w:val="007F7524"/>
    <w:rsid w:val="007F75A7"/>
    <w:rsid w:val="007F7897"/>
    <w:rsid w:val="007F7ABE"/>
    <w:rsid w:val="007F7DB2"/>
    <w:rsid w:val="0080051A"/>
    <w:rsid w:val="00800537"/>
    <w:rsid w:val="00800598"/>
    <w:rsid w:val="00800766"/>
    <w:rsid w:val="008008F7"/>
    <w:rsid w:val="00800999"/>
    <w:rsid w:val="00800AAF"/>
    <w:rsid w:val="00800B33"/>
    <w:rsid w:val="00800B6C"/>
    <w:rsid w:val="00800C18"/>
    <w:rsid w:val="00800C91"/>
    <w:rsid w:val="00800DBD"/>
    <w:rsid w:val="008010E0"/>
    <w:rsid w:val="00801597"/>
    <w:rsid w:val="00801678"/>
    <w:rsid w:val="00801696"/>
    <w:rsid w:val="008017E6"/>
    <w:rsid w:val="00801F38"/>
    <w:rsid w:val="00801F78"/>
    <w:rsid w:val="00801F7F"/>
    <w:rsid w:val="008020CB"/>
    <w:rsid w:val="00802182"/>
    <w:rsid w:val="008024BB"/>
    <w:rsid w:val="008025EF"/>
    <w:rsid w:val="00802875"/>
    <w:rsid w:val="00802AE4"/>
    <w:rsid w:val="00803098"/>
    <w:rsid w:val="008030F0"/>
    <w:rsid w:val="0080311B"/>
    <w:rsid w:val="008033F3"/>
    <w:rsid w:val="008034CC"/>
    <w:rsid w:val="00803A2C"/>
    <w:rsid w:val="00803B39"/>
    <w:rsid w:val="00803C48"/>
    <w:rsid w:val="00804230"/>
    <w:rsid w:val="0080423D"/>
    <w:rsid w:val="008042CF"/>
    <w:rsid w:val="00804671"/>
    <w:rsid w:val="008046EA"/>
    <w:rsid w:val="0080482A"/>
    <w:rsid w:val="00804869"/>
    <w:rsid w:val="00804913"/>
    <w:rsid w:val="00804CA0"/>
    <w:rsid w:val="00804E50"/>
    <w:rsid w:val="00804F96"/>
    <w:rsid w:val="0080505A"/>
    <w:rsid w:val="008051A8"/>
    <w:rsid w:val="008052F8"/>
    <w:rsid w:val="00805607"/>
    <w:rsid w:val="0080591C"/>
    <w:rsid w:val="0080592D"/>
    <w:rsid w:val="00805967"/>
    <w:rsid w:val="00805A3D"/>
    <w:rsid w:val="008061D9"/>
    <w:rsid w:val="00806389"/>
    <w:rsid w:val="00806539"/>
    <w:rsid w:val="008065B4"/>
    <w:rsid w:val="00806669"/>
    <w:rsid w:val="008067DE"/>
    <w:rsid w:val="008068A7"/>
    <w:rsid w:val="0080695B"/>
    <w:rsid w:val="00806A04"/>
    <w:rsid w:val="00806A3C"/>
    <w:rsid w:val="00806A8F"/>
    <w:rsid w:val="00806ACB"/>
    <w:rsid w:val="00806CB2"/>
    <w:rsid w:val="00806FCB"/>
    <w:rsid w:val="0080715A"/>
    <w:rsid w:val="00807338"/>
    <w:rsid w:val="0080766F"/>
    <w:rsid w:val="008079A8"/>
    <w:rsid w:val="00807A49"/>
    <w:rsid w:val="00807B2A"/>
    <w:rsid w:val="00807B5D"/>
    <w:rsid w:val="00807DCE"/>
    <w:rsid w:val="00807EBA"/>
    <w:rsid w:val="00807FD1"/>
    <w:rsid w:val="0081010E"/>
    <w:rsid w:val="00810114"/>
    <w:rsid w:val="00810159"/>
    <w:rsid w:val="00810224"/>
    <w:rsid w:val="00810271"/>
    <w:rsid w:val="0081028C"/>
    <w:rsid w:val="00810365"/>
    <w:rsid w:val="00810424"/>
    <w:rsid w:val="00810565"/>
    <w:rsid w:val="00810641"/>
    <w:rsid w:val="00810649"/>
    <w:rsid w:val="008106EF"/>
    <w:rsid w:val="008108E7"/>
    <w:rsid w:val="0081093E"/>
    <w:rsid w:val="0081098F"/>
    <w:rsid w:val="00810BF6"/>
    <w:rsid w:val="00810C85"/>
    <w:rsid w:val="0081123D"/>
    <w:rsid w:val="0081180C"/>
    <w:rsid w:val="00811990"/>
    <w:rsid w:val="00811A64"/>
    <w:rsid w:val="00811BC0"/>
    <w:rsid w:val="00811D00"/>
    <w:rsid w:val="00811D55"/>
    <w:rsid w:val="00811D5F"/>
    <w:rsid w:val="00811E06"/>
    <w:rsid w:val="00812142"/>
    <w:rsid w:val="00812271"/>
    <w:rsid w:val="008123FA"/>
    <w:rsid w:val="008126CB"/>
    <w:rsid w:val="008129FC"/>
    <w:rsid w:val="00812AB1"/>
    <w:rsid w:val="00812BC8"/>
    <w:rsid w:val="0081300E"/>
    <w:rsid w:val="008132E6"/>
    <w:rsid w:val="008135A7"/>
    <w:rsid w:val="00813754"/>
    <w:rsid w:val="00813777"/>
    <w:rsid w:val="00813E11"/>
    <w:rsid w:val="00813F19"/>
    <w:rsid w:val="008142DA"/>
    <w:rsid w:val="0081434E"/>
    <w:rsid w:val="00814391"/>
    <w:rsid w:val="00814615"/>
    <w:rsid w:val="0081489C"/>
    <w:rsid w:val="00814BE8"/>
    <w:rsid w:val="00814C51"/>
    <w:rsid w:val="00814E29"/>
    <w:rsid w:val="00814F67"/>
    <w:rsid w:val="00814F97"/>
    <w:rsid w:val="00815604"/>
    <w:rsid w:val="00815702"/>
    <w:rsid w:val="00815825"/>
    <w:rsid w:val="00815982"/>
    <w:rsid w:val="00815A44"/>
    <w:rsid w:val="00815B88"/>
    <w:rsid w:val="008160CE"/>
    <w:rsid w:val="0081615F"/>
    <w:rsid w:val="0081618C"/>
    <w:rsid w:val="008161D6"/>
    <w:rsid w:val="00816276"/>
    <w:rsid w:val="008164AA"/>
    <w:rsid w:val="00816582"/>
    <w:rsid w:val="00816890"/>
    <w:rsid w:val="008168A9"/>
    <w:rsid w:val="00816B23"/>
    <w:rsid w:val="00816EC4"/>
    <w:rsid w:val="008170C1"/>
    <w:rsid w:val="0081750C"/>
    <w:rsid w:val="00817526"/>
    <w:rsid w:val="008175A9"/>
    <w:rsid w:val="0081777A"/>
    <w:rsid w:val="00817789"/>
    <w:rsid w:val="00817860"/>
    <w:rsid w:val="00817871"/>
    <w:rsid w:val="00817BB5"/>
    <w:rsid w:val="00817C0C"/>
    <w:rsid w:val="00817F5C"/>
    <w:rsid w:val="00817F6F"/>
    <w:rsid w:val="008200C8"/>
    <w:rsid w:val="008201CF"/>
    <w:rsid w:val="008204AC"/>
    <w:rsid w:val="0082054D"/>
    <w:rsid w:val="00820635"/>
    <w:rsid w:val="008206EA"/>
    <w:rsid w:val="00821189"/>
    <w:rsid w:val="008211AE"/>
    <w:rsid w:val="00821213"/>
    <w:rsid w:val="008217AC"/>
    <w:rsid w:val="00821809"/>
    <w:rsid w:val="00821A81"/>
    <w:rsid w:val="00821AAF"/>
    <w:rsid w:val="00821B39"/>
    <w:rsid w:val="00821CB0"/>
    <w:rsid w:val="00821CF3"/>
    <w:rsid w:val="00821E6B"/>
    <w:rsid w:val="00821EF8"/>
    <w:rsid w:val="008221FB"/>
    <w:rsid w:val="008222C5"/>
    <w:rsid w:val="008225BD"/>
    <w:rsid w:val="008227E5"/>
    <w:rsid w:val="00822808"/>
    <w:rsid w:val="00822980"/>
    <w:rsid w:val="00822999"/>
    <w:rsid w:val="008229E6"/>
    <w:rsid w:val="00822A5B"/>
    <w:rsid w:val="00822C2B"/>
    <w:rsid w:val="00822D7F"/>
    <w:rsid w:val="008231A3"/>
    <w:rsid w:val="008232FC"/>
    <w:rsid w:val="00823438"/>
    <w:rsid w:val="00823647"/>
    <w:rsid w:val="008238C6"/>
    <w:rsid w:val="008239E3"/>
    <w:rsid w:val="00823BB4"/>
    <w:rsid w:val="00823F78"/>
    <w:rsid w:val="00824168"/>
    <w:rsid w:val="0082418E"/>
    <w:rsid w:val="00824744"/>
    <w:rsid w:val="008247C8"/>
    <w:rsid w:val="00824C09"/>
    <w:rsid w:val="00824D04"/>
    <w:rsid w:val="00824F4B"/>
    <w:rsid w:val="00825099"/>
    <w:rsid w:val="008252D3"/>
    <w:rsid w:val="0082534E"/>
    <w:rsid w:val="00825632"/>
    <w:rsid w:val="00825902"/>
    <w:rsid w:val="008261D4"/>
    <w:rsid w:val="008261F0"/>
    <w:rsid w:val="0082639F"/>
    <w:rsid w:val="00826791"/>
    <w:rsid w:val="008269BF"/>
    <w:rsid w:val="00826BEC"/>
    <w:rsid w:val="00826DCF"/>
    <w:rsid w:val="008270E5"/>
    <w:rsid w:val="008271E9"/>
    <w:rsid w:val="00827312"/>
    <w:rsid w:val="008274B9"/>
    <w:rsid w:val="00827612"/>
    <w:rsid w:val="0082798F"/>
    <w:rsid w:val="00827EB4"/>
    <w:rsid w:val="00827FD0"/>
    <w:rsid w:val="00827FE2"/>
    <w:rsid w:val="00830085"/>
    <w:rsid w:val="008300AA"/>
    <w:rsid w:val="008300FF"/>
    <w:rsid w:val="0083011C"/>
    <w:rsid w:val="00830376"/>
    <w:rsid w:val="00830454"/>
    <w:rsid w:val="0083053E"/>
    <w:rsid w:val="008306DE"/>
    <w:rsid w:val="008306E1"/>
    <w:rsid w:val="008307F6"/>
    <w:rsid w:val="00830D2F"/>
    <w:rsid w:val="00830D7E"/>
    <w:rsid w:val="008311BB"/>
    <w:rsid w:val="008311C5"/>
    <w:rsid w:val="0083120C"/>
    <w:rsid w:val="0083131D"/>
    <w:rsid w:val="008313DF"/>
    <w:rsid w:val="008314AA"/>
    <w:rsid w:val="008314CF"/>
    <w:rsid w:val="00831616"/>
    <w:rsid w:val="00831AC3"/>
    <w:rsid w:val="00831B45"/>
    <w:rsid w:val="00831C54"/>
    <w:rsid w:val="00831DE8"/>
    <w:rsid w:val="008321B2"/>
    <w:rsid w:val="0083247B"/>
    <w:rsid w:val="00832703"/>
    <w:rsid w:val="0083271E"/>
    <w:rsid w:val="008329D7"/>
    <w:rsid w:val="00832BA0"/>
    <w:rsid w:val="00832E62"/>
    <w:rsid w:val="00832F09"/>
    <w:rsid w:val="0083306F"/>
    <w:rsid w:val="008331F7"/>
    <w:rsid w:val="0083340D"/>
    <w:rsid w:val="00833577"/>
    <w:rsid w:val="00833782"/>
    <w:rsid w:val="00833793"/>
    <w:rsid w:val="00833895"/>
    <w:rsid w:val="008338BC"/>
    <w:rsid w:val="008338C0"/>
    <w:rsid w:val="00833C08"/>
    <w:rsid w:val="00833CEF"/>
    <w:rsid w:val="00833E4B"/>
    <w:rsid w:val="0083424D"/>
    <w:rsid w:val="008342B3"/>
    <w:rsid w:val="00834439"/>
    <w:rsid w:val="008345F3"/>
    <w:rsid w:val="00834629"/>
    <w:rsid w:val="008348A8"/>
    <w:rsid w:val="00834C4B"/>
    <w:rsid w:val="00834E2B"/>
    <w:rsid w:val="00834EF2"/>
    <w:rsid w:val="00835170"/>
    <w:rsid w:val="008351B4"/>
    <w:rsid w:val="00835262"/>
    <w:rsid w:val="00835431"/>
    <w:rsid w:val="008357A9"/>
    <w:rsid w:val="00835A8E"/>
    <w:rsid w:val="00835C6D"/>
    <w:rsid w:val="008362FF"/>
    <w:rsid w:val="00836399"/>
    <w:rsid w:val="008364BA"/>
    <w:rsid w:val="008364C8"/>
    <w:rsid w:val="00836640"/>
    <w:rsid w:val="00836849"/>
    <w:rsid w:val="00836939"/>
    <w:rsid w:val="0083713E"/>
    <w:rsid w:val="00837701"/>
    <w:rsid w:val="00837724"/>
    <w:rsid w:val="008378E9"/>
    <w:rsid w:val="0083797E"/>
    <w:rsid w:val="00837BEB"/>
    <w:rsid w:val="00837D58"/>
    <w:rsid w:val="0084007D"/>
    <w:rsid w:val="00840103"/>
    <w:rsid w:val="008406D3"/>
    <w:rsid w:val="00840847"/>
    <w:rsid w:val="008408A2"/>
    <w:rsid w:val="008409B2"/>
    <w:rsid w:val="00840A66"/>
    <w:rsid w:val="00840AF0"/>
    <w:rsid w:val="00840CCC"/>
    <w:rsid w:val="00840E33"/>
    <w:rsid w:val="008412B8"/>
    <w:rsid w:val="00841320"/>
    <w:rsid w:val="00841423"/>
    <w:rsid w:val="00841A11"/>
    <w:rsid w:val="00841AC4"/>
    <w:rsid w:val="00841E7B"/>
    <w:rsid w:val="00841F1A"/>
    <w:rsid w:val="00842329"/>
    <w:rsid w:val="00842338"/>
    <w:rsid w:val="00842547"/>
    <w:rsid w:val="00842743"/>
    <w:rsid w:val="0084274A"/>
    <w:rsid w:val="00842931"/>
    <w:rsid w:val="00842BE5"/>
    <w:rsid w:val="00842CB0"/>
    <w:rsid w:val="00842D87"/>
    <w:rsid w:val="00842F14"/>
    <w:rsid w:val="00842F34"/>
    <w:rsid w:val="0084308C"/>
    <w:rsid w:val="00843270"/>
    <w:rsid w:val="008432A2"/>
    <w:rsid w:val="008432B0"/>
    <w:rsid w:val="00843385"/>
    <w:rsid w:val="00843468"/>
    <w:rsid w:val="008435D3"/>
    <w:rsid w:val="0084400E"/>
    <w:rsid w:val="00844090"/>
    <w:rsid w:val="008441FB"/>
    <w:rsid w:val="00844204"/>
    <w:rsid w:val="00844556"/>
    <w:rsid w:val="008445FE"/>
    <w:rsid w:val="008447A1"/>
    <w:rsid w:val="008449F1"/>
    <w:rsid w:val="00844B98"/>
    <w:rsid w:val="00844E3A"/>
    <w:rsid w:val="00844E63"/>
    <w:rsid w:val="00844F80"/>
    <w:rsid w:val="00844F9B"/>
    <w:rsid w:val="00844FA9"/>
    <w:rsid w:val="00844FE2"/>
    <w:rsid w:val="008454F6"/>
    <w:rsid w:val="008458AF"/>
    <w:rsid w:val="00845B6A"/>
    <w:rsid w:val="00845D5E"/>
    <w:rsid w:val="008460DA"/>
    <w:rsid w:val="00846195"/>
    <w:rsid w:val="008463D9"/>
    <w:rsid w:val="008464EB"/>
    <w:rsid w:val="00846705"/>
    <w:rsid w:val="00846785"/>
    <w:rsid w:val="00846981"/>
    <w:rsid w:val="00846A2B"/>
    <w:rsid w:val="00846BAB"/>
    <w:rsid w:val="00846BBA"/>
    <w:rsid w:val="00846D82"/>
    <w:rsid w:val="00846F0A"/>
    <w:rsid w:val="00847055"/>
    <w:rsid w:val="008470FD"/>
    <w:rsid w:val="00847122"/>
    <w:rsid w:val="0084734A"/>
    <w:rsid w:val="0084773F"/>
    <w:rsid w:val="00847760"/>
    <w:rsid w:val="00847805"/>
    <w:rsid w:val="0084790A"/>
    <w:rsid w:val="00847BC9"/>
    <w:rsid w:val="00847BE0"/>
    <w:rsid w:val="008502A5"/>
    <w:rsid w:val="0085047B"/>
    <w:rsid w:val="0085048B"/>
    <w:rsid w:val="008505FA"/>
    <w:rsid w:val="008507BB"/>
    <w:rsid w:val="008509B7"/>
    <w:rsid w:val="00850C34"/>
    <w:rsid w:val="00850D0F"/>
    <w:rsid w:val="00851247"/>
    <w:rsid w:val="008515AC"/>
    <w:rsid w:val="00851647"/>
    <w:rsid w:val="008516B7"/>
    <w:rsid w:val="00851888"/>
    <w:rsid w:val="008518D8"/>
    <w:rsid w:val="00851977"/>
    <w:rsid w:val="00851B7A"/>
    <w:rsid w:val="00851BC4"/>
    <w:rsid w:val="00851CA9"/>
    <w:rsid w:val="00852070"/>
    <w:rsid w:val="008520F1"/>
    <w:rsid w:val="008524DC"/>
    <w:rsid w:val="00852540"/>
    <w:rsid w:val="008525D7"/>
    <w:rsid w:val="00852761"/>
    <w:rsid w:val="0085289B"/>
    <w:rsid w:val="008529EC"/>
    <w:rsid w:val="00852A11"/>
    <w:rsid w:val="00852BCA"/>
    <w:rsid w:val="00852CFD"/>
    <w:rsid w:val="00852F28"/>
    <w:rsid w:val="00853152"/>
    <w:rsid w:val="008536EB"/>
    <w:rsid w:val="0085372C"/>
    <w:rsid w:val="0085386A"/>
    <w:rsid w:val="0085397F"/>
    <w:rsid w:val="008539CF"/>
    <w:rsid w:val="00853FD3"/>
    <w:rsid w:val="008541AC"/>
    <w:rsid w:val="008542D2"/>
    <w:rsid w:val="008544F7"/>
    <w:rsid w:val="00854591"/>
    <w:rsid w:val="0085488A"/>
    <w:rsid w:val="008549FF"/>
    <w:rsid w:val="00854A26"/>
    <w:rsid w:val="00854D4A"/>
    <w:rsid w:val="00854D7B"/>
    <w:rsid w:val="00854F79"/>
    <w:rsid w:val="00854F7E"/>
    <w:rsid w:val="00854FA3"/>
    <w:rsid w:val="008550E5"/>
    <w:rsid w:val="0085518F"/>
    <w:rsid w:val="00855237"/>
    <w:rsid w:val="00855321"/>
    <w:rsid w:val="008554C5"/>
    <w:rsid w:val="00855C30"/>
    <w:rsid w:val="00855EDF"/>
    <w:rsid w:val="0085649A"/>
    <w:rsid w:val="008565F1"/>
    <w:rsid w:val="00856619"/>
    <w:rsid w:val="00856782"/>
    <w:rsid w:val="008567AD"/>
    <w:rsid w:val="0085684E"/>
    <w:rsid w:val="0085687D"/>
    <w:rsid w:val="00856A59"/>
    <w:rsid w:val="00856A98"/>
    <w:rsid w:val="00856AB8"/>
    <w:rsid w:val="00856B67"/>
    <w:rsid w:val="00856C6A"/>
    <w:rsid w:val="00856D8D"/>
    <w:rsid w:val="00856D9D"/>
    <w:rsid w:val="0085727C"/>
    <w:rsid w:val="00857561"/>
    <w:rsid w:val="0085772C"/>
    <w:rsid w:val="00857904"/>
    <w:rsid w:val="00857978"/>
    <w:rsid w:val="00857989"/>
    <w:rsid w:val="00857E30"/>
    <w:rsid w:val="00857EE3"/>
    <w:rsid w:val="008605E9"/>
    <w:rsid w:val="008607A7"/>
    <w:rsid w:val="00860816"/>
    <w:rsid w:val="00860A3D"/>
    <w:rsid w:val="00860AE5"/>
    <w:rsid w:val="00860BE1"/>
    <w:rsid w:val="00860BFD"/>
    <w:rsid w:val="00860DE9"/>
    <w:rsid w:val="00860EEE"/>
    <w:rsid w:val="008614B2"/>
    <w:rsid w:val="008614F4"/>
    <w:rsid w:val="00861704"/>
    <w:rsid w:val="008617CE"/>
    <w:rsid w:val="00861A13"/>
    <w:rsid w:val="00861CB8"/>
    <w:rsid w:val="00861E0A"/>
    <w:rsid w:val="00861E0E"/>
    <w:rsid w:val="008620AC"/>
    <w:rsid w:val="008620AD"/>
    <w:rsid w:val="00862256"/>
    <w:rsid w:val="00862739"/>
    <w:rsid w:val="0086297F"/>
    <w:rsid w:val="00862CA7"/>
    <w:rsid w:val="00862D2B"/>
    <w:rsid w:val="00862EED"/>
    <w:rsid w:val="00862FE9"/>
    <w:rsid w:val="0086303E"/>
    <w:rsid w:val="0086304E"/>
    <w:rsid w:val="008630B6"/>
    <w:rsid w:val="008631EB"/>
    <w:rsid w:val="0086329B"/>
    <w:rsid w:val="00863455"/>
    <w:rsid w:val="008634B8"/>
    <w:rsid w:val="00863550"/>
    <w:rsid w:val="00863589"/>
    <w:rsid w:val="00863633"/>
    <w:rsid w:val="008637C3"/>
    <w:rsid w:val="00863A23"/>
    <w:rsid w:val="00863A65"/>
    <w:rsid w:val="00863B24"/>
    <w:rsid w:val="00863E0B"/>
    <w:rsid w:val="00864553"/>
    <w:rsid w:val="008645C4"/>
    <w:rsid w:val="00864956"/>
    <w:rsid w:val="00864AF6"/>
    <w:rsid w:val="00864B9D"/>
    <w:rsid w:val="00864C41"/>
    <w:rsid w:val="00864FC1"/>
    <w:rsid w:val="008650B0"/>
    <w:rsid w:val="00865580"/>
    <w:rsid w:val="00865757"/>
    <w:rsid w:val="00865D2A"/>
    <w:rsid w:val="00865D91"/>
    <w:rsid w:val="00865E48"/>
    <w:rsid w:val="00865F17"/>
    <w:rsid w:val="00865FF7"/>
    <w:rsid w:val="00866172"/>
    <w:rsid w:val="008661E5"/>
    <w:rsid w:val="0086629A"/>
    <w:rsid w:val="00866337"/>
    <w:rsid w:val="00866644"/>
    <w:rsid w:val="008669CA"/>
    <w:rsid w:val="00866E0F"/>
    <w:rsid w:val="0086707D"/>
    <w:rsid w:val="00867662"/>
    <w:rsid w:val="0086773A"/>
    <w:rsid w:val="00867771"/>
    <w:rsid w:val="008678EB"/>
    <w:rsid w:val="00867ABB"/>
    <w:rsid w:val="00867D7A"/>
    <w:rsid w:val="00867E46"/>
    <w:rsid w:val="00867EF6"/>
    <w:rsid w:val="00870295"/>
    <w:rsid w:val="00870486"/>
    <w:rsid w:val="00870714"/>
    <w:rsid w:val="008708D3"/>
    <w:rsid w:val="00870B81"/>
    <w:rsid w:val="00870F6B"/>
    <w:rsid w:val="00870FB7"/>
    <w:rsid w:val="00871358"/>
    <w:rsid w:val="0087155E"/>
    <w:rsid w:val="00871568"/>
    <w:rsid w:val="0087156D"/>
    <w:rsid w:val="00871A32"/>
    <w:rsid w:val="00872044"/>
    <w:rsid w:val="00872A06"/>
    <w:rsid w:val="00872B84"/>
    <w:rsid w:val="00872E56"/>
    <w:rsid w:val="00872FF7"/>
    <w:rsid w:val="008730A8"/>
    <w:rsid w:val="008730B6"/>
    <w:rsid w:val="008731E0"/>
    <w:rsid w:val="008732F5"/>
    <w:rsid w:val="008733EA"/>
    <w:rsid w:val="008734DB"/>
    <w:rsid w:val="008735C3"/>
    <w:rsid w:val="008737C1"/>
    <w:rsid w:val="00873B44"/>
    <w:rsid w:val="00873C2E"/>
    <w:rsid w:val="00873EBC"/>
    <w:rsid w:val="00873F96"/>
    <w:rsid w:val="008741AE"/>
    <w:rsid w:val="00874297"/>
    <w:rsid w:val="00874648"/>
    <w:rsid w:val="0087471B"/>
    <w:rsid w:val="0087483F"/>
    <w:rsid w:val="00874AA4"/>
    <w:rsid w:val="00874B01"/>
    <w:rsid w:val="00874EBD"/>
    <w:rsid w:val="00874EF6"/>
    <w:rsid w:val="00874F97"/>
    <w:rsid w:val="00875248"/>
    <w:rsid w:val="008753B4"/>
    <w:rsid w:val="00875473"/>
    <w:rsid w:val="0087565A"/>
    <w:rsid w:val="0087566E"/>
    <w:rsid w:val="00875804"/>
    <w:rsid w:val="008758E6"/>
    <w:rsid w:val="008759FB"/>
    <w:rsid w:val="00875BC2"/>
    <w:rsid w:val="00875BDF"/>
    <w:rsid w:val="00875C81"/>
    <w:rsid w:val="0087603C"/>
    <w:rsid w:val="00876132"/>
    <w:rsid w:val="00876181"/>
    <w:rsid w:val="008766AF"/>
    <w:rsid w:val="00876974"/>
    <w:rsid w:val="00876B5B"/>
    <w:rsid w:val="00876D52"/>
    <w:rsid w:val="00876D71"/>
    <w:rsid w:val="00876DBC"/>
    <w:rsid w:val="008770C3"/>
    <w:rsid w:val="0087742F"/>
    <w:rsid w:val="00877456"/>
    <w:rsid w:val="00877832"/>
    <w:rsid w:val="0087784A"/>
    <w:rsid w:val="008779DC"/>
    <w:rsid w:val="00877D79"/>
    <w:rsid w:val="008800C6"/>
    <w:rsid w:val="00880169"/>
    <w:rsid w:val="00880201"/>
    <w:rsid w:val="0088035F"/>
    <w:rsid w:val="00880630"/>
    <w:rsid w:val="0088089C"/>
    <w:rsid w:val="008808E6"/>
    <w:rsid w:val="0088095F"/>
    <w:rsid w:val="00880D29"/>
    <w:rsid w:val="00880DCD"/>
    <w:rsid w:val="00881091"/>
    <w:rsid w:val="0088182A"/>
    <w:rsid w:val="00881B0B"/>
    <w:rsid w:val="00881BA1"/>
    <w:rsid w:val="00881C77"/>
    <w:rsid w:val="00881F47"/>
    <w:rsid w:val="00881F95"/>
    <w:rsid w:val="0088202B"/>
    <w:rsid w:val="008820C1"/>
    <w:rsid w:val="00882231"/>
    <w:rsid w:val="008825D3"/>
    <w:rsid w:val="0088269F"/>
    <w:rsid w:val="00882C94"/>
    <w:rsid w:val="00882DC7"/>
    <w:rsid w:val="00882EDA"/>
    <w:rsid w:val="008830B6"/>
    <w:rsid w:val="008830D3"/>
    <w:rsid w:val="00883122"/>
    <w:rsid w:val="0088319B"/>
    <w:rsid w:val="00883329"/>
    <w:rsid w:val="00883582"/>
    <w:rsid w:val="008836ED"/>
    <w:rsid w:val="00883A3B"/>
    <w:rsid w:val="00883C75"/>
    <w:rsid w:val="00883D15"/>
    <w:rsid w:val="0088403C"/>
    <w:rsid w:val="0088474B"/>
    <w:rsid w:val="008847BF"/>
    <w:rsid w:val="00884940"/>
    <w:rsid w:val="00884C07"/>
    <w:rsid w:val="00884EA3"/>
    <w:rsid w:val="00885258"/>
    <w:rsid w:val="0088549B"/>
    <w:rsid w:val="008857AC"/>
    <w:rsid w:val="00885A3D"/>
    <w:rsid w:val="00885CA1"/>
    <w:rsid w:val="00885EFE"/>
    <w:rsid w:val="00885F2E"/>
    <w:rsid w:val="008862F7"/>
    <w:rsid w:val="00886344"/>
    <w:rsid w:val="0088653F"/>
    <w:rsid w:val="008865FE"/>
    <w:rsid w:val="0088682F"/>
    <w:rsid w:val="0088699E"/>
    <w:rsid w:val="00886D44"/>
    <w:rsid w:val="008870DE"/>
    <w:rsid w:val="0088724C"/>
    <w:rsid w:val="008873E7"/>
    <w:rsid w:val="00887532"/>
    <w:rsid w:val="00887538"/>
    <w:rsid w:val="0088755F"/>
    <w:rsid w:val="008875C2"/>
    <w:rsid w:val="0088764E"/>
    <w:rsid w:val="00887665"/>
    <w:rsid w:val="008876B8"/>
    <w:rsid w:val="0088779E"/>
    <w:rsid w:val="00887807"/>
    <w:rsid w:val="00887AC2"/>
    <w:rsid w:val="00887B46"/>
    <w:rsid w:val="00887BEE"/>
    <w:rsid w:val="00887E73"/>
    <w:rsid w:val="00890206"/>
    <w:rsid w:val="0089024E"/>
    <w:rsid w:val="008904F0"/>
    <w:rsid w:val="00890827"/>
    <w:rsid w:val="008909FB"/>
    <w:rsid w:val="00890AA3"/>
    <w:rsid w:val="00890ABD"/>
    <w:rsid w:val="00890B64"/>
    <w:rsid w:val="00890B65"/>
    <w:rsid w:val="00890CCE"/>
    <w:rsid w:val="00890DC5"/>
    <w:rsid w:val="00891292"/>
    <w:rsid w:val="0089129E"/>
    <w:rsid w:val="008912DD"/>
    <w:rsid w:val="00891631"/>
    <w:rsid w:val="008916F6"/>
    <w:rsid w:val="008918C2"/>
    <w:rsid w:val="00891A6D"/>
    <w:rsid w:val="00891A99"/>
    <w:rsid w:val="00891D0F"/>
    <w:rsid w:val="00891E10"/>
    <w:rsid w:val="0089204E"/>
    <w:rsid w:val="00892119"/>
    <w:rsid w:val="00892148"/>
    <w:rsid w:val="008921BF"/>
    <w:rsid w:val="008921F0"/>
    <w:rsid w:val="00892364"/>
    <w:rsid w:val="008923AD"/>
    <w:rsid w:val="008929FC"/>
    <w:rsid w:val="00892A8A"/>
    <w:rsid w:val="00892A93"/>
    <w:rsid w:val="00892DF3"/>
    <w:rsid w:val="00892DF7"/>
    <w:rsid w:val="00892E4B"/>
    <w:rsid w:val="00892F22"/>
    <w:rsid w:val="00893025"/>
    <w:rsid w:val="008931EA"/>
    <w:rsid w:val="00893224"/>
    <w:rsid w:val="00893244"/>
    <w:rsid w:val="008932D6"/>
    <w:rsid w:val="008932F8"/>
    <w:rsid w:val="008939DC"/>
    <w:rsid w:val="00893B98"/>
    <w:rsid w:val="00893D7C"/>
    <w:rsid w:val="00893F23"/>
    <w:rsid w:val="008940C4"/>
    <w:rsid w:val="008945F6"/>
    <w:rsid w:val="00894718"/>
    <w:rsid w:val="008949E6"/>
    <w:rsid w:val="00894B7E"/>
    <w:rsid w:val="00894D4A"/>
    <w:rsid w:val="00894FBD"/>
    <w:rsid w:val="0089518C"/>
    <w:rsid w:val="0089519C"/>
    <w:rsid w:val="00895789"/>
    <w:rsid w:val="00895ABC"/>
    <w:rsid w:val="00895ECE"/>
    <w:rsid w:val="0089616E"/>
    <w:rsid w:val="00896244"/>
    <w:rsid w:val="00896463"/>
    <w:rsid w:val="0089658D"/>
    <w:rsid w:val="008966CB"/>
    <w:rsid w:val="00896758"/>
    <w:rsid w:val="00896901"/>
    <w:rsid w:val="0089691A"/>
    <w:rsid w:val="00896943"/>
    <w:rsid w:val="00896A09"/>
    <w:rsid w:val="00896A83"/>
    <w:rsid w:val="00896AB0"/>
    <w:rsid w:val="00896D89"/>
    <w:rsid w:val="0089726A"/>
    <w:rsid w:val="0089726E"/>
    <w:rsid w:val="008973D5"/>
    <w:rsid w:val="0089772E"/>
    <w:rsid w:val="00897839"/>
    <w:rsid w:val="008978A0"/>
    <w:rsid w:val="008978C4"/>
    <w:rsid w:val="00897BE5"/>
    <w:rsid w:val="00897D18"/>
    <w:rsid w:val="00897F20"/>
    <w:rsid w:val="008A0104"/>
    <w:rsid w:val="008A01DA"/>
    <w:rsid w:val="008A0259"/>
    <w:rsid w:val="008A069A"/>
    <w:rsid w:val="008A08B6"/>
    <w:rsid w:val="008A0963"/>
    <w:rsid w:val="008A0AAE"/>
    <w:rsid w:val="008A0B29"/>
    <w:rsid w:val="008A1172"/>
    <w:rsid w:val="008A139E"/>
    <w:rsid w:val="008A144C"/>
    <w:rsid w:val="008A153C"/>
    <w:rsid w:val="008A17B4"/>
    <w:rsid w:val="008A1B1E"/>
    <w:rsid w:val="008A1B53"/>
    <w:rsid w:val="008A1D3A"/>
    <w:rsid w:val="008A1DED"/>
    <w:rsid w:val="008A1E81"/>
    <w:rsid w:val="008A1F5B"/>
    <w:rsid w:val="008A1FB7"/>
    <w:rsid w:val="008A20CC"/>
    <w:rsid w:val="008A22A7"/>
    <w:rsid w:val="008A2611"/>
    <w:rsid w:val="008A268C"/>
    <w:rsid w:val="008A297F"/>
    <w:rsid w:val="008A2A2A"/>
    <w:rsid w:val="008A2FF7"/>
    <w:rsid w:val="008A3202"/>
    <w:rsid w:val="008A349F"/>
    <w:rsid w:val="008A358D"/>
    <w:rsid w:val="008A3613"/>
    <w:rsid w:val="008A3639"/>
    <w:rsid w:val="008A37F6"/>
    <w:rsid w:val="008A3917"/>
    <w:rsid w:val="008A393F"/>
    <w:rsid w:val="008A394F"/>
    <w:rsid w:val="008A3A1B"/>
    <w:rsid w:val="008A3D6B"/>
    <w:rsid w:val="008A3D8E"/>
    <w:rsid w:val="008A3DF4"/>
    <w:rsid w:val="008A3E56"/>
    <w:rsid w:val="008A4033"/>
    <w:rsid w:val="008A4172"/>
    <w:rsid w:val="008A422A"/>
    <w:rsid w:val="008A426A"/>
    <w:rsid w:val="008A439B"/>
    <w:rsid w:val="008A4705"/>
    <w:rsid w:val="008A47D5"/>
    <w:rsid w:val="008A4C4E"/>
    <w:rsid w:val="008A4E43"/>
    <w:rsid w:val="008A4EE9"/>
    <w:rsid w:val="008A507E"/>
    <w:rsid w:val="008A5113"/>
    <w:rsid w:val="008A51B7"/>
    <w:rsid w:val="008A5285"/>
    <w:rsid w:val="008A5677"/>
    <w:rsid w:val="008A57A9"/>
    <w:rsid w:val="008A586F"/>
    <w:rsid w:val="008A589A"/>
    <w:rsid w:val="008A58AC"/>
    <w:rsid w:val="008A5A6F"/>
    <w:rsid w:val="008A5D22"/>
    <w:rsid w:val="008A5DB0"/>
    <w:rsid w:val="008A5E7C"/>
    <w:rsid w:val="008A5F2D"/>
    <w:rsid w:val="008A63A0"/>
    <w:rsid w:val="008A6570"/>
    <w:rsid w:val="008A65E3"/>
    <w:rsid w:val="008A664C"/>
    <w:rsid w:val="008A690B"/>
    <w:rsid w:val="008A6C81"/>
    <w:rsid w:val="008A6D3E"/>
    <w:rsid w:val="008A6DFB"/>
    <w:rsid w:val="008A7014"/>
    <w:rsid w:val="008A73F6"/>
    <w:rsid w:val="008A7401"/>
    <w:rsid w:val="008A7419"/>
    <w:rsid w:val="008A741A"/>
    <w:rsid w:val="008A750D"/>
    <w:rsid w:val="008A764C"/>
    <w:rsid w:val="008A7847"/>
    <w:rsid w:val="008A7903"/>
    <w:rsid w:val="008A7B20"/>
    <w:rsid w:val="008A7B93"/>
    <w:rsid w:val="008A7E2F"/>
    <w:rsid w:val="008B0108"/>
    <w:rsid w:val="008B0208"/>
    <w:rsid w:val="008B0327"/>
    <w:rsid w:val="008B04FD"/>
    <w:rsid w:val="008B0939"/>
    <w:rsid w:val="008B0A0E"/>
    <w:rsid w:val="008B0A70"/>
    <w:rsid w:val="008B0B47"/>
    <w:rsid w:val="008B0F24"/>
    <w:rsid w:val="008B0FA0"/>
    <w:rsid w:val="008B103C"/>
    <w:rsid w:val="008B12BC"/>
    <w:rsid w:val="008B1393"/>
    <w:rsid w:val="008B1469"/>
    <w:rsid w:val="008B14A1"/>
    <w:rsid w:val="008B1569"/>
    <w:rsid w:val="008B15C3"/>
    <w:rsid w:val="008B1903"/>
    <w:rsid w:val="008B1920"/>
    <w:rsid w:val="008B1C02"/>
    <w:rsid w:val="008B1DC2"/>
    <w:rsid w:val="008B1DCD"/>
    <w:rsid w:val="008B1E29"/>
    <w:rsid w:val="008B1F9E"/>
    <w:rsid w:val="008B243B"/>
    <w:rsid w:val="008B28AD"/>
    <w:rsid w:val="008B2AB6"/>
    <w:rsid w:val="008B2CAC"/>
    <w:rsid w:val="008B30F5"/>
    <w:rsid w:val="008B30F9"/>
    <w:rsid w:val="008B322D"/>
    <w:rsid w:val="008B35F9"/>
    <w:rsid w:val="008B3703"/>
    <w:rsid w:val="008B37E6"/>
    <w:rsid w:val="008B3B89"/>
    <w:rsid w:val="008B3B90"/>
    <w:rsid w:val="008B3FDC"/>
    <w:rsid w:val="008B4459"/>
    <w:rsid w:val="008B4586"/>
    <w:rsid w:val="008B47B5"/>
    <w:rsid w:val="008B50A6"/>
    <w:rsid w:val="008B513C"/>
    <w:rsid w:val="008B51F3"/>
    <w:rsid w:val="008B51FE"/>
    <w:rsid w:val="008B529A"/>
    <w:rsid w:val="008B5757"/>
    <w:rsid w:val="008B5808"/>
    <w:rsid w:val="008B5A2F"/>
    <w:rsid w:val="008B6089"/>
    <w:rsid w:val="008B60BC"/>
    <w:rsid w:val="008B613C"/>
    <w:rsid w:val="008B65C0"/>
    <w:rsid w:val="008B6674"/>
    <w:rsid w:val="008B6808"/>
    <w:rsid w:val="008B691F"/>
    <w:rsid w:val="008B6B07"/>
    <w:rsid w:val="008B6BC4"/>
    <w:rsid w:val="008B6C9A"/>
    <w:rsid w:val="008B7008"/>
    <w:rsid w:val="008B71C4"/>
    <w:rsid w:val="008B72B3"/>
    <w:rsid w:val="008B740D"/>
    <w:rsid w:val="008B757D"/>
    <w:rsid w:val="008B788F"/>
    <w:rsid w:val="008B797A"/>
    <w:rsid w:val="008B79A2"/>
    <w:rsid w:val="008B7A09"/>
    <w:rsid w:val="008B7D84"/>
    <w:rsid w:val="008C0016"/>
    <w:rsid w:val="008C002D"/>
    <w:rsid w:val="008C0390"/>
    <w:rsid w:val="008C04A2"/>
    <w:rsid w:val="008C0511"/>
    <w:rsid w:val="008C10CB"/>
    <w:rsid w:val="008C1759"/>
    <w:rsid w:val="008C19BA"/>
    <w:rsid w:val="008C1A4E"/>
    <w:rsid w:val="008C1AE5"/>
    <w:rsid w:val="008C221A"/>
    <w:rsid w:val="008C22ED"/>
    <w:rsid w:val="008C2416"/>
    <w:rsid w:val="008C271E"/>
    <w:rsid w:val="008C27AC"/>
    <w:rsid w:val="008C281C"/>
    <w:rsid w:val="008C31F5"/>
    <w:rsid w:val="008C32ED"/>
    <w:rsid w:val="008C3312"/>
    <w:rsid w:val="008C343D"/>
    <w:rsid w:val="008C35E3"/>
    <w:rsid w:val="008C3669"/>
    <w:rsid w:val="008C3830"/>
    <w:rsid w:val="008C3C21"/>
    <w:rsid w:val="008C3F0A"/>
    <w:rsid w:val="008C3FCD"/>
    <w:rsid w:val="008C43AD"/>
    <w:rsid w:val="008C43E5"/>
    <w:rsid w:val="008C4938"/>
    <w:rsid w:val="008C4EB4"/>
    <w:rsid w:val="008C4F28"/>
    <w:rsid w:val="008C4FD7"/>
    <w:rsid w:val="008C5053"/>
    <w:rsid w:val="008C5214"/>
    <w:rsid w:val="008C5377"/>
    <w:rsid w:val="008C5691"/>
    <w:rsid w:val="008C56AB"/>
    <w:rsid w:val="008C57D2"/>
    <w:rsid w:val="008C5AA9"/>
    <w:rsid w:val="008C5AC0"/>
    <w:rsid w:val="008C5B29"/>
    <w:rsid w:val="008C6239"/>
    <w:rsid w:val="008C6333"/>
    <w:rsid w:val="008C6383"/>
    <w:rsid w:val="008C643B"/>
    <w:rsid w:val="008C669C"/>
    <w:rsid w:val="008C6B1A"/>
    <w:rsid w:val="008C6CE3"/>
    <w:rsid w:val="008C6D7E"/>
    <w:rsid w:val="008C6E3B"/>
    <w:rsid w:val="008C7151"/>
    <w:rsid w:val="008C720D"/>
    <w:rsid w:val="008C755A"/>
    <w:rsid w:val="008C7688"/>
    <w:rsid w:val="008C7727"/>
    <w:rsid w:val="008C783D"/>
    <w:rsid w:val="008C7AB3"/>
    <w:rsid w:val="008C7AD2"/>
    <w:rsid w:val="008C7D16"/>
    <w:rsid w:val="008C7D7A"/>
    <w:rsid w:val="008C7DE5"/>
    <w:rsid w:val="008C7E2D"/>
    <w:rsid w:val="008C7E64"/>
    <w:rsid w:val="008D0192"/>
    <w:rsid w:val="008D041B"/>
    <w:rsid w:val="008D0708"/>
    <w:rsid w:val="008D07BB"/>
    <w:rsid w:val="008D092B"/>
    <w:rsid w:val="008D0A33"/>
    <w:rsid w:val="008D0B58"/>
    <w:rsid w:val="008D0DAB"/>
    <w:rsid w:val="008D0E01"/>
    <w:rsid w:val="008D1577"/>
    <w:rsid w:val="008D1584"/>
    <w:rsid w:val="008D170E"/>
    <w:rsid w:val="008D1B98"/>
    <w:rsid w:val="008D1D00"/>
    <w:rsid w:val="008D1F26"/>
    <w:rsid w:val="008D2287"/>
    <w:rsid w:val="008D2344"/>
    <w:rsid w:val="008D2940"/>
    <w:rsid w:val="008D2AA1"/>
    <w:rsid w:val="008D2E26"/>
    <w:rsid w:val="008D3112"/>
    <w:rsid w:val="008D347C"/>
    <w:rsid w:val="008D3483"/>
    <w:rsid w:val="008D3784"/>
    <w:rsid w:val="008D3871"/>
    <w:rsid w:val="008D3885"/>
    <w:rsid w:val="008D3943"/>
    <w:rsid w:val="008D394F"/>
    <w:rsid w:val="008D3E2C"/>
    <w:rsid w:val="008D4273"/>
    <w:rsid w:val="008D4305"/>
    <w:rsid w:val="008D4638"/>
    <w:rsid w:val="008D4799"/>
    <w:rsid w:val="008D49C1"/>
    <w:rsid w:val="008D4ADD"/>
    <w:rsid w:val="008D4BBF"/>
    <w:rsid w:val="008D4BC2"/>
    <w:rsid w:val="008D4E68"/>
    <w:rsid w:val="008D511B"/>
    <w:rsid w:val="008D51EE"/>
    <w:rsid w:val="008D526F"/>
    <w:rsid w:val="008D5344"/>
    <w:rsid w:val="008D5432"/>
    <w:rsid w:val="008D5433"/>
    <w:rsid w:val="008D5882"/>
    <w:rsid w:val="008D5B53"/>
    <w:rsid w:val="008D5CB1"/>
    <w:rsid w:val="008D5DF0"/>
    <w:rsid w:val="008D6335"/>
    <w:rsid w:val="008D651D"/>
    <w:rsid w:val="008D67D0"/>
    <w:rsid w:val="008D6806"/>
    <w:rsid w:val="008D6C9C"/>
    <w:rsid w:val="008D6E2D"/>
    <w:rsid w:val="008D6F6A"/>
    <w:rsid w:val="008D7016"/>
    <w:rsid w:val="008D713D"/>
    <w:rsid w:val="008D7189"/>
    <w:rsid w:val="008D73E6"/>
    <w:rsid w:val="008D745A"/>
    <w:rsid w:val="008D7800"/>
    <w:rsid w:val="008D7AB0"/>
    <w:rsid w:val="008E041D"/>
    <w:rsid w:val="008E07E5"/>
    <w:rsid w:val="008E0C9B"/>
    <w:rsid w:val="008E0E86"/>
    <w:rsid w:val="008E1000"/>
    <w:rsid w:val="008E1210"/>
    <w:rsid w:val="008E13FE"/>
    <w:rsid w:val="008E14F3"/>
    <w:rsid w:val="008E182E"/>
    <w:rsid w:val="008E1AB1"/>
    <w:rsid w:val="008E1B65"/>
    <w:rsid w:val="008E1DD5"/>
    <w:rsid w:val="008E1F68"/>
    <w:rsid w:val="008E228F"/>
    <w:rsid w:val="008E24F8"/>
    <w:rsid w:val="008E2552"/>
    <w:rsid w:val="008E2AC7"/>
    <w:rsid w:val="008E2B12"/>
    <w:rsid w:val="008E2D79"/>
    <w:rsid w:val="008E2DE1"/>
    <w:rsid w:val="008E3480"/>
    <w:rsid w:val="008E34C5"/>
    <w:rsid w:val="008E3884"/>
    <w:rsid w:val="008E3898"/>
    <w:rsid w:val="008E3903"/>
    <w:rsid w:val="008E3965"/>
    <w:rsid w:val="008E3AFD"/>
    <w:rsid w:val="008E3D02"/>
    <w:rsid w:val="008E3D19"/>
    <w:rsid w:val="008E42B4"/>
    <w:rsid w:val="008E42C4"/>
    <w:rsid w:val="008E4340"/>
    <w:rsid w:val="008E43E8"/>
    <w:rsid w:val="008E449C"/>
    <w:rsid w:val="008E46AD"/>
    <w:rsid w:val="008E4803"/>
    <w:rsid w:val="008E4B19"/>
    <w:rsid w:val="008E4CCD"/>
    <w:rsid w:val="008E556E"/>
    <w:rsid w:val="008E55A6"/>
    <w:rsid w:val="008E55A9"/>
    <w:rsid w:val="008E5777"/>
    <w:rsid w:val="008E5860"/>
    <w:rsid w:val="008E59EB"/>
    <w:rsid w:val="008E5AE4"/>
    <w:rsid w:val="008E5CA1"/>
    <w:rsid w:val="008E6222"/>
    <w:rsid w:val="008E6357"/>
    <w:rsid w:val="008E6392"/>
    <w:rsid w:val="008E63A9"/>
    <w:rsid w:val="008E64DE"/>
    <w:rsid w:val="008E6514"/>
    <w:rsid w:val="008E65A1"/>
    <w:rsid w:val="008E6785"/>
    <w:rsid w:val="008E6844"/>
    <w:rsid w:val="008E6911"/>
    <w:rsid w:val="008E6E75"/>
    <w:rsid w:val="008E6FFB"/>
    <w:rsid w:val="008E75DD"/>
    <w:rsid w:val="008E765B"/>
    <w:rsid w:val="008E76F8"/>
    <w:rsid w:val="008E7C33"/>
    <w:rsid w:val="008F016D"/>
    <w:rsid w:val="008F022B"/>
    <w:rsid w:val="008F0571"/>
    <w:rsid w:val="008F0720"/>
    <w:rsid w:val="008F07AC"/>
    <w:rsid w:val="008F08F9"/>
    <w:rsid w:val="008F0E5A"/>
    <w:rsid w:val="008F0F0F"/>
    <w:rsid w:val="008F10BE"/>
    <w:rsid w:val="008F1958"/>
    <w:rsid w:val="008F1A08"/>
    <w:rsid w:val="008F1C4A"/>
    <w:rsid w:val="008F1D64"/>
    <w:rsid w:val="008F204E"/>
    <w:rsid w:val="008F2219"/>
    <w:rsid w:val="008F2290"/>
    <w:rsid w:val="008F2300"/>
    <w:rsid w:val="008F23BF"/>
    <w:rsid w:val="008F23D8"/>
    <w:rsid w:val="008F24A7"/>
    <w:rsid w:val="008F24FD"/>
    <w:rsid w:val="008F26F2"/>
    <w:rsid w:val="008F2B47"/>
    <w:rsid w:val="008F2CED"/>
    <w:rsid w:val="008F2D08"/>
    <w:rsid w:val="008F3167"/>
    <w:rsid w:val="008F3175"/>
    <w:rsid w:val="008F367F"/>
    <w:rsid w:val="008F3C7F"/>
    <w:rsid w:val="008F42CC"/>
    <w:rsid w:val="008F44A7"/>
    <w:rsid w:val="008F4B81"/>
    <w:rsid w:val="008F4D48"/>
    <w:rsid w:val="008F4D9F"/>
    <w:rsid w:val="008F529D"/>
    <w:rsid w:val="008F52A6"/>
    <w:rsid w:val="008F535F"/>
    <w:rsid w:val="008F544D"/>
    <w:rsid w:val="008F54ED"/>
    <w:rsid w:val="008F5512"/>
    <w:rsid w:val="008F56DE"/>
    <w:rsid w:val="008F584C"/>
    <w:rsid w:val="008F5974"/>
    <w:rsid w:val="008F5A25"/>
    <w:rsid w:val="008F5AB2"/>
    <w:rsid w:val="008F5BA0"/>
    <w:rsid w:val="008F5D9F"/>
    <w:rsid w:val="008F6131"/>
    <w:rsid w:val="008F6319"/>
    <w:rsid w:val="008F65A5"/>
    <w:rsid w:val="008F6ACA"/>
    <w:rsid w:val="008F6B85"/>
    <w:rsid w:val="008F6C38"/>
    <w:rsid w:val="008F6D03"/>
    <w:rsid w:val="008F6D74"/>
    <w:rsid w:val="008F6F3C"/>
    <w:rsid w:val="008F7031"/>
    <w:rsid w:val="008F710B"/>
    <w:rsid w:val="008F7820"/>
    <w:rsid w:val="008F7854"/>
    <w:rsid w:val="008F79D9"/>
    <w:rsid w:val="008F7A7E"/>
    <w:rsid w:val="008F7B23"/>
    <w:rsid w:val="008F7C38"/>
    <w:rsid w:val="008F7C9C"/>
    <w:rsid w:val="008F7E03"/>
    <w:rsid w:val="009000ED"/>
    <w:rsid w:val="009004B9"/>
    <w:rsid w:val="00900747"/>
    <w:rsid w:val="00900871"/>
    <w:rsid w:val="00900B9C"/>
    <w:rsid w:val="00900C0C"/>
    <w:rsid w:val="00900E20"/>
    <w:rsid w:val="00900E56"/>
    <w:rsid w:val="00900E8B"/>
    <w:rsid w:val="00900F1D"/>
    <w:rsid w:val="00900F37"/>
    <w:rsid w:val="00901140"/>
    <w:rsid w:val="00901289"/>
    <w:rsid w:val="00901307"/>
    <w:rsid w:val="00901450"/>
    <w:rsid w:val="009014DE"/>
    <w:rsid w:val="00901899"/>
    <w:rsid w:val="00901E97"/>
    <w:rsid w:val="00901EBF"/>
    <w:rsid w:val="00901EFE"/>
    <w:rsid w:val="00901F57"/>
    <w:rsid w:val="00902065"/>
    <w:rsid w:val="00902161"/>
    <w:rsid w:val="00902283"/>
    <w:rsid w:val="0090249B"/>
    <w:rsid w:val="0090271D"/>
    <w:rsid w:val="009028B1"/>
    <w:rsid w:val="00902A10"/>
    <w:rsid w:val="00902DC3"/>
    <w:rsid w:val="00902DFE"/>
    <w:rsid w:val="00902EFD"/>
    <w:rsid w:val="0090303F"/>
    <w:rsid w:val="0090304F"/>
    <w:rsid w:val="00903094"/>
    <w:rsid w:val="009031A4"/>
    <w:rsid w:val="00903294"/>
    <w:rsid w:val="00903508"/>
    <w:rsid w:val="0090370F"/>
    <w:rsid w:val="00903785"/>
    <w:rsid w:val="0090386C"/>
    <w:rsid w:val="00903A08"/>
    <w:rsid w:val="00903C2D"/>
    <w:rsid w:val="00904045"/>
    <w:rsid w:val="00904057"/>
    <w:rsid w:val="0090430F"/>
    <w:rsid w:val="009046CB"/>
    <w:rsid w:val="00904710"/>
    <w:rsid w:val="009048AF"/>
    <w:rsid w:val="00904B14"/>
    <w:rsid w:val="00904EFB"/>
    <w:rsid w:val="00905144"/>
    <w:rsid w:val="00905214"/>
    <w:rsid w:val="009052A6"/>
    <w:rsid w:val="009057DC"/>
    <w:rsid w:val="009058FD"/>
    <w:rsid w:val="00905978"/>
    <w:rsid w:val="009059AB"/>
    <w:rsid w:val="00905A2D"/>
    <w:rsid w:val="00905A50"/>
    <w:rsid w:val="00905B9D"/>
    <w:rsid w:val="00905CC2"/>
    <w:rsid w:val="00905E52"/>
    <w:rsid w:val="00905F19"/>
    <w:rsid w:val="00905F36"/>
    <w:rsid w:val="009060C2"/>
    <w:rsid w:val="00906147"/>
    <w:rsid w:val="00906465"/>
    <w:rsid w:val="0090678B"/>
    <w:rsid w:val="00906D6C"/>
    <w:rsid w:val="00906E38"/>
    <w:rsid w:val="00906E75"/>
    <w:rsid w:val="00907063"/>
    <w:rsid w:val="009070A1"/>
    <w:rsid w:val="00907358"/>
    <w:rsid w:val="00907526"/>
    <w:rsid w:val="009077FA"/>
    <w:rsid w:val="00907805"/>
    <w:rsid w:val="0090797F"/>
    <w:rsid w:val="009079FB"/>
    <w:rsid w:val="00907CD1"/>
    <w:rsid w:val="00907CF9"/>
    <w:rsid w:val="00907DAB"/>
    <w:rsid w:val="00907EAE"/>
    <w:rsid w:val="00907EDD"/>
    <w:rsid w:val="009100D1"/>
    <w:rsid w:val="00910465"/>
    <w:rsid w:val="00910488"/>
    <w:rsid w:val="009106B9"/>
    <w:rsid w:val="00910889"/>
    <w:rsid w:val="00910D53"/>
    <w:rsid w:val="00910F6D"/>
    <w:rsid w:val="00911094"/>
    <w:rsid w:val="00911207"/>
    <w:rsid w:val="009112E4"/>
    <w:rsid w:val="00911328"/>
    <w:rsid w:val="00911530"/>
    <w:rsid w:val="0091162D"/>
    <w:rsid w:val="009117B1"/>
    <w:rsid w:val="009119A2"/>
    <w:rsid w:val="009119FF"/>
    <w:rsid w:val="00911A8E"/>
    <w:rsid w:val="00911A92"/>
    <w:rsid w:val="00911FD0"/>
    <w:rsid w:val="009120DE"/>
    <w:rsid w:val="00912167"/>
    <w:rsid w:val="00912514"/>
    <w:rsid w:val="009125F1"/>
    <w:rsid w:val="00912813"/>
    <w:rsid w:val="00912899"/>
    <w:rsid w:val="00912A1E"/>
    <w:rsid w:val="00912BB9"/>
    <w:rsid w:val="00912DD3"/>
    <w:rsid w:val="00912E27"/>
    <w:rsid w:val="00912EC2"/>
    <w:rsid w:val="009131CB"/>
    <w:rsid w:val="00913310"/>
    <w:rsid w:val="00913462"/>
    <w:rsid w:val="00913469"/>
    <w:rsid w:val="0091380C"/>
    <w:rsid w:val="009138C6"/>
    <w:rsid w:val="0091391E"/>
    <w:rsid w:val="00913A79"/>
    <w:rsid w:val="00913B93"/>
    <w:rsid w:val="00913C69"/>
    <w:rsid w:val="00913D70"/>
    <w:rsid w:val="00913FA4"/>
    <w:rsid w:val="009141DA"/>
    <w:rsid w:val="0091441A"/>
    <w:rsid w:val="00914425"/>
    <w:rsid w:val="009147A9"/>
    <w:rsid w:val="00914873"/>
    <w:rsid w:val="009148FE"/>
    <w:rsid w:val="00914B67"/>
    <w:rsid w:val="009150E5"/>
    <w:rsid w:val="00915122"/>
    <w:rsid w:val="0091537B"/>
    <w:rsid w:val="009153B1"/>
    <w:rsid w:val="009154C0"/>
    <w:rsid w:val="00915822"/>
    <w:rsid w:val="009158A2"/>
    <w:rsid w:val="00915946"/>
    <w:rsid w:val="00915B62"/>
    <w:rsid w:val="00915BA2"/>
    <w:rsid w:val="00915D3E"/>
    <w:rsid w:val="00915D88"/>
    <w:rsid w:val="00916A9D"/>
    <w:rsid w:val="00916BA0"/>
    <w:rsid w:val="00916C03"/>
    <w:rsid w:val="00916F66"/>
    <w:rsid w:val="00917144"/>
    <w:rsid w:val="009171CB"/>
    <w:rsid w:val="009172EA"/>
    <w:rsid w:val="00917493"/>
    <w:rsid w:val="009175EE"/>
    <w:rsid w:val="00917627"/>
    <w:rsid w:val="00917670"/>
    <w:rsid w:val="009179A5"/>
    <w:rsid w:val="009179C6"/>
    <w:rsid w:val="00917A7A"/>
    <w:rsid w:val="00917B39"/>
    <w:rsid w:val="00917C73"/>
    <w:rsid w:val="00917D4B"/>
    <w:rsid w:val="00917E31"/>
    <w:rsid w:val="00917E81"/>
    <w:rsid w:val="00917E9D"/>
    <w:rsid w:val="009203EA"/>
    <w:rsid w:val="00920504"/>
    <w:rsid w:val="00920644"/>
    <w:rsid w:val="00920723"/>
    <w:rsid w:val="00920F08"/>
    <w:rsid w:val="00920F8C"/>
    <w:rsid w:val="00920FE1"/>
    <w:rsid w:val="009210E2"/>
    <w:rsid w:val="009210F5"/>
    <w:rsid w:val="00921302"/>
    <w:rsid w:val="009215B0"/>
    <w:rsid w:val="009216BE"/>
    <w:rsid w:val="0092199D"/>
    <w:rsid w:val="00921A26"/>
    <w:rsid w:val="00921C40"/>
    <w:rsid w:val="00921DBC"/>
    <w:rsid w:val="00921F9C"/>
    <w:rsid w:val="0092233C"/>
    <w:rsid w:val="0092238F"/>
    <w:rsid w:val="009226AA"/>
    <w:rsid w:val="00922826"/>
    <w:rsid w:val="00922CBE"/>
    <w:rsid w:val="00922ECC"/>
    <w:rsid w:val="00922FC9"/>
    <w:rsid w:val="009231FA"/>
    <w:rsid w:val="00923340"/>
    <w:rsid w:val="0092356C"/>
    <w:rsid w:val="00923681"/>
    <w:rsid w:val="0092380F"/>
    <w:rsid w:val="009238E9"/>
    <w:rsid w:val="00923AB8"/>
    <w:rsid w:val="00923B37"/>
    <w:rsid w:val="00923E6A"/>
    <w:rsid w:val="00924058"/>
    <w:rsid w:val="009243CF"/>
    <w:rsid w:val="0092472D"/>
    <w:rsid w:val="00924922"/>
    <w:rsid w:val="0092493B"/>
    <w:rsid w:val="009249B0"/>
    <w:rsid w:val="00924B2A"/>
    <w:rsid w:val="00924E35"/>
    <w:rsid w:val="009252ED"/>
    <w:rsid w:val="00925359"/>
    <w:rsid w:val="009253D5"/>
    <w:rsid w:val="0092569D"/>
    <w:rsid w:val="00925721"/>
    <w:rsid w:val="00925B64"/>
    <w:rsid w:val="00925C80"/>
    <w:rsid w:val="00925C97"/>
    <w:rsid w:val="00925F2A"/>
    <w:rsid w:val="0092609A"/>
    <w:rsid w:val="00926219"/>
    <w:rsid w:val="00926247"/>
    <w:rsid w:val="0092641D"/>
    <w:rsid w:val="0092642F"/>
    <w:rsid w:val="00926493"/>
    <w:rsid w:val="009265FE"/>
    <w:rsid w:val="009266E2"/>
    <w:rsid w:val="00926C07"/>
    <w:rsid w:val="00926E7D"/>
    <w:rsid w:val="00926E9B"/>
    <w:rsid w:val="00926EDE"/>
    <w:rsid w:val="00926FA2"/>
    <w:rsid w:val="0092708E"/>
    <w:rsid w:val="00927184"/>
    <w:rsid w:val="0092718D"/>
    <w:rsid w:val="00927449"/>
    <w:rsid w:val="0092746D"/>
    <w:rsid w:val="009277FC"/>
    <w:rsid w:val="00927862"/>
    <w:rsid w:val="009278FC"/>
    <w:rsid w:val="0092796C"/>
    <w:rsid w:val="00927ACD"/>
    <w:rsid w:val="00927C2E"/>
    <w:rsid w:val="00927C8D"/>
    <w:rsid w:val="00927DEF"/>
    <w:rsid w:val="00927E2A"/>
    <w:rsid w:val="00927F00"/>
    <w:rsid w:val="00927F06"/>
    <w:rsid w:val="00930482"/>
    <w:rsid w:val="009304B8"/>
    <w:rsid w:val="00930887"/>
    <w:rsid w:val="009309B6"/>
    <w:rsid w:val="009309E4"/>
    <w:rsid w:val="00930A1F"/>
    <w:rsid w:val="00930B5A"/>
    <w:rsid w:val="00930B83"/>
    <w:rsid w:val="00930E09"/>
    <w:rsid w:val="00930E4F"/>
    <w:rsid w:val="00930F14"/>
    <w:rsid w:val="009310AF"/>
    <w:rsid w:val="00931196"/>
    <w:rsid w:val="009311A0"/>
    <w:rsid w:val="009311EE"/>
    <w:rsid w:val="009314EB"/>
    <w:rsid w:val="00931562"/>
    <w:rsid w:val="00931663"/>
    <w:rsid w:val="009316C9"/>
    <w:rsid w:val="009318B3"/>
    <w:rsid w:val="009319A2"/>
    <w:rsid w:val="009319C2"/>
    <w:rsid w:val="00931A5C"/>
    <w:rsid w:val="00931B83"/>
    <w:rsid w:val="00931B99"/>
    <w:rsid w:val="00932031"/>
    <w:rsid w:val="00932516"/>
    <w:rsid w:val="00932525"/>
    <w:rsid w:val="009326CC"/>
    <w:rsid w:val="009326EB"/>
    <w:rsid w:val="00932B33"/>
    <w:rsid w:val="00932CE8"/>
    <w:rsid w:val="009332F7"/>
    <w:rsid w:val="009333D7"/>
    <w:rsid w:val="00933613"/>
    <w:rsid w:val="0093382B"/>
    <w:rsid w:val="00933CCB"/>
    <w:rsid w:val="00933D92"/>
    <w:rsid w:val="00933F13"/>
    <w:rsid w:val="00933FF9"/>
    <w:rsid w:val="009340F8"/>
    <w:rsid w:val="009341DE"/>
    <w:rsid w:val="0093443E"/>
    <w:rsid w:val="00934462"/>
    <w:rsid w:val="009344B4"/>
    <w:rsid w:val="00934664"/>
    <w:rsid w:val="00934913"/>
    <w:rsid w:val="00934B24"/>
    <w:rsid w:val="009351AA"/>
    <w:rsid w:val="009351D9"/>
    <w:rsid w:val="00935273"/>
    <w:rsid w:val="00935355"/>
    <w:rsid w:val="009356B6"/>
    <w:rsid w:val="00935778"/>
    <w:rsid w:val="00935809"/>
    <w:rsid w:val="00935868"/>
    <w:rsid w:val="009359A1"/>
    <w:rsid w:val="00935CD0"/>
    <w:rsid w:val="00936076"/>
    <w:rsid w:val="00936101"/>
    <w:rsid w:val="009361D0"/>
    <w:rsid w:val="00936533"/>
    <w:rsid w:val="00936556"/>
    <w:rsid w:val="00936856"/>
    <w:rsid w:val="009368D7"/>
    <w:rsid w:val="00936B14"/>
    <w:rsid w:val="00936BC8"/>
    <w:rsid w:val="00936DA2"/>
    <w:rsid w:val="00936E20"/>
    <w:rsid w:val="00936FEE"/>
    <w:rsid w:val="009371E1"/>
    <w:rsid w:val="009371EA"/>
    <w:rsid w:val="00937570"/>
    <w:rsid w:val="00937590"/>
    <w:rsid w:val="009375E3"/>
    <w:rsid w:val="00937619"/>
    <w:rsid w:val="00937994"/>
    <w:rsid w:val="009379D2"/>
    <w:rsid w:val="00937A52"/>
    <w:rsid w:val="00937BE5"/>
    <w:rsid w:val="00937DB9"/>
    <w:rsid w:val="00937EEF"/>
    <w:rsid w:val="0094036B"/>
    <w:rsid w:val="0094062F"/>
    <w:rsid w:val="009406DD"/>
    <w:rsid w:val="009407A3"/>
    <w:rsid w:val="00940D3C"/>
    <w:rsid w:val="00940D9D"/>
    <w:rsid w:val="00940EBD"/>
    <w:rsid w:val="00940F1F"/>
    <w:rsid w:val="009410E7"/>
    <w:rsid w:val="009411BC"/>
    <w:rsid w:val="00941226"/>
    <w:rsid w:val="009417A2"/>
    <w:rsid w:val="00941D06"/>
    <w:rsid w:val="00942043"/>
    <w:rsid w:val="009420DF"/>
    <w:rsid w:val="00942436"/>
    <w:rsid w:val="00942602"/>
    <w:rsid w:val="00942652"/>
    <w:rsid w:val="009426AD"/>
    <w:rsid w:val="009427EB"/>
    <w:rsid w:val="00942884"/>
    <w:rsid w:val="00942E01"/>
    <w:rsid w:val="0094323D"/>
    <w:rsid w:val="0094331B"/>
    <w:rsid w:val="0094332C"/>
    <w:rsid w:val="009434AD"/>
    <w:rsid w:val="0094371C"/>
    <w:rsid w:val="0094384F"/>
    <w:rsid w:val="00943AE5"/>
    <w:rsid w:val="00943B66"/>
    <w:rsid w:val="00943BED"/>
    <w:rsid w:val="00943D12"/>
    <w:rsid w:val="00943DCA"/>
    <w:rsid w:val="00943E49"/>
    <w:rsid w:val="00943E7D"/>
    <w:rsid w:val="00944020"/>
    <w:rsid w:val="009441E3"/>
    <w:rsid w:val="00944259"/>
    <w:rsid w:val="0094444D"/>
    <w:rsid w:val="00944745"/>
    <w:rsid w:val="009448E0"/>
    <w:rsid w:val="0094496F"/>
    <w:rsid w:val="00945522"/>
    <w:rsid w:val="00945532"/>
    <w:rsid w:val="00945880"/>
    <w:rsid w:val="009458E6"/>
    <w:rsid w:val="00945968"/>
    <w:rsid w:val="009459D8"/>
    <w:rsid w:val="00945AAB"/>
    <w:rsid w:val="00945CD6"/>
    <w:rsid w:val="00945DE5"/>
    <w:rsid w:val="00945E74"/>
    <w:rsid w:val="00945EF3"/>
    <w:rsid w:val="00945FA4"/>
    <w:rsid w:val="0094608B"/>
    <w:rsid w:val="00946339"/>
    <w:rsid w:val="0094637B"/>
    <w:rsid w:val="0094645D"/>
    <w:rsid w:val="009464D4"/>
    <w:rsid w:val="009466A7"/>
    <w:rsid w:val="00946835"/>
    <w:rsid w:val="009468CC"/>
    <w:rsid w:val="00946922"/>
    <w:rsid w:val="00946B85"/>
    <w:rsid w:val="00946DB9"/>
    <w:rsid w:val="00946FC1"/>
    <w:rsid w:val="00947362"/>
    <w:rsid w:val="009473B1"/>
    <w:rsid w:val="0094795E"/>
    <w:rsid w:val="009479B6"/>
    <w:rsid w:val="009479DC"/>
    <w:rsid w:val="00947B3A"/>
    <w:rsid w:val="00947C1F"/>
    <w:rsid w:val="00947E46"/>
    <w:rsid w:val="00947EF0"/>
    <w:rsid w:val="009500CF"/>
    <w:rsid w:val="0095012B"/>
    <w:rsid w:val="00950453"/>
    <w:rsid w:val="00950653"/>
    <w:rsid w:val="0095083E"/>
    <w:rsid w:val="00950AB0"/>
    <w:rsid w:val="00950DAC"/>
    <w:rsid w:val="00951108"/>
    <w:rsid w:val="00951416"/>
    <w:rsid w:val="00951440"/>
    <w:rsid w:val="009514F4"/>
    <w:rsid w:val="0095157F"/>
    <w:rsid w:val="00951635"/>
    <w:rsid w:val="0095185B"/>
    <w:rsid w:val="00951CA7"/>
    <w:rsid w:val="00951F66"/>
    <w:rsid w:val="009522C8"/>
    <w:rsid w:val="00952317"/>
    <w:rsid w:val="00952A04"/>
    <w:rsid w:val="00952A41"/>
    <w:rsid w:val="00952C3D"/>
    <w:rsid w:val="00952D9C"/>
    <w:rsid w:val="00952FE7"/>
    <w:rsid w:val="00953070"/>
    <w:rsid w:val="00953497"/>
    <w:rsid w:val="009535D8"/>
    <w:rsid w:val="0095365D"/>
    <w:rsid w:val="009539C8"/>
    <w:rsid w:val="00953A7C"/>
    <w:rsid w:val="00953BAB"/>
    <w:rsid w:val="00953C34"/>
    <w:rsid w:val="00953CB1"/>
    <w:rsid w:val="00953CC5"/>
    <w:rsid w:val="00953DF9"/>
    <w:rsid w:val="00953EC2"/>
    <w:rsid w:val="00953FA6"/>
    <w:rsid w:val="0095426F"/>
    <w:rsid w:val="009544C0"/>
    <w:rsid w:val="0095454B"/>
    <w:rsid w:val="00954675"/>
    <w:rsid w:val="009547ED"/>
    <w:rsid w:val="0095490C"/>
    <w:rsid w:val="00954940"/>
    <w:rsid w:val="00954D70"/>
    <w:rsid w:val="00954E06"/>
    <w:rsid w:val="00954EC3"/>
    <w:rsid w:val="00954EEF"/>
    <w:rsid w:val="0095510C"/>
    <w:rsid w:val="009551FA"/>
    <w:rsid w:val="0095530B"/>
    <w:rsid w:val="009553A7"/>
    <w:rsid w:val="0095570E"/>
    <w:rsid w:val="00955918"/>
    <w:rsid w:val="00955937"/>
    <w:rsid w:val="00955B6F"/>
    <w:rsid w:val="00955CCA"/>
    <w:rsid w:val="00955D71"/>
    <w:rsid w:val="00955ED6"/>
    <w:rsid w:val="00955FDC"/>
    <w:rsid w:val="00956079"/>
    <w:rsid w:val="00956200"/>
    <w:rsid w:val="009564F7"/>
    <w:rsid w:val="00956541"/>
    <w:rsid w:val="009565F1"/>
    <w:rsid w:val="009567AB"/>
    <w:rsid w:val="0095689A"/>
    <w:rsid w:val="009569E4"/>
    <w:rsid w:val="00956C3B"/>
    <w:rsid w:val="009570BB"/>
    <w:rsid w:val="00957329"/>
    <w:rsid w:val="0095770F"/>
    <w:rsid w:val="009579A2"/>
    <w:rsid w:val="009579CF"/>
    <w:rsid w:val="00957A86"/>
    <w:rsid w:val="00957B77"/>
    <w:rsid w:val="00957CFE"/>
    <w:rsid w:val="00957D44"/>
    <w:rsid w:val="00957D6B"/>
    <w:rsid w:val="00957E6F"/>
    <w:rsid w:val="00957FD4"/>
    <w:rsid w:val="009605D6"/>
    <w:rsid w:val="009606C8"/>
    <w:rsid w:val="00960A36"/>
    <w:rsid w:val="00960D0F"/>
    <w:rsid w:val="00960EB4"/>
    <w:rsid w:val="00961153"/>
    <w:rsid w:val="0096122C"/>
    <w:rsid w:val="009614F1"/>
    <w:rsid w:val="0096159F"/>
    <w:rsid w:val="00961647"/>
    <w:rsid w:val="00961690"/>
    <w:rsid w:val="00961A07"/>
    <w:rsid w:val="00961BFF"/>
    <w:rsid w:val="00961D06"/>
    <w:rsid w:val="00961DE5"/>
    <w:rsid w:val="0096235F"/>
    <w:rsid w:val="0096259D"/>
    <w:rsid w:val="009625FD"/>
    <w:rsid w:val="009626F4"/>
    <w:rsid w:val="0096271F"/>
    <w:rsid w:val="009627ED"/>
    <w:rsid w:val="00962834"/>
    <w:rsid w:val="00962C0D"/>
    <w:rsid w:val="0096300E"/>
    <w:rsid w:val="009631C7"/>
    <w:rsid w:val="0096324B"/>
    <w:rsid w:val="00963516"/>
    <w:rsid w:val="00963AE0"/>
    <w:rsid w:val="00963AE2"/>
    <w:rsid w:val="00963B77"/>
    <w:rsid w:val="00963ED7"/>
    <w:rsid w:val="00964286"/>
    <w:rsid w:val="00964312"/>
    <w:rsid w:val="0096440C"/>
    <w:rsid w:val="0096477E"/>
    <w:rsid w:val="009647E2"/>
    <w:rsid w:val="00964A59"/>
    <w:rsid w:val="00964ACD"/>
    <w:rsid w:val="00964E0B"/>
    <w:rsid w:val="00964F45"/>
    <w:rsid w:val="00964FE3"/>
    <w:rsid w:val="009651EF"/>
    <w:rsid w:val="0096529E"/>
    <w:rsid w:val="009652A1"/>
    <w:rsid w:val="00965925"/>
    <w:rsid w:val="009659A9"/>
    <w:rsid w:val="00965ACF"/>
    <w:rsid w:val="00965B3E"/>
    <w:rsid w:val="00965D25"/>
    <w:rsid w:val="00965DDF"/>
    <w:rsid w:val="00965DF0"/>
    <w:rsid w:val="00965E3D"/>
    <w:rsid w:val="00965FFE"/>
    <w:rsid w:val="0096603A"/>
    <w:rsid w:val="00966138"/>
    <w:rsid w:val="00966727"/>
    <w:rsid w:val="009668D1"/>
    <w:rsid w:val="00966A03"/>
    <w:rsid w:val="00966BAE"/>
    <w:rsid w:val="00966CD9"/>
    <w:rsid w:val="00966DD4"/>
    <w:rsid w:val="00966E72"/>
    <w:rsid w:val="0096742D"/>
    <w:rsid w:val="0096768A"/>
    <w:rsid w:val="0096768F"/>
    <w:rsid w:val="009677F4"/>
    <w:rsid w:val="009677F8"/>
    <w:rsid w:val="0096785D"/>
    <w:rsid w:val="00967A36"/>
    <w:rsid w:val="00967C23"/>
    <w:rsid w:val="00967C37"/>
    <w:rsid w:val="0097003A"/>
    <w:rsid w:val="00970087"/>
    <w:rsid w:val="009700C0"/>
    <w:rsid w:val="009700D4"/>
    <w:rsid w:val="009701FA"/>
    <w:rsid w:val="00970580"/>
    <w:rsid w:val="0097082B"/>
    <w:rsid w:val="00970B67"/>
    <w:rsid w:val="00970BCB"/>
    <w:rsid w:val="00970DC4"/>
    <w:rsid w:val="009710B4"/>
    <w:rsid w:val="009711E5"/>
    <w:rsid w:val="009712FF"/>
    <w:rsid w:val="00971342"/>
    <w:rsid w:val="0097136B"/>
    <w:rsid w:val="0097142C"/>
    <w:rsid w:val="00971446"/>
    <w:rsid w:val="0097145B"/>
    <w:rsid w:val="009715C3"/>
    <w:rsid w:val="009717BD"/>
    <w:rsid w:val="00971B35"/>
    <w:rsid w:val="00971C8D"/>
    <w:rsid w:val="00971DFC"/>
    <w:rsid w:val="00971FBF"/>
    <w:rsid w:val="00972011"/>
    <w:rsid w:val="00972073"/>
    <w:rsid w:val="0097217D"/>
    <w:rsid w:val="009721E5"/>
    <w:rsid w:val="0097245E"/>
    <w:rsid w:val="009724A0"/>
    <w:rsid w:val="00972535"/>
    <w:rsid w:val="00972549"/>
    <w:rsid w:val="009725E2"/>
    <w:rsid w:val="009727DA"/>
    <w:rsid w:val="00972B25"/>
    <w:rsid w:val="00972CA2"/>
    <w:rsid w:val="00972F3B"/>
    <w:rsid w:val="00972FC0"/>
    <w:rsid w:val="00973366"/>
    <w:rsid w:val="009733D4"/>
    <w:rsid w:val="00973505"/>
    <w:rsid w:val="0097387A"/>
    <w:rsid w:val="009738A9"/>
    <w:rsid w:val="00973977"/>
    <w:rsid w:val="00973B14"/>
    <w:rsid w:val="00973C28"/>
    <w:rsid w:val="00973D1A"/>
    <w:rsid w:val="00973FA1"/>
    <w:rsid w:val="0097402A"/>
    <w:rsid w:val="0097411A"/>
    <w:rsid w:val="009744F1"/>
    <w:rsid w:val="009749A2"/>
    <w:rsid w:val="00974B9D"/>
    <w:rsid w:val="00974D50"/>
    <w:rsid w:val="00974FB4"/>
    <w:rsid w:val="00974FC6"/>
    <w:rsid w:val="00975110"/>
    <w:rsid w:val="00975328"/>
    <w:rsid w:val="00975660"/>
    <w:rsid w:val="0097597F"/>
    <w:rsid w:val="00975B2C"/>
    <w:rsid w:val="00975E10"/>
    <w:rsid w:val="00975FD4"/>
    <w:rsid w:val="00975FDF"/>
    <w:rsid w:val="0097633C"/>
    <w:rsid w:val="00976422"/>
    <w:rsid w:val="0097697D"/>
    <w:rsid w:val="00976A28"/>
    <w:rsid w:val="00976E0F"/>
    <w:rsid w:val="00977026"/>
    <w:rsid w:val="009770AE"/>
    <w:rsid w:val="009771A6"/>
    <w:rsid w:val="00977541"/>
    <w:rsid w:val="0097762E"/>
    <w:rsid w:val="0097785D"/>
    <w:rsid w:val="00977965"/>
    <w:rsid w:val="00977987"/>
    <w:rsid w:val="00977AA8"/>
    <w:rsid w:val="00977B08"/>
    <w:rsid w:val="00977DBA"/>
    <w:rsid w:val="00977E85"/>
    <w:rsid w:val="009800C7"/>
    <w:rsid w:val="00980189"/>
    <w:rsid w:val="009801C8"/>
    <w:rsid w:val="00980390"/>
    <w:rsid w:val="009806C7"/>
    <w:rsid w:val="009807C0"/>
    <w:rsid w:val="00980A38"/>
    <w:rsid w:val="00980D9C"/>
    <w:rsid w:val="00980DFB"/>
    <w:rsid w:val="009810D6"/>
    <w:rsid w:val="00981386"/>
    <w:rsid w:val="0098154B"/>
    <w:rsid w:val="009815EC"/>
    <w:rsid w:val="0098193D"/>
    <w:rsid w:val="00981CF7"/>
    <w:rsid w:val="00981D5B"/>
    <w:rsid w:val="0098208C"/>
    <w:rsid w:val="00982090"/>
    <w:rsid w:val="009820DE"/>
    <w:rsid w:val="009822D5"/>
    <w:rsid w:val="009824DC"/>
    <w:rsid w:val="00982576"/>
    <w:rsid w:val="009825DD"/>
    <w:rsid w:val="009826BB"/>
    <w:rsid w:val="009827C7"/>
    <w:rsid w:val="00982999"/>
    <w:rsid w:val="00982F9D"/>
    <w:rsid w:val="00983106"/>
    <w:rsid w:val="009833C4"/>
    <w:rsid w:val="009834CE"/>
    <w:rsid w:val="00983631"/>
    <w:rsid w:val="0098383F"/>
    <w:rsid w:val="00983940"/>
    <w:rsid w:val="00983960"/>
    <w:rsid w:val="009839D2"/>
    <w:rsid w:val="00983A97"/>
    <w:rsid w:val="00983D30"/>
    <w:rsid w:val="00983D47"/>
    <w:rsid w:val="00983EF3"/>
    <w:rsid w:val="00983F26"/>
    <w:rsid w:val="009841EE"/>
    <w:rsid w:val="00984335"/>
    <w:rsid w:val="0098437D"/>
    <w:rsid w:val="00984442"/>
    <w:rsid w:val="0098480E"/>
    <w:rsid w:val="009849CB"/>
    <w:rsid w:val="00984A11"/>
    <w:rsid w:val="00984B4C"/>
    <w:rsid w:val="00984B9C"/>
    <w:rsid w:val="00984C3E"/>
    <w:rsid w:val="00984DA5"/>
    <w:rsid w:val="00985480"/>
    <w:rsid w:val="009854D5"/>
    <w:rsid w:val="009857F0"/>
    <w:rsid w:val="00985A17"/>
    <w:rsid w:val="00985BBE"/>
    <w:rsid w:val="00985D7E"/>
    <w:rsid w:val="00985E66"/>
    <w:rsid w:val="00986341"/>
    <w:rsid w:val="0098698D"/>
    <w:rsid w:val="00986B42"/>
    <w:rsid w:val="00986C76"/>
    <w:rsid w:val="00986FB7"/>
    <w:rsid w:val="00987182"/>
    <w:rsid w:val="00987B1A"/>
    <w:rsid w:val="00987B34"/>
    <w:rsid w:val="00987D51"/>
    <w:rsid w:val="00987DBA"/>
    <w:rsid w:val="00990175"/>
    <w:rsid w:val="00990238"/>
    <w:rsid w:val="0099065E"/>
    <w:rsid w:val="009908D3"/>
    <w:rsid w:val="00990AC9"/>
    <w:rsid w:val="00990BB4"/>
    <w:rsid w:val="00990C45"/>
    <w:rsid w:val="00990ED5"/>
    <w:rsid w:val="00990EFF"/>
    <w:rsid w:val="0099121F"/>
    <w:rsid w:val="00991311"/>
    <w:rsid w:val="009916ED"/>
    <w:rsid w:val="00991847"/>
    <w:rsid w:val="00991BB0"/>
    <w:rsid w:val="00991FC7"/>
    <w:rsid w:val="00991FE8"/>
    <w:rsid w:val="00991FF2"/>
    <w:rsid w:val="009921BA"/>
    <w:rsid w:val="0099275E"/>
    <w:rsid w:val="00992816"/>
    <w:rsid w:val="00992A8F"/>
    <w:rsid w:val="00992BD9"/>
    <w:rsid w:val="00992EA4"/>
    <w:rsid w:val="009932E1"/>
    <w:rsid w:val="009937A2"/>
    <w:rsid w:val="009938A2"/>
    <w:rsid w:val="00993CFE"/>
    <w:rsid w:val="00993D21"/>
    <w:rsid w:val="00993D66"/>
    <w:rsid w:val="00993FCE"/>
    <w:rsid w:val="0099404A"/>
    <w:rsid w:val="009943F7"/>
    <w:rsid w:val="0099443B"/>
    <w:rsid w:val="009944BF"/>
    <w:rsid w:val="009946AF"/>
    <w:rsid w:val="00994721"/>
    <w:rsid w:val="00994CB6"/>
    <w:rsid w:val="00994CC1"/>
    <w:rsid w:val="00995199"/>
    <w:rsid w:val="009951F6"/>
    <w:rsid w:val="009955C5"/>
    <w:rsid w:val="009955CA"/>
    <w:rsid w:val="009959C1"/>
    <w:rsid w:val="009959C6"/>
    <w:rsid w:val="00995AAC"/>
    <w:rsid w:val="00995B62"/>
    <w:rsid w:val="00995BE4"/>
    <w:rsid w:val="00995CA9"/>
    <w:rsid w:val="00995E37"/>
    <w:rsid w:val="00995EA3"/>
    <w:rsid w:val="00996119"/>
    <w:rsid w:val="00996644"/>
    <w:rsid w:val="00996682"/>
    <w:rsid w:val="009966CC"/>
    <w:rsid w:val="009968D8"/>
    <w:rsid w:val="00996B65"/>
    <w:rsid w:val="00996CCE"/>
    <w:rsid w:val="00996D0A"/>
    <w:rsid w:val="00996EC1"/>
    <w:rsid w:val="00996FD3"/>
    <w:rsid w:val="00997014"/>
    <w:rsid w:val="00997235"/>
    <w:rsid w:val="00997344"/>
    <w:rsid w:val="00997378"/>
    <w:rsid w:val="0099737E"/>
    <w:rsid w:val="009973F4"/>
    <w:rsid w:val="00997441"/>
    <w:rsid w:val="009975FB"/>
    <w:rsid w:val="009978F8"/>
    <w:rsid w:val="00997DBE"/>
    <w:rsid w:val="00997FD9"/>
    <w:rsid w:val="00997FE4"/>
    <w:rsid w:val="009A03FB"/>
    <w:rsid w:val="009A09E6"/>
    <w:rsid w:val="009A0B64"/>
    <w:rsid w:val="009A0BB8"/>
    <w:rsid w:val="009A1039"/>
    <w:rsid w:val="009A107E"/>
    <w:rsid w:val="009A12C3"/>
    <w:rsid w:val="009A15B7"/>
    <w:rsid w:val="009A171D"/>
    <w:rsid w:val="009A1AFD"/>
    <w:rsid w:val="009A1D55"/>
    <w:rsid w:val="009A1D67"/>
    <w:rsid w:val="009A1DEC"/>
    <w:rsid w:val="009A1F63"/>
    <w:rsid w:val="009A21F5"/>
    <w:rsid w:val="009A2354"/>
    <w:rsid w:val="009A2477"/>
    <w:rsid w:val="009A247C"/>
    <w:rsid w:val="009A27F3"/>
    <w:rsid w:val="009A29B8"/>
    <w:rsid w:val="009A2F40"/>
    <w:rsid w:val="009A2FB8"/>
    <w:rsid w:val="009A302E"/>
    <w:rsid w:val="009A3404"/>
    <w:rsid w:val="009A345E"/>
    <w:rsid w:val="009A34C4"/>
    <w:rsid w:val="009A3841"/>
    <w:rsid w:val="009A3BFB"/>
    <w:rsid w:val="009A3C36"/>
    <w:rsid w:val="009A3FF8"/>
    <w:rsid w:val="009A40C7"/>
    <w:rsid w:val="009A41C8"/>
    <w:rsid w:val="009A42A9"/>
    <w:rsid w:val="009A470D"/>
    <w:rsid w:val="009A473C"/>
    <w:rsid w:val="009A4C95"/>
    <w:rsid w:val="009A54C3"/>
    <w:rsid w:val="009A55B0"/>
    <w:rsid w:val="009A56E2"/>
    <w:rsid w:val="009A5865"/>
    <w:rsid w:val="009A58C1"/>
    <w:rsid w:val="009A5BA0"/>
    <w:rsid w:val="009A610F"/>
    <w:rsid w:val="009A614C"/>
    <w:rsid w:val="009A65E4"/>
    <w:rsid w:val="009A67D9"/>
    <w:rsid w:val="009A69F9"/>
    <w:rsid w:val="009A6C34"/>
    <w:rsid w:val="009A6C53"/>
    <w:rsid w:val="009A6EBB"/>
    <w:rsid w:val="009A7281"/>
    <w:rsid w:val="009A7344"/>
    <w:rsid w:val="009A78AD"/>
    <w:rsid w:val="009A78D6"/>
    <w:rsid w:val="009A7C3E"/>
    <w:rsid w:val="009A7E5F"/>
    <w:rsid w:val="009B0105"/>
    <w:rsid w:val="009B02D7"/>
    <w:rsid w:val="009B036C"/>
    <w:rsid w:val="009B048B"/>
    <w:rsid w:val="009B0537"/>
    <w:rsid w:val="009B0573"/>
    <w:rsid w:val="009B075A"/>
    <w:rsid w:val="009B07C9"/>
    <w:rsid w:val="009B0804"/>
    <w:rsid w:val="009B0908"/>
    <w:rsid w:val="009B0B75"/>
    <w:rsid w:val="009B0CC8"/>
    <w:rsid w:val="009B0ED1"/>
    <w:rsid w:val="009B0F24"/>
    <w:rsid w:val="009B14C8"/>
    <w:rsid w:val="009B16C8"/>
    <w:rsid w:val="009B1846"/>
    <w:rsid w:val="009B1D15"/>
    <w:rsid w:val="009B1D44"/>
    <w:rsid w:val="009B1D6D"/>
    <w:rsid w:val="009B1F26"/>
    <w:rsid w:val="009B215C"/>
    <w:rsid w:val="009B2166"/>
    <w:rsid w:val="009B21CF"/>
    <w:rsid w:val="009B2315"/>
    <w:rsid w:val="009B23F3"/>
    <w:rsid w:val="009B2440"/>
    <w:rsid w:val="009B29B4"/>
    <w:rsid w:val="009B2BF0"/>
    <w:rsid w:val="009B2CCA"/>
    <w:rsid w:val="009B2EAD"/>
    <w:rsid w:val="009B3087"/>
    <w:rsid w:val="009B30AA"/>
    <w:rsid w:val="009B31D4"/>
    <w:rsid w:val="009B31DE"/>
    <w:rsid w:val="009B3230"/>
    <w:rsid w:val="009B34FE"/>
    <w:rsid w:val="009B3514"/>
    <w:rsid w:val="009B3781"/>
    <w:rsid w:val="009B382C"/>
    <w:rsid w:val="009B3D90"/>
    <w:rsid w:val="009B3F14"/>
    <w:rsid w:val="009B3FBE"/>
    <w:rsid w:val="009B41A0"/>
    <w:rsid w:val="009B42B1"/>
    <w:rsid w:val="009B4381"/>
    <w:rsid w:val="009B44B7"/>
    <w:rsid w:val="009B4520"/>
    <w:rsid w:val="009B4599"/>
    <w:rsid w:val="009B4BD7"/>
    <w:rsid w:val="009B4D5F"/>
    <w:rsid w:val="009B4EA1"/>
    <w:rsid w:val="009B4EDB"/>
    <w:rsid w:val="009B5162"/>
    <w:rsid w:val="009B5261"/>
    <w:rsid w:val="009B53D2"/>
    <w:rsid w:val="009B54A5"/>
    <w:rsid w:val="009B5500"/>
    <w:rsid w:val="009B5706"/>
    <w:rsid w:val="009B591C"/>
    <w:rsid w:val="009B5FC5"/>
    <w:rsid w:val="009B5FDA"/>
    <w:rsid w:val="009B6072"/>
    <w:rsid w:val="009B6126"/>
    <w:rsid w:val="009B64C1"/>
    <w:rsid w:val="009B65CF"/>
    <w:rsid w:val="009B6663"/>
    <w:rsid w:val="009B680C"/>
    <w:rsid w:val="009B68A2"/>
    <w:rsid w:val="009B68E4"/>
    <w:rsid w:val="009B6C8B"/>
    <w:rsid w:val="009B6C9D"/>
    <w:rsid w:val="009B7077"/>
    <w:rsid w:val="009B7117"/>
    <w:rsid w:val="009B7343"/>
    <w:rsid w:val="009B73AD"/>
    <w:rsid w:val="009B764B"/>
    <w:rsid w:val="009B76A0"/>
    <w:rsid w:val="009B76ED"/>
    <w:rsid w:val="009B77B9"/>
    <w:rsid w:val="009B796E"/>
    <w:rsid w:val="009B7B14"/>
    <w:rsid w:val="009B7E07"/>
    <w:rsid w:val="009B7E9A"/>
    <w:rsid w:val="009B7FD1"/>
    <w:rsid w:val="009C00D0"/>
    <w:rsid w:val="009C0333"/>
    <w:rsid w:val="009C0389"/>
    <w:rsid w:val="009C07C4"/>
    <w:rsid w:val="009C0B9C"/>
    <w:rsid w:val="009C0BB4"/>
    <w:rsid w:val="009C0BEA"/>
    <w:rsid w:val="009C0C6B"/>
    <w:rsid w:val="009C0D67"/>
    <w:rsid w:val="009C0EC1"/>
    <w:rsid w:val="009C108B"/>
    <w:rsid w:val="009C10B9"/>
    <w:rsid w:val="009C1317"/>
    <w:rsid w:val="009C131B"/>
    <w:rsid w:val="009C167D"/>
    <w:rsid w:val="009C1B0C"/>
    <w:rsid w:val="009C1B9F"/>
    <w:rsid w:val="009C1C5D"/>
    <w:rsid w:val="009C1D07"/>
    <w:rsid w:val="009C1E57"/>
    <w:rsid w:val="009C1F90"/>
    <w:rsid w:val="009C248B"/>
    <w:rsid w:val="009C2495"/>
    <w:rsid w:val="009C2701"/>
    <w:rsid w:val="009C27DE"/>
    <w:rsid w:val="009C2824"/>
    <w:rsid w:val="009C28BB"/>
    <w:rsid w:val="009C2949"/>
    <w:rsid w:val="009C2A3E"/>
    <w:rsid w:val="009C300F"/>
    <w:rsid w:val="009C31DD"/>
    <w:rsid w:val="009C322B"/>
    <w:rsid w:val="009C3839"/>
    <w:rsid w:val="009C39EB"/>
    <w:rsid w:val="009C3A2C"/>
    <w:rsid w:val="009C3A4A"/>
    <w:rsid w:val="009C41D9"/>
    <w:rsid w:val="009C4663"/>
    <w:rsid w:val="009C468E"/>
    <w:rsid w:val="009C4AAD"/>
    <w:rsid w:val="009C4BD4"/>
    <w:rsid w:val="009C4D7D"/>
    <w:rsid w:val="009C4E48"/>
    <w:rsid w:val="009C4EB9"/>
    <w:rsid w:val="009C5119"/>
    <w:rsid w:val="009C521C"/>
    <w:rsid w:val="009C528E"/>
    <w:rsid w:val="009C52F7"/>
    <w:rsid w:val="009C530D"/>
    <w:rsid w:val="009C563B"/>
    <w:rsid w:val="009C579A"/>
    <w:rsid w:val="009C57A6"/>
    <w:rsid w:val="009C5ACA"/>
    <w:rsid w:val="009C5BD9"/>
    <w:rsid w:val="009C5BEB"/>
    <w:rsid w:val="009C5D88"/>
    <w:rsid w:val="009C5E03"/>
    <w:rsid w:val="009C5F9E"/>
    <w:rsid w:val="009C5FB5"/>
    <w:rsid w:val="009C6019"/>
    <w:rsid w:val="009C60E3"/>
    <w:rsid w:val="009C64D8"/>
    <w:rsid w:val="009C65E5"/>
    <w:rsid w:val="009C685C"/>
    <w:rsid w:val="009C68E3"/>
    <w:rsid w:val="009C6AAA"/>
    <w:rsid w:val="009C6AB7"/>
    <w:rsid w:val="009C6B3A"/>
    <w:rsid w:val="009C6E47"/>
    <w:rsid w:val="009C6F83"/>
    <w:rsid w:val="009C6FCC"/>
    <w:rsid w:val="009C700B"/>
    <w:rsid w:val="009C7083"/>
    <w:rsid w:val="009C70A3"/>
    <w:rsid w:val="009C72DE"/>
    <w:rsid w:val="009C7461"/>
    <w:rsid w:val="009C7699"/>
    <w:rsid w:val="009C77CB"/>
    <w:rsid w:val="009C7822"/>
    <w:rsid w:val="009C787C"/>
    <w:rsid w:val="009C79E8"/>
    <w:rsid w:val="009C7A06"/>
    <w:rsid w:val="009C7AE7"/>
    <w:rsid w:val="009C7CC8"/>
    <w:rsid w:val="009C7D78"/>
    <w:rsid w:val="009C7DB0"/>
    <w:rsid w:val="009C7FF4"/>
    <w:rsid w:val="009D01E4"/>
    <w:rsid w:val="009D0259"/>
    <w:rsid w:val="009D0296"/>
    <w:rsid w:val="009D02D8"/>
    <w:rsid w:val="009D04E5"/>
    <w:rsid w:val="009D0E37"/>
    <w:rsid w:val="009D0F13"/>
    <w:rsid w:val="009D132E"/>
    <w:rsid w:val="009D199E"/>
    <w:rsid w:val="009D1ADD"/>
    <w:rsid w:val="009D1BA0"/>
    <w:rsid w:val="009D1BED"/>
    <w:rsid w:val="009D1C81"/>
    <w:rsid w:val="009D1D8B"/>
    <w:rsid w:val="009D2023"/>
    <w:rsid w:val="009D222C"/>
    <w:rsid w:val="009D236E"/>
    <w:rsid w:val="009D2417"/>
    <w:rsid w:val="009D2782"/>
    <w:rsid w:val="009D2C65"/>
    <w:rsid w:val="009D2CBC"/>
    <w:rsid w:val="009D2CC6"/>
    <w:rsid w:val="009D2D28"/>
    <w:rsid w:val="009D2D9F"/>
    <w:rsid w:val="009D2DC8"/>
    <w:rsid w:val="009D2E24"/>
    <w:rsid w:val="009D2E9C"/>
    <w:rsid w:val="009D3192"/>
    <w:rsid w:val="009D322A"/>
    <w:rsid w:val="009D3484"/>
    <w:rsid w:val="009D34E0"/>
    <w:rsid w:val="009D34F5"/>
    <w:rsid w:val="009D371A"/>
    <w:rsid w:val="009D38C3"/>
    <w:rsid w:val="009D392A"/>
    <w:rsid w:val="009D3EE3"/>
    <w:rsid w:val="009D3F8F"/>
    <w:rsid w:val="009D4001"/>
    <w:rsid w:val="009D407B"/>
    <w:rsid w:val="009D4484"/>
    <w:rsid w:val="009D4769"/>
    <w:rsid w:val="009D4AB8"/>
    <w:rsid w:val="009D4BD6"/>
    <w:rsid w:val="009D4C24"/>
    <w:rsid w:val="009D4D1B"/>
    <w:rsid w:val="009D4ECE"/>
    <w:rsid w:val="009D4ED3"/>
    <w:rsid w:val="009D4F0C"/>
    <w:rsid w:val="009D5006"/>
    <w:rsid w:val="009D5143"/>
    <w:rsid w:val="009D519B"/>
    <w:rsid w:val="009D51C6"/>
    <w:rsid w:val="009D51F8"/>
    <w:rsid w:val="009D524F"/>
    <w:rsid w:val="009D52CB"/>
    <w:rsid w:val="009D5493"/>
    <w:rsid w:val="009D550B"/>
    <w:rsid w:val="009D56B8"/>
    <w:rsid w:val="009D589D"/>
    <w:rsid w:val="009D5DC2"/>
    <w:rsid w:val="009D5DE4"/>
    <w:rsid w:val="009D5E89"/>
    <w:rsid w:val="009D60E6"/>
    <w:rsid w:val="009D6104"/>
    <w:rsid w:val="009D6111"/>
    <w:rsid w:val="009D6284"/>
    <w:rsid w:val="009D660F"/>
    <w:rsid w:val="009D676E"/>
    <w:rsid w:val="009D689F"/>
    <w:rsid w:val="009D6A21"/>
    <w:rsid w:val="009D6A8F"/>
    <w:rsid w:val="009D6AB9"/>
    <w:rsid w:val="009D6BFF"/>
    <w:rsid w:val="009D6CEC"/>
    <w:rsid w:val="009D6F85"/>
    <w:rsid w:val="009D719C"/>
    <w:rsid w:val="009D74E3"/>
    <w:rsid w:val="009D7629"/>
    <w:rsid w:val="009D76A5"/>
    <w:rsid w:val="009D7774"/>
    <w:rsid w:val="009D7A3A"/>
    <w:rsid w:val="009D7A51"/>
    <w:rsid w:val="009D7D30"/>
    <w:rsid w:val="009D7D50"/>
    <w:rsid w:val="009D7E2C"/>
    <w:rsid w:val="009E03D6"/>
    <w:rsid w:val="009E0593"/>
    <w:rsid w:val="009E0914"/>
    <w:rsid w:val="009E0ECB"/>
    <w:rsid w:val="009E0ECD"/>
    <w:rsid w:val="009E1131"/>
    <w:rsid w:val="009E11DE"/>
    <w:rsid w:val="009E1291"/>
    <w:rsid w:val="009E1317"/>
    <w:rsid w:val="009E1974"/>
    <w:rsid w:val="009E1A3C"/>
    <w:rsid w:val="009E1AD4"/>
    <w:rsid w:val="009E1B45"/>
    <w:rsid w:val="009E1E68"/>
    <w:rsid w:val="009E1E84"/>
    <w:rsid w:val="009E1F89"/>
    <w:rsid w:val="009E20C5"/>
    <w:rsid w:val="009E2328"/>
    <w:rsid w:val="009E2584"/>
    <w:rsid w:val="009E27D4"/>
    <w:rsid w:val="009E28F2"/>
    <w:rsid w:val="009E2C6A"/>
    <w:rsid w:val="009E2C9F"/>
    <w:rsid w:val="009E30AC"/>
    <w:rsid w:val="009E30B2"/>
    <w:rsid w:val="009E30B5"/>
    <w:rsid w:val="009E30C1"/>
    <w:rsid w:val="009E31C5"/>
    <w:rsid w:val="009E3241"/>
    <w:rsid w:val="009E332C"/>
    <w:rsid w:val="009E33C9"/>
    <w:rsid w:val="009E34E9"/>
    <w:rsid w:val="009E3681"/>
    <w:rsid w:val="009E36E0"/>
    <w:rsid w:val="009E3B7F"/>
    <w:rsid w:val="009E405E"/>
    <w:rsid w:val="009E473A"/>
    <w:rsid w:val="009E48FA"/>
    <w:rsid w:val="009E4995"/>
    <w:rsid w:val="009E49BD"/>
    <w:rsid w:val="009E4C19"/>
    <w:rsid w:val="009E5131"/>
    <w:rsid w:val="009E517E"/>
    <w:rsid w:val="009E5219"/>
    <w:rsid w:val="009E53E6"/>
    <w:rsid w:val="009E57AB"/>
    <w:rsid w:val="009E59D9"/>
    <w:rsid w:val="009E5FD0"/>
    <w:rsid w:val="009E61AA"/>
    <w:rsid w:val="009E6825"/>
    <w:rsid w:val="009E68C3"/>
    <w:rsid w:val="009E6913"/>
    <w:rsid w:val="009E6ACC"/>
    <w:rsid w:val="009E6C32"/>
    <w:rsid w:val="009E6DA7"/>
    <w:rsid w:val="009E6F2E"/>
    <w:rsid w:val="009E7046"/>
    <w:rsid w:val="009E7090"/>
    <w:rsid w:val="009E7242"/>
    <w:rsid w:val="009E7335"/>
    <w:rsid w:val="009E766B"/>
    <w:rsid w:val="009E7779"/>
    <w:rsid w:val="009E7A25"/>
    <w:rsid w:val="009E7B95"/>
    <w:rsid w:val="009E7C36"/>
    <w:rsid w:val="009E7D1C"/>
    <w:rsid w:val="009F00EC"/>
    <w:rsid w:val="009F01F1"/>
    <w:rsid w:val="009F04BF"/>
    <w:rsid w:val="009F04EC"/>
    <w:rsid w:val="009F0515"/>
    <w:rsid w:val="009F06D9"/>
    <w:rsid w:val="009F09F0"/>
    <w:rsid w:val="009F0A01"/>
    <w:rsid w:val="009F105F"/>
    <w:rsid w:val="009F134F"/>
    <w:rsid w:val="009F1398"/>
    <w:rsid w:val="009F13DE"/>
    <w:rsid w:val="009F147A"/>
    <w:rsid w:val="009F14A4"/>
    <w:rsid w:val="009F1872"/>
    <w:rsid w:val="009F1F55"/>
    <w:rsid w:val="009F1FC9"/>
    <w:rsid w:val="009F1FDC"/>
    <w:rsid w:val="009F2145"/>
    <w:rsid w:val="009F2260"/>
    <w:rsid w:val="009F2725"/>
    <w:rsid w:val="009F299E"/>
    <w:rsid w:val="009F2F99"/>
    <w:rsid w:val="009F302B"/>
    <w:rsid w:val="009F32F1"/>
    <w:rsid w:val="009F339C"/>
    <w:rsid w:val="009F3AA4"/>
    <w:rsid w:val="009F3BE9"/>
    <w:rsid w:val="009F3EFE"/>
    <w:rsid w:val="009F3F7D"/>
    <w:rsid w:val="009F41A4"/>
    <w:rsid w:val="009F4269"/>
    <w:rsid w:val="009F437C"/>
    <w:rsid w:val="009F4453"/>
    <w:rsid w:val="009F4676"/>
    <w:rsid w:val="009F467D"/>
    <w:rsid w:val="009F47A8"/>
    <w:rsid w:val="009F4867"/>
    <w:rsid w:val="009F491A"/>
    <w:rsid w:val="009F4B90"/>
    <w:rsid w:val="009F4E54"/>
    <w:rsid w:val="009F4F5D"/>
    <w:rsid w:val="009F5086"/>
    <w:rsid w:val="009F5529"/>
    <w:rsid w:val="009F55E2"/>
    <w:rsid w:val="009F56CE"/>
    <w:rsid w:val="009F5AF3"/>
    <w:rsid w:val="009F5BC6"/>
    <w:rsid w:val="009F5C0D"/>
    <w:rsid w:val="009F5E3B"/>
    <w:rsid w:val="009F6105"/>
    <w:rsid w:val="009F61A8"/>
    <w:rsid w:val="009F61B8"/>
    <w:rsid w:val="009F61E4"/>
    <w:rsid w:val="009F631E"/>
    <w:rsid w:val="009F6445"/>
    <w:rsid w:val="009F64F1"/>
    <w:rsid w:val="009F6715"/>
    <w:rsid w:val="009F6732"/>
    <w:rsid w:val="009F676D"/>
    <w:rsid w:val="009F6C25"/>
    <w:rsid w:val="009F6D2B"/>
    <w:rsid w:val="009F701A"/>
    <w:rsid w:val="009F70B3"/>
    <w:rsid w:val="009F7108"/>
    <w:rsid w:val="009F7453"/>
    <w:rsid w:val="009F756C"/>
    <w:rsid w:val="009F7657"/>
    <w:rsid w:val="009F7761"/>
    <w:rsid w:val="009F78DE"/>
    <w:rsid w:val="009F7BB0"/>
    <w:rsid w:val="009F7C12"/>
    <w:rsid w:val="009F7E24"/>
    <w:rsid w:val="009F7EC8"/>
    <w:rsid w:val="00A002C9"/>
    <w:rsid w:val="00A003A2"/>
    <w:rsid w:val="00A003C2"/>
    <w:rsid w:val="00A00674"/>
    <w:rsid w:val="00A00957"/>
    <w:rsid w:val="00A009C9"/>
    <w:rsid w:val="00A00DDC"/>
    <w:rsid w:val="00A00EEA"/>
    <w:rsid w:val="00A00EFC"/>
    <w:rsid w:val="00A014F6"/>
    <w:rsid w:val="00A01764"/>
    <w:rsid w:val="00A0182B"/>
    <w:rsid w:val="00A01890"/>
    <w:rsid w:val="00A018CA"/>
    <w:rsid w:val="00A01BEE"/>
    <w:rsid w:val="00A01D93"/>
    <w:rsid w:val="00A01F19"/>
    <w:rsid w:val="00A01FF4"/>
    <w:rsid w:val="00A02460"/>
    <w:rsid w:val="00A0256D"/>
    <w:rsid w:val="00A02570"/>
    <w:rsid w:val="00A0281B"/>
    <w:rsid w:val="00A0292F"/>
    <w:rsid w:val="00A02963"/>
    <w:rsid w:val="00A02C39"/>
    <w:rsid w:val="00A02D0D"/>
    <w:rsid w:val="00A02D78"/>
    <w:rsid w:val="00A02E91"/>
    <w:rsid w:val="00A03018"/>
    <w:rsid w:val="00A030E5"/>
    <w:rsid w:val="00A03237"/>
    <w:rsid w:val="00A03253"/>
    <w:rsid w:val="00A03405"/>
    <w:rsid w:val="00A0380E"/>
    <w:rsid w:val="00A038A1"/>
    <w:rsid w:val="00A03ABA"/>
    <w:rsid w:val="00A03B34"/>
    <w:rsid w:val="00A03BAB"/>
    <w:rsid w:val="00A03BEB"/>
    <w:rsid w:val="00A04455"/>
    <w:rsid w:val="00A04733"/>
    <w:rsid w:val="00A047FD"/>
    <w:rsid w:val="00A048C9"/>
    <w:rsid w:val="00A048D8"/>
    <w:rsid w:val="00A04BE8"/>
    <w:rsid w:val="00A04C1E"/>
    <w:rsid w:val="00A04C53"/>
    <w:rsid w:val="00A04D16"/>
    <w:rsid w:val="00A0528F"/>
    <w:rsid w:val="00A054A4"/>
    <w:rsid w:val="00A05522"/>
    <w:rsid w:val="00A055FB"/>
    <w:rsid w:val="00A05622"/>
    <w:rsid w:val="00A059FA"/>
    <w:rsid w:val="00A05A8A"/>
    <w:rsid w:val="00A05CB1"/>
    <w:rsid w:val="00A0615A"/>
    <w:rsid w:val="00A0622C"/>
    <w:rsid w:val="00A0652C"/>
    <w:rsid w:val="00A06756"/>
    <w:rsid w:val="00A06BA9"/>
    <w:rsid w:val="00A06BE3"/>
    <w:rsid w:val="00A06C83"/>
    <w:rsid w:val="00A06C86"/>
    <w:rsid w:val="00A06DB4"/>
    <w:rsid w:val="00A06F09"/>
    <w:rsid w:val="00A0705C"/>
    <w:rsid w:val="00A071DB"/>
    <w:rsid w:val="00A0722E"/>
    <w:rsid w:val="00A072C7"/>
    <w:rsid w:val="00A072E7"/>
    <w:rsid w:val="00A07433"/>
    <w:rsid w:val="00A07BD5"/>
    <w:rsid w:val="00A07BF1"/>
    <w:rsid w:val="00A07DCB"/>
    <w:rsid w:val="00A101A3"/>
    <w:rsid w:val="00A1047E"/>
    <w:rsid w:val="00A104A2"/>
    <w:rsid w:val="00A10B77"/>
    <w:rsid w:val="00A10C77"/>
    <w:rsid w:val="00A10CD4"/>
    <w:rsid w:val="00A10E63"/>
    <w:rsid w:val="00A10FC0"/>
    <w:rsid w:val="00A111EF"/>
    <w:rsid w:val="00A1133A"/>
    <w:rsid w:val="00A116B9"/>
    <w:rsid w:val="00A119A4"/>
    <w:rsid w:val="00A11B2C"/>
    <w:rsid w:val="00A12042"/>
    <w:rsid w:val="00A12044"/>
    <w:rsid w:val="00A12197"/>
    <w:rsid w:val="00A12211"/>
    <w:rsid w:val="00A1251D"/>
    <w:rsid w:val="00A1256E"/>
    <w:rsid w:val="00A1256F"/>
    <w:rsid w:val="00A1292B"/>
    <w:rsid w:val="00A12A52"/>
    <w:rsid w:val="00A12C70"/>
    <w:rsid w:val="00A12C95"/>
    <w:rsid w:val="00A131A1"/>
    <w:rsid w:val="00A13603"/>
    <w:rsid w:val="00A13857"/>
    <w:rsid w:val="00A139D8"/>
    <w:rsid w:val="00A14064"/>
    <w:rsid w:val="00A140CE"/>
    <w:rsid w:val="00A14309"/>
    <w:rsid w:val="00A143CD"/>
    <w:rsid w:val="00A1440A"/>
    <w:rsid w:val="00A14450"/>
    <w:rsid w:val="00A145D8"/>
    <w:rsid w:val="00A1487F"/>
    <w:rsid w:val="00A14AD5"/>
    <w:rsid w:val="00A14D33"/>
    <w:rsid w:val="00A14E57"/>
    <w:rsid w:val="00A14F8C"/>
    <w:rsid w:val="00A150A3"/>
    <w:rsid w:val="00A154F3"/>
    <w:rsid w:val="00A1557F"/>
    <w:rsid w:val="00A15652"/>
    <w:rsid w:val="00A156FF"/>
    <w:rsid w:val="00A15760"/>
    <w:rsid w:val="00A157F9"/>
    <w:rsid w:val="00A158AD"/>
    <w:rsid w:val="00A158CD"/>
    <w:rsid w:val="00A15903"/>
    <w:rsid w:val="00A15997"/>
    <w:rsid w:val="00A15BDC"/>
    <w:rsid w:val="00A15C18"/>
    <w:rsid w:val="00A15C52"/>
    <w:rsid w:val="00A16040"/>
    <w:rsid w:val="00A160CE"/>
    <w:rsid w:val="00A16389"/>
    <w:rsid w:val="00A16453"/>
    <w:rsid w:val="00A16471"/>
    <w:rsid w:val="00A164A0"/>
    <w:rsid w:val="00A16570"/>
    <w:rsid w:val="00A165DA"/>
    <w:rsid w:val="00A16872"/>
    <w:rsid w:val="00A16AEB"/>
    <w:rsid w:val="00A16BC8"/>
    <w:rsid w:val="00A16CF0"/>
    <w:rsid w:val="00A16D0F"/>
    <w:rsid w:val="00A170AF"/>
    <w:rsid w:val="00A1727D"/>
    <w:rsid w:val="00A17412"/>
    <w:rsid w:val="00A1747F"/>
    <w:rsid w:val="00A17599"/>
    <w:rsid w:val="00A1769C"/>
    <w:rsid w:val="00A17791"/>
    <w:rsid w:val="00A177A4"/>
    <w:rsid w:val="00A17AD2"/>
    <w:rsid w:val="00A17ADA"/>
    <w:rsid w:val="00A17AFC"/>
    <w:rsid w:val="00A17B86"/>
    <w:rsid w:val="00A17B93"/>
    <w:rsid w:val="00A17BE6"/>
    <w:rsid w:val="00A17F39"/>
    <w:rsid w:val="00A2010D"/>
    <w:rsid w:val="00A20287"/>
    <w:rsid w:val="00A20351"/>
    <w:rsid w:val="00A2068D"/>
    <w:rsid w:val="00A207BB"/>
    <w:rsid w:val="00A207F2"/>
    <w:rsid w:val="00A208A3"/>
    <w:rsid w:val="00A209BD"/>
    <w:rsid w:val="00A20A19"/>
    <w:rsid w:val="00A20BA3"/>
    <w:rsid w:val="00A20C01"/>
    <w:rsid w:val="00A20E14"/>
    <w:rsid w:val="00A21008"/>
    <w:rsid w:val="00A2130E"/>
    <w:rsid w:val="00A214B1"/>
    <w:rsid w:val="00A214D7"/>
    <w:rsid w:val="00A21626"/>
    <w:rsid w:val="00A21640"/>
    <w:rsid w:val="00A2213C"/>
    <w:rsid w:val="00A222BB"/>
    <w:rsid w:val="00A222D9"/>
    <w:rsid w:val="00A22440"/>
    <w:rsid w:val="00A22865"/>
    <w:rsid w:val="00A22976"/>
    <w:rsid w:val="00A22E24"/>
    <w:rsid w:val="00A22E4B"/>
    <w:rsid w:val="00A233B9"/>
    <w:rsid w:val="00A233D6"/>
    <w:rsid w:val="00A23416"/>
    <w:rsid w:val="00A23822"/>
    <w:rsid w:val="00A2389D"/>
    <w:rsid w:val="00A238B5"/>
    <w:rsid w:val="00A23CB6"/>
    <w:rsid w:val="00A23DBC"/>
    <w:rsid w:val="00A2405A"/>
    <w:rsid w:val="00A241D3"/>
    <w:rsid w:val="00A24256"/>
    <w:rsid w:val="00A24499"/>
    <w:rsid w:val="00A24667"/>
    <w:rsid w:val="00A24723"/>
    <w:rsid w:val="00A24C87"/>
    <w:rsid w:val="00A24F5F"/>
    <w:rsid w:val="00A25103"/>
    <w:rsid w:val="00A255FC"/>
    <w:rsid w:val="00A25644"/>
    <w:rsid w:val="00A2594A"/>
    <w:rsid w:val="00A25A7C"/>
    <w:rsid w:val="00A25BAA"/>
    <w:rsid w:val="00A25D11"/>
    <w:rsid w:val="00A26051"/>
    <w:rsid w:val="00A264B1"/>
    <w:rsid w:val="00A265A5"/>
    <w:rsid w:val="00A26AC3"/>
    <w:rsid w:val="00A26B8F"/>
    <w:rsid w:val="00A26ED5"/>
    <w:rsid w:val="00A27249"/>
    <w:rsid w:val="00A27279"/>
    <w:rsid w:val="00A27288"/>
    <w:rsid w:val="00A272D2"/>
    <w:rsid w:val="00A27481"/>
    <w:rsid w:val="00A274D8"/>
    <w:rsid w:val="00A27864"/>
    <w:rsid w:val="00A27888"/>
    <w:rsid w:val="00A27947"/>
    <w:rsid w:val="00A27BCC"/>
    <w:rsid w:val="00A27CC6"/>
    <w:rsid w:val="00A27CDF"/>
    <w:rsid w:val="00A30788"/>
    <w:rsid w:val="00A309E2"/>
    <w:rsid w:val="00A30B74"/>
    <w:rsid w:val="00A30BF8"/>
    <w:rsid w:val="00A30C22"/>
    <w:rsid w:val="00A30E44"/>
    <w:rsid w:val="00A31004"/>
    <w:rsid w:val="00A31056"/>
    <w:rsid w:val="00A31316"/>
    <w:rsid w:val="00A31468"/>
    <w:rsid w:val="00A316C4"/>
    <w:rsid w:val="00A316F1"/>
    <w:rsid w:val="00A31BAE"/>
    <w:rsid w:val="00A31CA1"/>
    <w:rsid w:val="00A31CDA"/>
    <w:rsid w:val="00A31D64"/>
    <w:rsid w:val="00A32002"/>
    <w:rsid w:val="00A32031"/>
    <w:rsid w:val="00A320DA"/>
    <w:rsid w:val="00A32113"/>
    <w:rsid w:val="00A32193"/>
    <w:rsid w:val="00A321C5"/>
    <w:rsid w:val="00A325CB"/>
    <w:rsid w:val="00A32A3C"/>
    <w:rsid w:val="00A32AD8"/>
    <w:rsid w:val="00A33120"/>
    <w:rsid w:val="00A33176"/>
    <w:rsid w:val="00A332A6"/>
    <w:rsid w:val="00A334AB"/>
    <w:rsid w:val="00A335E8"/>
    <w:rsid w:val="00A33609"/>
    <w:rsid w:val="00A3361F"/>
    <w:rsid w:val="00A33647"/>
    <w:rsid w:val="00A337E1"/>
    <w:rsid w:val="00A33814"/>
    <w:rsid w:val="00A339D9"/>
    <w:rsid w:val="00A33AF3"/>
    <w:rsid w:val="00A33E4C"/>
    <w:rsid w:val="00A3432F"/>
    <w:rsid w:val="00A345D3"/>
    <w:rsid w:val="00A346E4"/>
    <w:rsid w:val="00A34C9A"/>
    <w:rsid w:val="00A34CDA"/>
    <w:rsid w:val="00A353C2"/>
    <w:rsid w:val="00A3549B"/>
    <w:rsid w:val="00A35843"/>
    <w:rsid w:val="00A35B49"/>
    <w:rsid w:val="00A35CAE"/>
    <w:rsid w:val="00A35D70"/>
    <w:rsid w:val="00A35FA2"/>
    <w:rsid w:val="00A3608B"/>
    <w:rsid w:val="00A3609D"/>
    <w:rsid w:val="00A364AD"/>
    <w:rsid w:val="00A36556"/>
    <w:rsid w:val="00A36650"/>
    <w:rsid w:val="00A36712"/>
    <w:rsid w:val="00A3698E"/>
    <w:rsid w:val="00A36B6B"/>
    <w:rsid w:val="00A36D0C"/>
    <w:rsid w:val="00A371A8"/>
    <w:rsid w:val="00A37202"/>
    <w:rsid w:val="00A37267"/>
    <w:rsid w:val="00A3797F"/>
    <w:rsid w:val="00A379DD"/>
    <w:rsid w:val="00A37BA0"/>
    <w:rsid w:val="00A37C87"/>
    <w:rsid w:val="00A37CE7"/>
    <w:rsid w:val="00A37DEE"/>
    <w:rsid w:val="00A37F2F"/>
    <w:rsid w:val="00A400C9"/>
    <w:rsid w:val="00A40112"/>
    <w:rsid w:val="00A4017B"/>
    <w:rsid w:val="00A4017F"/>
    <w:rsid w:val="00A401AC"/>
    <w:rsid w:val="00A402C7"/>
    <w:rsid w:val="00A40429"/>
    <w:rsid w:val="00A407D9"/>
    <w:rsid w:val="00A4087C"/>
    <w:rsid w:val="00A409E0"/>
    <w:rsid w:val="00A40A30"/>
    <w:rsid w:val="00A40A87"/>
    <w:rsid w:val="00A40BF9"/>
    <w:rsid w:val="00A40C97"/>
    <w:rsid w:val="00A40E90"/>
    <w:rsid w:val="00A40F35"/>
    <w:rsid w:val="00A40FDF"/>
    <w:rsid w:val="00A41024"/>
    <w:rsid w:val="00A410E0"/>
    <w:rsid w:val="00A411CB"/>
    <w:rsid w:val="00A4121F"/>
    <w:rsid w:val="00A414AD"/>
    <w:rsid w:val="00A41873"/>
    <w:rsid w:val="00A41C4A"/>
    <w:rsid w:val="00A41CE2"/>
    <w:rsid w:val="00A41E5A"/>
    <w:rsid w:val="00A41F8D"/>
    <w:rsid w:val="00A42085"/>
    <w:rsid w:val="00A420A3"/>
    <w:rsid w:val="00A4232B"/>
    <w:rsid w:val="00A42561"/>
    <w:rsid w:val="00A426EA"/>
    <w:rsid w:val="00A427CD"/>
    <w:rsid w:val="00A427EA"/>
    <w:rsid w:val="00A42A38"/>
    <w:rsid w:val="00A42DC1"/>
    <w:rsid w:val="00A42F1F"/>
    <w:rsid w:val="00A42F4A"/>
    <w:rsid w:val="00A43126"/>
    <w:rsid w:val="00A43199"/>
    <w:rsid w:val="00A431B0"/>
    <w:rsid w:val="00A432C4"/>
    <w:rsid w:val="00A433E1"/>
    <w:rsid w:val="00A43693"/>
    <w:rsid w:val="00A43A1C"/>
    <w:rsid w:val="00A43C9E"/>
    <w:rsid w:val="00A43CF0"/>
    <w:rsid w:val="00A43EE9"/>
    <w:rsid w:val="00A43F0F"/>
    <w:rsid w:val="00A43F12"/>
    <w:rsid w:val="00A4402D"/>
    <w:rsid w:val="00A440BD"/>
    <w:rsid w:val="00A4415E"/>
    <w:rsid w:val="00A44254"/>
    <w:rsid w:val="00A44411"/>
    <w:rsid w:val="00A44440"/>
    <w:rsid w:val="00A44BC6"/>
    <w:rsid w:val="00A44DE6"/>
    <w:rsid w:val="00A451F0"/>
    <w:rsid w:val="00A453D8"/>
    <w:rsid w:val="00A455DC"/>
    <w:rsid w:val="00A457C8"/>
    <w:rsid w:val="00A45A3C"/>
    <w:rsid w:val="00A45CFA"/>
    <w:rsid w:val="00A45D0E"/>
    <w:rsid w:val="00A46134"/>
    <w:rsid w:val="00A46188"/>
    <w:rsid w:val="00A461F6"/>
    <w:rsid w:val="00A4624D"/>
    <w:rsid w:val="00A4642E"/>
    <w:rsid w:val="00A467B9"/>
    <w:rsid w:val="00A46CCC"/>
    <w:rsid w:val="00A471DD"/>
    <w:rsid w:val="00A472C5"/>
    <w:rsid w:val="00A4748E"/>
    <w:rsid w:val="00A476A6"/>
    <w:rsid w:val="00A478ED"/>
    <w:rsid w:val="00A47B88"/>
    <w:rsid w:val="00A47D55"/>
    <w:rsid w:val="00A47F70"/>
    <w:rsid w:val="00A5003A"/>
    <w:rsid w:val="00A50394"/>
    <w:rsid w:val="00A5060E"/>
    <w:rsid w:val="00A507D5"/>
    <w:rsid w:val="00A507F3"/>
    <w:rsid w:val="00A50ECE"/>
    <w:rsid w:val="00A51002"/>
    <w:rsid w:val="00A5130E"/>
    <w:rsid w:val="00A517B4"/>
    <w:rsid w:val="00A517D5"/>
    <w:rsid w:val="00A517FE"/>
    <w:rsid w:val="00A519F9"/>
    <w:rsid w:val="00A51C46"/>
    <w:rsid w:val="00A52312"/>
    <w:rsid w:val="00A5236A"/>
    <w:rsid w:val="00A52547"/>
    <w:rsid w:val="00A529E6"/>
    <w:rsid w:val="00A52A98"/>
    <w:rsid w:val="00A52F0A"/>
    <w:rsid w:val="00A52F51"/>
    <w:rsid w:val="00A5304F"/>
    <w:rsid w:val="00A534E8"/>
    <w:rsid w:val="00A5351E"/>
    <w:rsid w:val="00A53674"/>
    <w:rsid w:val="00A53AD1"/>
    <w:rsid w:val="00A53D5B"/>
    <w:rsid w:val="00A540AA"/>
    <w:rsid w:val="00A54226"/>
    <w:rsid w:val="00A54239"/>
    <w:rsid w:val="00A54655"/>
    <w:rsid w:val="00A546C3"/>
    <w:rsid w:val="00A54A44"/>
    <w:rsid w:val="00A54A97"/>
    <w:rsid w:val="00A54F0C"/>
    <w:rsid w:val="00A5503D"/>
    <w:rsid w:val="00A5542F"/>
    <w:rsid w:val="00A556A5"/>
    <w:rsid w:val="00A5573C"/>
    <w:rsid w:val="00A55AEB"/>
    <w:rsid w:val="00A55D94"/>
    <w:rsid w:val="00A55E4B"/>
    <w:rsid w:val="00A55F68"/>
    <w:rsid w:val="00A55FF0"/>
    <w:rsid w:val="00A5677A"/>
    <w:rsid w:val="00A568A2"/>
    <w:rsid w:val="00A56A0A"/>
    <w:rsid w:val="00A56B48"/>
    <w:rsid w:val="00A571E7"/>
    <w:rsid w:val="00A57237"/>
    <w:rsid w:val="00A572AC"/>
    <w:rsid w:val="00A572CA"/>
    <w:rsid w:val="00A575C5"/>
    <w:rsid w:val="00A578DC"/>
    <w:rsid w:val="00A578EB"/>
    <w:rsid w:val="00A60283"/>
    <w:rsid w:val="00A602F2"/>
    <w:rsid w:val="00A60363"/>
    <w:rsid w:val="00A604ED"/>
    <w:rsid w:val="00A605E7"/>
    <w:rsid w:val="00A60854"/>
    <w:rsid w:val="00A608F4"/>
    <w:rsid w:val="00A60ABD"/>
    <w:rsid w:val="00A60C06"/>
    <w:rsid w:val="00A60CC7"/>
    <w:rsid w:val="00A60CCA"/>
    <w:rsid w:val="00A61064"/>
    <w:rsid w:val="00A611CA"/>
    <w:rsid w:val="00A61202"/>
    <w:rsid w:val="00A61624"/>
    <w:rsid w:val="00A61897"/>
    <w:rsid w:val="00A61B32"/>
    <w:rsid w:val="00A61FE8"/>
    <w:rsid w:val="00A62014"/>
    <w:rsid w:val="00A62043"/>
    <w:rsid w:val="00A62218"/>
    <w:rsid w:val="00A622D7"/>
    <w:rsid w:val="00A623B1"/>
    <w:rsid w:val="00A6278F"/>
    <w:rsid w:val="00A62823"/>
    <w:rsid w:val="00A628A2"/>
    <w:rsid w:val="00A6292C"/>
    <w:rsid w:val="00A62A56"/>
    <w:rsid w:val="00A62B82"/>
    <w:rsid w:val="00A62BA1"/>
    <w:rsid w:val="00A62E84"/>
    <w:rsid w:val="00A62F80"/>
    <w:rsid w:val="00A63142"/>
    <w:rsid w:val="00A63451"/>
    <w:rsid w:val="00A6367B"/>
    <w:rsid w:val="00A6369D"/>
    <w:rsid w:val="00A6387A"/>
    <w:rsid w:val="00A638F3"/>
    <w:rsid w:val="00A63A27"/>
    <w:rsid w:val="00A63AE6"/>
    <w:rsid w:val="00A63C91"/>
    <w:rsid w:val="00A63DA5"/>
    <w:rsid w:val="00A63DB8"/>
    <w:rsid w:val="00A63E14"/>
    <w:rsid w:val="00A64096"/>
    <w:rsid w:val="00A6417C"/>
    <w:rsid w:val="00A6423C"/>
    <w:rsid w:val="00A6428E"/>
    <w:rsid w:val="00A64548"/>
    <w:rsid w:val="00A64574"/>
    <w:rsid w:val="00A6473F"/>
    <w:rsid w:val="00A64842"/>
    <w:rsid w:val="00A648D8"/>
    <w:rsid w:val="00A64936"/>
    <w:rsid w:val="00A64A4E"/>
    <w:rsid w:val="00A64C23"/>
    <w:rsid w:val="00A64CBF"/>
    <w:rsid w:val="00A64D9E"/>
    <w:rsid w:val="00A65105"/>
    <w:rsid w:val="00A6540E"/>
    <w:rsid w:val="00A65521"/>
    <w:rsid w:val="00A6557A"/>
    <w:rsid w:val="00A656A3"/>
    <w:rsid w:val="00A6586A"/>
    <w:rsid w:val="00A65913"/>
    <w:rsid w:val="00A65A05"/>
    <w:rsid w:val="00A65A9C"/>
    <w:rsid w:val="00A65D81"/>
    <w:rsid w:val="00A65EBA"/>
    <w:rsid w:val="00A65FD5"/>
    <w:rsid w:val="00A665E1"/>
    <w:rsid w:val="00A66730"/>
    <w:rsid w:val="00A66CB9"/>
    <w:rsid w:val="00A66DD1"/>
    <w:rsid w:val="00A673BF"/>
    <w:rsid w:val="00A67BB8"/>
    <w:rsid w:val="00A67D83"/>
    <w:rsid w:val="00A7035A"/>
    <w:rsid w:val="00A70AA9"/>
    <w:rsid w:val="00A70D7C"/>
    <w:rsid w:val="00A70DA5"/>
    <w:rsid w:val="00A7119F"/>
    <w:rsid w:val="00A712FC"/>
    <w:rsid w:val="00A7134C"/>
    <w:rsid w:val="00A713BA"/>
    <w:rsid w:val="00A715EF"/>
    <w:rsid w:val="00A71605"/>
    <w:rsid w:val="00A716B2"/>
    <w:rsid w:val="00A71759"/>
    <w:rsid w:val="00A719B2"/>
    <w:rsid w:val="00A71C75"/>
    <w:rsid w:val="00A71DBF"/>
    <w:rsid w:val="00A71EFE"/>
    <w:rsid w:val="00A72218"/>
    <w:rsid w:val="00A723AD"/>
    <w:rsid w:val="00A725ED"/>
    <w:rsid w:val="00A727A2"/>
    <w:rsid w:val="00A72875"/>
    <w:rsid w:val="00A7295C"/>
    <w:rsid w:val="00A72A00"/>
    <w:rsid w:val="00A72A77"/>
    <w:rsid w:val="00A72B11"/>
    <w:rsid w:val="00A72D5A"/>
    <w:rsid w:val="00A7301B"/>
    <w:rsid w:val="00A730EB"/>
    <w:rsid w:val="00A730F7"/>
    <w:rsid w:val="00A7351C"/>
    <w:rsid w:val="00A73558"/>
    <w:rsid w:val="00A73646"/>
    <w:rsid w:val="00A73662"/>
    <w:rsid w:val="00A7368D"/>
    <w:rsid w:val="00A73740"/>
    <w:rsid w:val="00A73A1B"/>
    <w:rsid w:val="00A73ADB"/>
    <w:rsid w:val="00A73BDC"/>
    <w:rsid w:val="00A73E77"/>
    <w:rsid w:val="00A744CE"/>
    <w:rsid w:val="00A7471A"/>
    <w:rsid w:val="00A74B4B"/>
    <w:rsid w:val="00A74C61"/>
    <w:rsid w:val="00A74E8E"/>
    <w:rsid w:val="00A753B9"/>
    <w:rsid w:val="00A75415"/>
    <w:rsid w:val="00A7545D"/>
    <w:rsid w:val="00A754C2"/>
    <w:rsid w:val="00A75616"/>
    <w:rsid w:val="00A7575B"/>
    <w:rsid w:val="00A75795"/>
    <w:rsid w:val="00A757A7"/>
    <w:rsid w:val="00A75918"/>
    <w:rsid w:val="00A75C84"/>
    <w:rsid w:val="00A75F4D"/>
    <w:rsid w:val="00A76010"/>
    <w:rsid w:val="00A76307"/>
    <w:rsid w:val="00A7643F"/>
    <w:rsid w:val="00A765A7"/>
    <w:rsid w:val="00A769C9"/>
    <w:rsid w:val="00A76B19"/>
    <w:rsid w:val="00A76C01"/>
    <w:rsid w:val="00A76EB7"/>
    <w:rsid w:val="00A77069"/>
    <w:rsid w:val="00A77294"/>
    <w:rsid w:val="00A775D4"/>
    <w:rsid w:val="00A7792E"/>
    <w:rsid w:val="00A77C67"/>
    <w:rsid w:val="00A800BA"/>
    <w:rsid w:val="00A800CF"/>
    <w:rsid w:val="00A802AC"/>
    <w:rsid w:val="00A80310"/>
    <w:rsid w:val="00A803BD"/>
    <w:rsid w:val="00A8043C"/>
    <w:rsid w:val="00A804EC"/>
    <w:rsid w:val="00A805B2"/>
    <w:rsid w:val="00A806A1"/>
    <w:rsid w:val="00A806E3"/>
    <w:rsid w:val="00A80726"/>
    <w:rsid w:val="00A809DA"/>
    <w:rsid w:val="00A80A4A"/>
    <w:rsid w:val="00A80A9E"/>
    <w:rsid w:val="00A80C00"/>
    <w:rsid w:val="00A80C44"/>
    <w:rsid w:val="00A80D0A"/>
    <w:rsid w:val="00A812D8"/>
    <w:rsid w:val="00A8136D"/>
    <w:rsid w:val="00A813BF"/>
    <w:rsid w:val="00A8141E"/>
    <w:rsid w:val="00A818E1"/>
    <w:rsid w:val="00A81974"/>
    <w:rsid w:val="00A8198F"/>
    <w:rsid w:val="00A81D47"/>
    <w:rsid w:val="00A81D49"/>
    <w:rsid w:val="00A81DF4"/>
    <w:rsid w:val="00A81E2E"/>
    <w:rsid w:val="00A81F7F"/>
    <w:rsid w:val="00A82368"/>
    <w:rsid w:val="00A8241B"/>
    <w:rsid w:val="00A824BB"/>
    <w:rsid w:val="00A824DE"/>
    <w:rsid w:val="00A826E2"/>
    <w:rsid w:val="00A82717"/>
    <w:rsid w:val="00A8277E"/>
    <w:rsid w:val="00A829FD"/>
    <w:rsid w:val="00A82D58"/>
    <w:rsid w:val="00A82ECA"/>
    <w:rsid w:val="00A82EF8"/>
    <w:rsid w:val="00A83175"/>
    <w:rsid w:val="00A832CA"/>
    <w:rsid w:val="00A8356F"/>
    <w:rsid w:val="00A83659"/>
    <w:rsid w:val="00A83823"/>
    <w:rsid w:val="00A83951"/>
    <w:rsid w:val="00A83AF7"/>
    <w:rsid w:val="00A83B8C"/>
    <w:rsid w:val="00A83BC1"/>
    <w:rsid w:val="00A83CBA"/>
    <w:rsid w:val="00A83DA8"/>
    <w:rsid w:val="00A83DB4"/>
    <w:rsid w:val="00A83E35"/>
    <w:rsid w:val="00A83F60"/>
    <w:rsid w:val="00A83F9F"/>
    <w:rsid w:val="00A84072"/>
    <w:rsid w:val="00A8407D"/>
    <w:rsid w:val="00A84170"/>
    <w:rsid w:val="00A84222"/>
    <w:rsid w:val="00A842AF"/>
    <w:rsid w:val="00A84337"/>
    <w:rsid w:val="00A84548"/>
    <w:rsid w:val="00A845A4"/>
    <w:rsid w:val="00A845F2"/>
    <w:rsid w:val="00A84723"/>
    <w:rsid w:val="00A84A7E"/>
    <w:rsid w:val="00A84C7F"/>
    <w:rsid w:val="00A84D43"/>
    <w:rsid w:val="00A84F14"/>
    <w:rsid w:val="00A85029"/>
    <w:rsid w:val="00A85271"/>
    <w:rsid w:val="00A85472"/>
    <w:rsid w:val="00A85495"/>
    <w:rsid w:val="00A85717"/>
    <w:rsid w:val="00A85857"/>
    <w:rsid w:val="00A85C99"/>
    <w:rsid w:val="00A85D95"/>
    <w:rsid w:val="00A86127"/>
    <w:rsid w:val="00A8613F"/>
    <w:rsid w:val="00A8623C"/>
    <w:rsid w:val="00A8635D"/>
    <w:rsid w:val="00A86576"/>
    <w:rsid w:val="00A86614"/>
    <w:rsid w:val="00A866DE"/>
    <w:rsid w:val="00A86A6E"/>
    <w:rsid w:val="00A86C85"/>
    <w:rsid w:val="00A86CC8"/>
    <w:rsid w:val="00A8709E"/>
    <w:rsid w:val="00A870B3"/>
    <w:rsid w:val="00A8718D"/>
    <w:rsid w:val="00A872A1"/>
    <w:rsid w:val="00A87573"/>
    <w:rsid w:val="00A87C55"/>
    <w:rsid w:val="00A87CBD"/>
    <w:rsid w:val="00A87DE6"/>
    <w:rsid w:val="00A87F7A"/>
    <w:rsid w:val="00A9015E"/>
    <w:rsid w:val="00A90336"/>
    <w:rsid w:val="00A905E1"/>
    <w:rsid w:val="00A906AA"/>
    <w:rsid w:val="00A906DC"/>
    <w:rsid w:val="00A907A1"/>
    <w:rsid w:val="00A90A4B"/>
    <w:rsid w:val="00A90BEC"/>
    <w:rsid w:val="00A90CCF"/>
    <w:rsid w:val="00A90F81"/>
    <w:rsid w:val="00A910F1"/>
    <w:rsid w:val="00A9112A"/>
    <w:rsid w:val="00A913E2"/>
    <w:rsid w:val="00A913E9"/>
    <w:rsid w:val="00A914CF"/>
    <w:rsid w:val="00A91520"/>
    <w:rsid w:val="00A91527"/>
    <w:rsid w:val="00A915D3"/>
    <w:rsid w:val="00A916C9"/>
    <w:rsid w:val="00A917E7"/>
    <w:rsid w:val="00A91802"/>
    <w:rsid w:val="00A91890"/>
    <w:rsid w:val="00A91B26"/>
    <w:rsid w:val="00A91BD3"/>
    <w:rsid w:val="00A91C87"/>
    <w:rsid w:val="00A91CD6"/>
    <w:rsid w:val="00A91F53"/>
    <w:rsid w:val="00A91F86"/>
    <w:rsid w:val="00A92002"/>
    <w:rsid w:val="00A92019"/>
    <w:rsid w:val="00A920D9"/>
    <w:rsid w:val="00A924D5"/>
    <w:rsid w:val="00A92667"/>
    <w:rsid w:val="00A92668"/>
    <w:rsid w:val="00A927CB"/>
    <w:rsid w:val="00A928AC"/>
    <w:rsid w:val="00A92C99"/>
    <w:rsid w:val="00A92CCB"/>
    <w:rsid w:val="00A92D21"/>
    <w:rsid w:val="00A9319E"/>
    <w:rsid w:val="00A93218"/>
    <w:rsid w:val="00A93426"/>
    <w:rsid w:val="00A9394E"/>
    <w:rsid w:val="00A942DE"/>
    <w:rsid w:val="00A9439E"/>
    <w:rsid w:val="00A94435"/>
    <w:rsid w:val="00A944A6"/>
    <w:rsid w:val="00A944C2"/>
    <w:rsid w:val="00A946EB"/>
    <w:rsid w:val="00A9479E"/>
    <w:rsid w:val="00A9489F"/>
    <w:rsid w:val="00A948AE"/>
    <w:rsid w:val="00A9496C"/>
    <w:rsid w:val="00A94A07"/>
    <w:rsid w:val="00A94AD5"/>
    <w:rsid w:val="00A94BAE"/>
    <w:rsid w:val="00A94CB4"/>
    <w:rsid w:val="00A94CB5"/>
    <w:rsid w:val="00A94D53"/>
    <w:rsid w:val="00A94F25"/>
    <w:rsid w:val="00A95265"/>
    <w:rsid w:val="00A9538D"/>
    <w:rsid w:val="00A953A0"/>
    <w:rsid w:val="00A95522"/>
    <w:rsid w:val="00A95918"/>
    <w:rsid w:val="00A95951"/>
    <w:rsid w:val="00A959D4"/>
    <w:rsid w:val="00A95B40"/>
    <w:rsid w:val="00A95D1E"/>
    <w:rsid w:val="00A95DB2"/>
    <w:rsid w:val="00A960D7"/>
    <w:rsid w:val="00A961C2"/>
    <w:rsid w:val="00A96258"/>
    <w:rsid w:val="00A96400"/>
    <w:rsid w:val="00A96482"/>
    <w:rsid w:val="00A96C4D"/>
    <w:rsid w:val="00A96C8E"/>
    <w:rsid w:val="00A96D14"/>
    <w:rsid w:val="00A96E30"/>
    <w:rsid w:val="00A96E9E"/>
    <w:rsid w:val="00A96F39"/>
    <w:rsid w:val="00A96F9C"/>
    <w:rsid w:val="00A97034"/>
    <w:rsid w:val="00A97119"/>
    <w:rsid w:val="00A97381"/>
    <w:rsid w:val="00A976FE"/>
    <w:rsid w:val="00A9783C"/>
    <w:rsid w:val="00A9799A"/>
    <w:rsid w:val="00A979DE"/>
    <w:rsid w:val="00A97C3D"/>
    <w:rsid w:val="00A97F10"/>
    <w:rsid w:val="00AA0335"/>
    <w:rsid w:val="00AA06C2"/>
    <w:rsid w:val="00AA09D2"/>
    <w:rsid w:val="00AA0C85"/>
    <w:rsid w:val="00AA0DD4"/>
    <w:rsid w:val="00AA0F77"/>
    <w:rsid w:val="00AA104F"/>
    <w:rsid w:val="00AA1390"/>
    <w:rsid w:val="00AA13AE"/>
    <w:rsid w:val="00AA1475"/>
    <w:rsid w:val="00AA151B"/>
    <w:rsid w:val="00AA15A9"/>
    <w:rsid w:val="00AA15E5"/>
    <w:rsid w:val="00AA1C6F"/>
    <w:rsid w:val="00AA1C91"/>
    <w:rsid w:val="00AA1D7E"/>
    <w:rsid w:val="00AA1DA5"/>
    <w:rsid w:val="00AA1DE8"/>
    <w:rsid w:val="00AA1FB7"/>
    <w:rsid w:val="00AA2371"/>
    <w:rsid w:val="00AA2550"/>
    <w:rsid w:val="00AA27D4"/>
    <w:rsid w:val="00AA27FA"/>
    <w:rsid w:val="00AA2ABD"/>
    <w:rsid w:val="00AA2B59"/>
    <w:rsid w:val="00AA2C73"/>
    <w:rsid w:val="00AA2D2C"/>
    <w:rsid w:val="00AA2FE2"/>
    <w:rsid w:val="00AA3161"/>
    <w:rsid w:val="00AA343B"/>
    <w:rsid w:val="00AA3595"/>
    <w:rsid w:val="00AA35A9"/>
    <w:rsid w:val="00AA3CD0"/>
    <w:rsid w:val="00AA3EEB"/>
    <w:rsid w:val="00AA3FD2"/>
    <w:rsid w:val="00AA4550"/>
    <w:rsid w:val="00AA4557"/>
    <w:rsid w:val="00AA465B"/>
    <w:rsid w:val="00AA46AF"/>
    <w:rsid w:val="00AA47B1"/>
    <w:rsid w:val="00AA482D"/>
    <w:rsid w:val="00AA4831"/>
    <w:rsid w:val="00AA4A03"/>
    <w:rsid w:val="00AA4B5F"/>
    <w:rsid w:val="00AA4B94"/>
    <w:rsid w:val="00AA4C6D"/>
    <w:rsid w:val="00AA4DDB"/>
    <w:rsid w:val="00AA4FE9"/>
    <w:rsid w:val="00AA506E"/>
    <w:rsid w:val="00AA51BB"/>
    <w:rsid w:val="00AA54BA"/>
    <w:rsid w:val="00AA59EA"/>
    <w:rsid w:val="00AA6015"/>
    <w:rsid w:val="00AA60B2"/>
    <w:rsid w:val="00AA610B"/>
    <w:rsid w:val="00AA61D3"/>
    <w:rsid w:val="00AA61F9"/>
    <w:rsid w:val="00AA62C4"/>
    <w:rsid w:val="00AA63C9"/>
    <w:rsid w:val="00AA63D2"/>
    <w:rsid w:val="00AA64A2"/>
    <w:rsid w:val="00AA65B5"/>
    <w:rsid w:val="00AA6699"/>
    <w:rsid w:val="00AA68DA"/>
    <w:rsid w:val="00AA68E2"/>
    <w:rsid w:val="00AA69A4"/>
    <w:rsid w:val="00AA6B34"/>
    <w:rsid w:val="00AA6C13"/>
    <w:rsid w:val="00AA6EB2"/>
    <w:rsid w:val="00AA7111"/>
    <w:rsid w:val="00AA7425"/>
    <w:rsid w:val="00AA75FE"/>
    <w:rsid w:val="00AA777C"/>
    <w:rsid w:val="00AA77F9"/>
    <w:rsid w:val="00AA792B"/>
    <w:rsid w:val="00AA7A1B"/>
    <w:rsid w:val="00AA7B6F"/>
    <w:rsid w:val="00AA7C16"/>
    <w:rsid w:val="00AB0042"/>
    <w:rsid w:val="00AB00D1"/>
    <w:rsid w:val="00AB00EC"/>
    <w:rsid w:val="00AB0304"/>
    <w:rsid w:val="00AB0417"/>
    <w:rsid w:val="00AB0536"/>
    <w:rsid w:val="00AB05C0"/>
    <w:rsid w:val="00AB080F"/>
    <w:rsid w:val="00AB098B"/>
    <w:rsid w:val="00AB0B08"/>
    <w:rsid w:val="00AB0B6D"/>
    <w:rsid w:val="00AB0FA7"/>
    <w:rsid w:val="00AB131E"/>
    <w:rsid w:val="00AB1B58"/>
    <w:rsid w:val="00AB2174"/>
    <w:rsid w:val="00AB23A3"/>
    <w:rsid w:val="00AB240B"/>
    <w:rsid w:val="00AB25D5"/>
    <w:rsid w:val="00AB282B"/>
    <w:rsid w:val="00AB2BFA"/>
    <w:rsid w:val="00AB2C99"/>
    <w:rsid w:val="00AB2D8D"/>
    <w:rsid w:val="00AB2E98"/>
    <w:rsid w:val="00AB2FD0"/>
    <w:rsid w:val="00AB31CF"/>
    <w:rsid w:val="00AB31D0"/>
    <w:rsid w:val="00AB3276"/>
    <w:rsid w:val="00AB32EE"/>
    <w:rsid w:val="00AB34B5"/>
    <w:rsid w:val="00AB356F"/>
    <w:rsid w:val="00AB362C"/>
    <w:rsid w:val="00AB3669"/>
    <w:rsid w:val="00AB39C6"/>
    <w:rsid w:val="00AB3AC4"/>
    <w:rsid w:val="00AB3D21"/>
    <w:rsid w:val="00AB3D9B"/>
    <w:rsid w:val="00AB3DE1"/>
    <w:rsid w:val="00AB3F6C"/>
    <w:rsid w:val="00AB4004"/>
    <w:rsid w:val="00AB4010"/>
    <w:rsid w:val="00AB40CC"/>
    <w:rsid w:val="00AB4270"/>
    <w:rsid w:val="00AB42E6"/>
    <w:rsid w:val="00AB4412"/>
    <w:rsid w:val="00AB44D4"/>
    <w:rsid w:val="00AB454B"/>
    <w:rsid w:val="00AB46FD"/>
    <w:rsid w:val="00AB47C1"/>
    <w:rsid w:val="00AB4825"/>
    <w:rsid w:val="00AB4C1C"/>
    <w:rsid w:val="00AB4D55"/>
    <w:rsid w:val="00AB4EEC"/>
    <w:rsid w:val="00AB51AE"/>
    <w:rsid w:val="00AB52CE"/>
    <w:rsid w:val="00AB560F"/>
    <w:rsid w:val="00AB57B9"/>
    <w:rsid w:val="00AB5832"/>
    <w:rsid w:val="00AB58D1"/>
    <w:rsid w:val="00AB5B11"/>
    <w:rsid w:val="00AB5B80"/>
    <w:rsid w:val="00AB5FF1"/>
    <w:rsid w:val="00AB60C8"/>
    <w:rsid w:val="00AB626C"/>
    <w:rsid w:val="00AB64D5"/>
    <w:rsid w:val="00AB65FA"/>
    <w:rsid w:val="00AB66A0"/>
    <w:rsid w:val="00AB67D5"/>
    <w:rsid w:val="00AB6871"/>
    <w:rsid w:val="00AB6976"/>
    <w:rsid w:val="00AB6A1E"/>
    <w:rsid w:val="00AB6B4B"/>
    <w:rsid w:val="00AB7465"/>
    <w:rsid w:val="00AB7757"/>
    <w:rsid w:val="00AB7856"/>
    <w:rsid w:val="00AB79AD"/>
    <w:rsid w:val="00AB7B9F"/>
    <w:rsid w:val="00AB7C51"/>
    <w:rsid w:val="00AB7CB3"/>
    <w:rsid w:val="00AB7DF0"/>
    <w:rsid w:val="00AC013A"/>
    <w:rsid w:val="00AC03F4"/>
    <w:rsid w:val="00AC0789"/>
    <w:rsid w:val="00AC07FC"/>
    <w:rsid w:val="00AC0879"/>
    <w:rsid w:val="00AC0B31"/>
    <w:rsid w:val="00AC0C99"/>
    <w:rsid w:val="00AC0DE2"/>
    <w:rsid w:val="00AC115E"/>
    <w:rsid w:val="00AC130A"/>
    <w:rsid w:val="00AC1329"/>
    <w:rsid w:val="00AC146F"/>
    <w:rsid w:val="00AC15A7"/>
    <w:rsid w:val="00AC1A2C"/>
    <w:rsid w:val="00AC2307"/>
    <w:rsid w:val="00AC23A0"/>
    <w:rsid w:val="00AC253B"/>
    <w:rsid w:val="00AC277C"/>
    <w:rsid w:val="00AC2AE1"/>
    <w:rsid w:val="00AC2C22"/>
    <w:rsid w:val="00AC2E03"/>
    <w:rsid w:val="00AC2E89"/>
    <w:rsid w:val="00AC3070"/>
    <w:rsid w:val="00AC33CF"/>
    <w:rsid w:val="00AC33ED"/>
    <w:rsid w:val="00AC3480"/>
    <w:rsid w:val="00AC3619"/>
    <w:rsid w:val="00AC3B26"/>
    <w:rsid w:val="00AC3C96"/>
    <w:rsid w:val="00AC40E3"/>
    <w:rsid w:val="00AC428A"/>
    <w:rsid w:val="00AC42A4"/>
    <w:rsid w:val="00AC45A3"/>
    <w:rsid w:val="00AC49FA"/>
    <w:rsid w:val="00AC4A81"/>
    <w:rsid w:val="00AC4EA2"/>
    <w:rsid w:val="00AC4F15"/>
    <w:rsid w:val="00AC51AA"/>
    <w:rsid w:val="00AC5422"/>
    <w:rsid w:val="00AC56E0"/>
    <w:rsid w:val="00AC5800"/>
    <w:rsid w:val="00AC5A00"/>
    <w:rsid w:val="00AC5CA5"/>
    <w:rsid w:val="00AC5D66"/>
    <w:rsid w:val="00AC5F6B"/>
    <w:rsid w:val="00AC6360"/>
    <w:rsid w:val="00AC6364"/>
    <w:rsid w:val="00AC645E"/>
    <w:rsid w:val="00AC65C6"/>
    <w:rsid w:val="00AC66AC"/>
    <w:rsid w:val="00AC66B0"/>
    <w:rsid w:val="00AC67B8"/>
    <w:rsid w:val="00AC6858"/>
    <w:rsid w:val="00AC6BE7"/>
    <w:rsid w:val="00AC6DA3"/>
    <w:rsid w:val="00AC6FA4"/>
    <w:rsid w:val="00AC7007"/>
    <w:rsid w:val="00AC7012"/>
    <w:rsid w:val="00AC7051"/>
    <w:rsid w:val="00AC711F"/>
    <w:rsid w:val="00AC716C"/>
    <w:rsid w:val="00AC73A6"/>
    <w:rsid w:val="00AC766A"/>
    <w:rsid w:val="00AC76B9"/>
    <w:rsid w:val="00AC7915"/>
    <w:rsid w:val="00AC79AC"/>
    <w:rsid w:val="00AC79EC"/>
    <w:rsid w:val="00AC7B4D"/>
    <w:rsid w:val="00AC7B70"/>
    <w:rsid w:val="00AD015E"/>
    <w:rsid w:val="00AD02B5"/>
    <w:rsid w:val="00AD02BF"/>
    <w:rsid w:val="00AD034E"/>
    <w:rsid w:val="00AD05EF"/>
    <w:rsid w:val="00AD0647"/>
    <w:rsid w:val="00AD0962"/>
    <w:rsid w:val="00AD0A4C"/>
    <w:rsid w:val="00AD0D0A"/>
    <w:rsid w:val="00AD0F72"/>
    <w:rsid w:val="00AD0FA5"/>
    <w:rsid w:val="00AD1226"/>
    <w:rsid w:val="00AD1463"/>
    <w:rsid w:val="00AD1566"/>
    <w:rsid w:val="00AD15E8"/>
    <w:rsid w:val="00AD1712"/>
    <w:rsid w:val="00AD1774"/>
    <w:rsid w:val="00AD1AC5"/>
    <w:rsid w:val="00AD1C42"/>
    <w:rsid w:val="00AD1DC8"/>
    <w:rsid w:val="00AD1EE7"/>
    <w:rsid w:val="00AD2044"/>
    <w:rsid w:val="00AD2270"/>
    <w:rsid w:val="00AD2708"/>
    <w:rsid w:val="00AD2751"/>
    <w:rsid w:val="00AD28E0"/>
    <w:rsid w:val="00AD2A40"/>
    <w:rsid w:val="00AD2FCB"/>
    <w:rsid w:val="00AD3026"/>
    <w:rsid w:val="00AD333A"/>
    <w:rsid w:val="00AD33C2"/>
    <w:rsid w:val="00AD3496"/>
    <w:rsid w:val="00AD3576"/>
    <w:rsid w:val="00AD3581"/>
    <w:rsid w:val="00AD3739"/>
    <w:rsid w:val="00AD37C8"/>
    <w:rsid w:val="00AD3AF8"/>
    <w:rsid w:val="00AD3B1D"/>
    <w:rsid w:val="00AD3BC7"/>
    <w:rsid w:val="00AD3BD0"/>
    <w:rsid w:val="00AD3E53"/>
    <w:rsid w:val="00AD3F87"/>
    <w:rsid w:val="00AD4038"/>
    <w:rsid w:val="00AD465F"/>
    <w:rsid w:val="00AD4AC8"/>
    <w:rsid w:val="00AD4ACB"/>
    <w:rsid w:val="00AD4AEC"/>
    <w:rsid w:val="00AD4BAA"/>
    <w:rsid w:val="00AD4C8F"/>
    <w:rsid w:val="00AD4F28"/>
    <w:rsid w:val="00AD4F98"/>
    <w:rsid w:val="00AD5138"/>
    <w:rsid w:val="00AD51ED"/>
    <w:rsid w:val="00AD52E1"/>
    <w:rsid w:val="00AD54A8"/>
    <w:rsid w:val="00AD57D7"/>
    <w:rsid w:val="00AD5858"/>
    <w:rsid w:val="00AD593A"/>
    <w:rsid w:val="00AD5A98"/>
    <w:rsid w:val="00AD5C4E"/>
    <w:rsid w:val="00AD5CE3"/>
    <w:rsid w:val="00AD61FB"/>
    <w:rsid w:val="00AD640A"/>
    <w:rsid w:val="00AD65A4"/>
    <w:rsid w:val="00AD65EA"/>
    <w:rsid w:val="00AD6657"/>
    <w:rsid w:val="00AD6DB2"/>
    <w:rsid w:val="00AD7071"/>
    <w:rsid w:val="00AD711A"/>
    <w:rsid w:val="00AD715B"/>
    <w:rsid w:val="00AD722E"/>
    <w:rsid w:val="00AD76B4"/>
    <w:rsid w:val="00AD773E"/>
    <w:rsid w:val="00AD77A7"/>
    <w:rsid w:val="00AD79CB"/>
    <w:rsid w:val="00AD7AF7"/>
    <w:rsid w:val="00AD7CEB"/>
    <w:rsid w:val="00AD7E10"/>
    <w:rsid w:val="00AD7FDA"/>
    <w:rsid w:val="00AE019F"/>
    <w:rsid w:val="00AE032B"/>
    <w:rsid w:val="00AE0511"/>
    <w:rsid w:val="00AE0604"/>
    <w:rsid w:val="00AE061D"/>
    <w:rsid w:val="00AE07E4"/>
    <w:rsid w:val="00AE0D0D"/>
    <w:rsid w:val="00AE0ED1"/>
    <w:rsid w:val="00AE0F71"/>
    <w:rsid w:val="00AE0F79"/>
    <w:rsid w:val="00AE0FE9"/>
    <w:rsid w:val="00AE1057"/>
    <w:rsid w:val="00AE10D8"/>
    <w:rsid w:val="00AE1133"/>
    <w:rsid w:val="00AE1163"/>
    <w:rsid w:val="00AE1248"/>
    <w:rsid w:val="00AE125B"/>
    <w:rsid w:val="00AE12FC"/>
    <w:rsid w:val="00AE14AF"/>
    <w:rsid w:val="00AE17AF"/>
    <w:rsid w:val="00AE1856"/>
    <w:rsid w:val="00AE18EA"/>
    <w:rsid w:val="00AE1B67"/>
    <w:rsid w:val="00AE1CE4"/>
    <w:rsid w:val="00AE1F95"/>
    <w:rsid w:val="00AE1FE7"/>
    <w:rsid w:val="00AE2247"/>
    <w:rsid w:val="00AE2803"/>
    <w:rsid w:val="00AE28D1"/>
    <w:rsid w:val="00AE292B"/>
    <w:rsid w:val="00AE2951"/>
    <w:rsid w:val="00AE29DF"/>
    <w:rsid w:val="00AE2B48"/>
    <w:rsid w:val="00AE2C47"/>
    <w:rsid w:val="00AE2EB7"/>
    <w:rsid w:val="00AE2FC6"/>
    <w:rsid w:val="00AE31A5"/>
    <w:rsid w:val="00AE323A"/>
    <w:rsid w:val="00AE32CA"/>
    <w:rsid w:val="00AE3418"/>
    <w:rsid w:val="00AE39A3"/>
    <w:rsid w:val="00AE39F6"/>
    <w:rsid w:val="00AE3A41"/>
    <w:rsid w:val="00AE425E"/>
    <w:rsid w:val="00AE4274"/>
    <w:rsid w:val="00AE4279"/>
    <w:rsid w:val="00AE428D"/>
    <w:rsid w:val="00AE42ED"/>
    <w:rsid w:val="00AE43CE"/>
    <w:rsid w:val="00AE43F1"/>
    <w:rsid w:val="00AE447A"/>
    <w:rsid w:val="00AE47F8"/>
    <w:rsid w:val="00AE4C81"/>
    <w:rsid w:val="00AE4EBB"/>
    <w:rsid w:val="00AE51CE"/>
    <w:rsid w:val="00AE51EB"/>
    <w:rsid w:val="00AE5381"/>
    <w:rsid w:val="00AE55DA"/>
    <w:rsid w:val="00AE55FE"/>
    <w:rsid w:val="00AE5670"/>
    <w:rsid w:val="00AE569A"/>
    <w:rsid w:val="00AE595B"/>
    <w:rsid w:val="00AE5ACC"/>
    <w:rsid w:val="00AE5C7B"/>
    <w:rsid w:val="00AE60E5"/>
    <w:rsid w:val="00AE610C"/>
    <w:rsid w:val="00AE6192"/>
    <w:rsid w:val="00AE63FB"/>
    <w:rsid w:val="00AE6517"/>
    <w:rsid w:val="00AE6616"/>
    <w:rsid w:val="00AE6642"/>
    <w:rsid w:val="00AE66CD"/>
    <w:rsid w:val="00AE697F"/>
    <w:rsid w:val="00AE6989"/>
    <w:rsid w:val="00AE6B1B"/>
    <w:rsid w:val="00AE6BAA"/>
    <w:rsid w:val="00AE6F1A"/>
    <w:rsid w:val="00AE6F33"/>
    <w:rsid w:val="00AE70B2"/>
    <w:rsid w:val="00AE71B9"/>
    <w:rsid w:val="00AE72A7"/>
    <w:rsid w:val="00AE779E"/>
    <w:rsid w:val="00AE77E2"/>
    <w:rsid w:val="00AE7A47"/>
    <w:rsid w:val="00AE7B84"/>
    <w:rsid w:val="00AE7C89"/>
    <w:rsid w:val="00AE7D66"/>
    <w:rsid w:val="00AE7FB1"/>
    <w:rsid w:val="00AF0398"/>
    <w:rsid w:val="00AF073D"/>
    <w:rsid w:val="00AF079D"/>
    <w:rsid w:val="00AF08E8"/>
    <w:rsid w:val="00AF0B68"/>
    <w:rsid w:val="00AF0D12"/>
    <w:rsid w:val="00AF1320"/>
    <w:rsid w:val="00AF164E"/>
    <w:rsid w:val="00AF1973"/>
    <w:rsid w:val="00AF1BC6"/>
    <w:rsid w:val="00AF1C94"/>
    <w:rsid w:val="00AF1DC8"/>
    <w:rsid w:val="00AF216F"/>
    <w:rsid w:val="00AF23F3"/>
    <w:rsid w:val="00AF2528"/>
    <w:rsid w:val="00AF2637"/>
    <w:rsid w:val="00AF27FA"/>
    <w:rsid w:val="00AF2A50"/>
    <w:rsid w:val="00AF2A7F"/>
    <w:rsid w:val="00AF2C88"/>
    <w:rsid w:val="00AF2E06"/>
    <w:rsid w:val="00AF2F4A"/>
    <w:rsid w:val="00AF34A7"/>
    <w:rsid w:val="00AF36D1"/>
    <w:rsid w:val="00AF36D2"/>
    <w:rsid w:val="00AF36D7"/>
    <w:rsid w:val="00AF3AD7"/>
    <w:rsid w:val="00AF3BCC"/>
    <w:rsid w:val="00AF3D29"/>
    <w:rsid w:val="00AF3F00"/>
    <w:rsid w:val="00AF455B"/>
    <w:rsid w:val="00AF4569"/>
    <w:rsid w:val="00AF47A6"/>
    <w:rsid w:val="00AF480C"/>
    <w:rsid w:val="00AF4954"/>
    <w:rsid w:val="00AF4D99"/>
    <w:rsid w:val="00AF4E1C"/>
    <w:rsid w:val="00AF4E99"/>
    <w:rsid w:val="00AF4F5B"/>
    <w:rsid w:val="00AF4FE2"/>
    <w:rsid w:val="00AF5053"/>
    <w:rsid w:val="00AF50DE"/>
    <w:rsid w:val="00AF6189"/>
    <w:rsid w:val="00AF637B"/>
    <w:rsid w:val="00AF63D5"/>
    <w:rsid w:val="00AF65D1"/>
    <w:rsid w:val="00AF65DF"/>
    <w:rsid w:val="00AF6859"/>
    <w:rsid w:val="00AF6F08"/>
    <w:rsid w:val="00AF71A2"/>
    <w:rsid w:val="00AF71E5"/>
    <w:rsid w:val="00AF74B4"/>
    <w:rsid w:val="00AF7706"/>
    <w:rsid w:val="00AF79AC"/>
    <w:rsid w:val="00AF7BDF"/>
    <w:rsid w:val="00AF7CF6"/>
    <w:rsid w:val="00AF7DB3"/>
    <w:rsid w:val="00AF7F86"/>
    <w:rsid w:val="00B00019"/>
    <w:rsid w:val="00B00182"/>
    <w:rsid w:val="00B0029F"/>
    <w:rsid w:val="00B003C3"/>
    <w:rsid w:val="00B00443"/>
    <w:rsid w:val="00B00493"/>
    <w:rsid w:val="00B005D7"/>
    <w:rsid w:val="00B006F8"/>
    <w:rsid w:val="00B00910"/>
    <w:rsid w:val="00B00C44"/>
    <w:rsid w:val="00B0118A"/>
    <w:rsid w:val="00B016FB"/>
    <w:rsid w:val="00B01BFC"/>
    <w:rsid w:val="00B01BFE"/>
    <w:rsid w:val="00B01D19"/>
    <w:rsid w:val="00B01DD9"/>
    <w:rsid w:val="00B01DE5"/>
    <w:rsid w:val="00B01E2E"/>
    <w:rsid w:val="00B01E32"/>
    <w:rsid w:val="00B02015"/>
    <w:rsid w:val="00B022AB"/>
    <w:rsid w:val="00B022CF"/>
    <w:rsid w:val="00B02498"/>
    <w:rsid w:val="00B026BF"/>
    <w:rsid w:val="00B028FC"/>
    <w:rsid w:val="00B02CDE"/>
    <w:rsid w:val="00B032CF"/>
    <w:rsid w:val="00B033C6"/>
    <w:rsid w:val="00B034AF"/>
    <w:rsid w:val="00B034D5"/>
    <w:rsid w:val="00B03567"/>
    <w:rsid w:val="00B0360B"/>
    <w:rsid w:val="00B03704"/>
    <w:rsid w:val="00B03768"/>
    <w:rsid w:val="00B03AC0"/>
    <w:rsid w:val="00B03B35"/>
    <w:rsid w:val="00B03B97"/>
    <w:rsid w:val="00B03BF1"/>
    <w:rsid w:val="00B03C8F"/>
    <w:rsid w:val="00B04115"/>
    <w:rsid w:val="00B041C7"/>
    <w:rsid w:val="00B0423C"/>
    <w:rsid w:val="00B04413"/>
    <w:rsid w:val="00B045E0"/>
    <w:rsid w:val="00B04A96"/>
    <w:rsid w:val="00B04FCD"/>
    <w:rsid w:val="00B05069"/>
    <w:rsid w:val="00B0506A"/>
    <w:rsid w:val="00B051BE"/>
    <w:rsid w:val="00B055F1"/>
    <w:rsid w:val="00B0560A"/>
    <w:rsid w:val="00B05651"/>
    <w:rsid w:val="00B05790"/>
    <w:rsid w:val="00B05DAE"/>
    <w:rsid w:val="00B060EF"/>
    <w:rsid w:val="00B06257"/>
    <w:rsid w:val="00B062BC"/>
    <w:rsid w:val="00B0644D"/>
    <w:rsid w:val="00B06709"/>
    <w:rsid w:val="00B06747"/>
    <w:rsid w:val="00B06804"/>
    <w:rsid w:val="00B068A9"/>
    <w:rsid w:val="00B07122"/>
    <w:rsid w:val="00B07157"/>
    <w:rsid w:val="00B072C3"/>
    <w:rsid w:val="00B07329"/>
    <w:rsid w:val="00B07823"/>
    <w:rsid w:val="00B07D07"/>
    <w:rsid w:val="00B07D0E"/>
    <w:rsid w:val="00B102D8"/>
    <w:rsid w:val="00B109AC"/>
    <w:rsid w:val="00B10F05"/>
    <w:rsid w:val="00B1114F"/>
    <w:rsid w:val="00B112FD"/>
    <w:rsid w:val="00B113FD"/>
    <w:rsid w:val="00B11883"/>
    <w:rsid w:val="00B11A1A"/>
    <w:rsid w:val="00B11A58"/>
    <w:rsid w:val="00B11B08"/>
    <w:rsid w:val="00B11F92"/>
    <w:rsid w:val="00B11F99"/>
    <w:rsid w:val="00B12112"/>
    <w:rsid w:val="00B1241E"/>
    <w:rsid w:val="00B125CB"/>
    <w:rsid w:val="00B1293C"/>
    <w:rsid w:val="00B1299A"/>
    <w:rsid w:val="00B129C8"/>
    <w:rsid w:val="00B12ACA"/>
    <w:rsid w:val="00B12B97"/>
    <w:rsid w:val="00B12C96"/>
    <w:rsid w:val="00B12EF0"/>
    <w:rsid w:val="00B12F2C"/>
    <w:rsid w:val="00B1315F"/>
    <w:rsid w:val="00B1321C"/>
    <w:rsid w:val="00B132D7"/>
    <w:rsid w:val="00B132EF"/>
    <w:rsid w:val="00B1342A"/>
    <w:rsid w:val="00B13707"/>
    <w:rsid w:val="00B13B18"/>
    <w:rsid w:val="00B13E79"/>
    <w:rsid w:val="00B14714"/>
    <w:rsid w:val="00B14881"/>
    <w:rsid w:val="00B14887"/>
    <w:rsid w:val="00B14975"/>
    <w:rsid w:val="00B14C69"/>
    <w:rsid w:val="00B14D9A"/>
    <w:rsid w:val="00B1505C"/>
    <w:rsid w:val="00B15253"/>
    <w:rsid w:val="00B1530A"/>
    <w:rsid w:val="00B154C0"/>
    <w:rsid w:val="00B15D58"/>
    <w:rsid w:val="00B15F2E"/>
    <w:rsid w:val="00B16007"/>
    <w:rsid w:val="00B161DA"/>
    <w:rsid w:val="00B16788"/>
    <w:rsid w:val="00B16792"/>
    <w:rsid w:val="00B167C5"/>
    <w:rsid w:val="00B16938"/>
    <w:rsid w:val="00B16942"/>
    <w:rsid w:val="00B16D07"/>
    <w:rsid w:val="00B16D09"/>
    <w:rsid w:val="00B16EBE"/>
    <w:rsid w:val="00B17182"/>
    <w:rsid w:val="00B17613"/>
    <w:rsid w:val="00B1791D"/>
    <w:rsid w:val="00B1794B"/>
    <w:rsid w:val="00B17AE7"/>
    <w:rsid w:val="00B17DA2"/>
    <w:rsid w:val="00B17FEC"/>
    <w:rsid w:val="00B2006E"/>
    <w:rsid w:val="00B20088"/>
    <w:rsid w:val="00B20135"/>
    <w:rsid w:val="00B20449"/>
    <w:rsid w:val="00B2074B"/>
    <w:rsid w:val="00B2079A"/>
    <w:rsid w:val="00B20862"/>
    <w:rsid w:val="00B20957"/>
    <w:rsid w:val="00B20ACE"/>
    <w:rsid w:val="00B20B0E"/>
    <w:rsid w:val="00B20C3D"/>
    <w:rsid w:val="00B20DB1"/>
    <w:rsid w:val="00B20DC4"/>
    <w:rsid w:val="00B20DE9"/>
    <w:rsid w:val="00B20F0B"/>
    <w:rsid w:val="00B20FF6"/>
    <w:rsid w:val="00B21251"/>
    <w:rsid w:val="00B2131A"/>
    <w:rsid w:val="00B214E6"/>
    <w:rsid w:val="00B21537"/>
    <w:rsid w:val="00B21646"/>
    <w:rsid w:val="00B220BB"/>
    <w:rsid w:val="00B22373"/>
    <w:rsid w:val="00B22424"/>
    <w:rsid w:val="00B22464"/>
    <w:rsid w:val="00B22501"/>
    <w:rsid w:val="00B229A8"/>
    <w:rsid w:val="00B22BB1"/>
    <w:rsid w:val="00B22CB4"/>
    <w:rsid w:val="00B231BD"/>
    <w:rsid w:val="00B23321"/>
    <w:rsid w:val="00B2344A"/>
    <w:rsid w:val="00B23474"/>
    <w:rsid w:val="00B23549"/>
    <w:rsid w:val="00B238A9"/>
    <w:rsid w:val="00B238E0"/>
    <w:rsid w:val="00B23CFE"/>
    <w:rsid w:val="00B23EE6"/>
    <w:rsid w:val="00B23F27"/>
    <w:rsid w:val="00B241C3"/>
    <w:rsid w:val="00B24777"/>
    <w:rsid w:val="00B24B4B"/>
    <w:rsid w:val="00B24BC5"/>
    <w:rsid w:val="00B25184"/>
    <w:rsid w:val="00B253FD"/>
    <w:rsid w:val="00B25418"/>
    <w:rsid w:val="00B25B38"/>
    <w:rsid w:val="00B25B73"/>
    <w:rsid w:val="00B25EDF"/>
    <w:rsid w:val="00B25F40"/>
    <w:rsid w:val="00B26222"/>
    <w:rsid w:val="00B262FA"/>
    <w:rsid w:val="00B266A8"/>
    <w:rsid w:val="00B267A3"/>
    <w:rsid w:val="00B2684D"/>
    <w:rsid w:val="00B26AA0"/>
    <w:rsid w:val="00B26C7B"/>
    <w:rsid w:val="00B26CF7"/>
    <w:rsid w:val="00B26CFF"/>
    <w:rsid w:val="00B26DC9"/>
    <w:rsid w:val="00B270D6"/>
    <w:rsid w:val="00B271A3"/>
    <w:rsid w:val="00B271C2"/>
    <w:rsid w:val="00B2738F"/>
    <w:rsid w:val="00B27399"/>
    <w:rsid w:val="00B274A5"/>
    <w:rsid w:val="00B27561"/>
    <w:rsid w:val="00B275B5"/>
    <w:rsid w:val="00B27613"/>
    <w:rsid w:val="00B27893"/>
    <w:rsid w:val="00B27D6D"/>
    <w:rsid w:val="00B3081E"/>
    <w:rsid w:val="00B3087E"/>
    <w:rsid w:val="00B30A58"/>
    <w:rsid w:val="00B30D20"/>
    <w:rsid w:val="00B30EFC"/>
    <w:rsid w:val="00B30FF6"/>
    <w:rsid w:val="00B3100E"/>
    <w:rsid w:val="00B310C4"/>
    <w:rsid w:val="00B311EE"/>
    <w:rsid w:val="00B31208"/>
    <w:rsid w:val="00B31217"/>
    <w:rsid w:val="00B3144E"/>
    <w:rsid w:val="00B315C4"/>
    <w:rsid w:val="00B319FE"/>
    <w:rsid w:val="00B31B1A"/>
    <w:rsid w:val="00B31BFF"/>
    <w:rsid w:val="00B324FE"/>
    <w:rsid w:val="00B328C3"/>
    <w:rsid w:val="00B32ABF"/>
    <w:rsid w:val="00B32BC4"/>
    <w:rsid w:val="00B32D7B"/>
    <w:rsid w:val="00B32E52"/>
    <w:rsid w:val="00B32FB8"/>
    <w:rsid w:val="00B3306E"/>
    <w:rsid w:val="00B3308B"/>
    <w:rsid w:val="00B333DA"/>
    <w:rsid w:val="00B334CE"/>
    <w:rsid w:val="00B339AD"/>
    <w:rsid w:val="00B339CA"/>
    <w:rsid w:val="00B33A3A"/>
    <w:rsid w:val="00B33BEF"/>
    <w:rsid w:val="00B33D45"/>
    <w:rsid w:val="00B33EF3"/>
    <w:rsid w:val="00B340C1"/>
    <w:rsid w:val="00B3410A"/>
    <w:rsid w:val="00B34234"/>
    <w:rsid w:val="00B34370"/>
    <w:rsid w:val="00B34463"/>
    <w:rsid w:val="00B344CF"/>
    <w:rsid w:val="00B34556"/>
    <w:rsid w:val="00B34684"/>
    <w:rsid w:val="00B34767"/>
    <w:rsid w:val="00B348A5"/>
    <w:rsid w:val="00B34DA8"/>
    <w:rsid w:val="00B3524C"/>
    <w:rsid w:val="00B35260"/>
    <w:rsid w:val="00B352D8"/>
    <w:rsid w:val="00B35329"/>
    <w:rsid w:val="00B3559E"/>
    <w:rsid w:val="00B3597A"/>
    <w:rsid w:val="00B35B4A"/>
    <w:rsid w:val="00B35BAB"/>
    <w:rsid w:val="00B35C69"/>
    <w:rsid w:val="00B35D2F"/>
    <w:rsid w:val="00B35D3B"/>
    <w:rsid w:val="00B35E41"/>
    <w:rsid w:val="00B35F99"/>
    <w:rsid w:val="00B36258"/>
    <w:rsid w:val="00B366DB"/>
    <w:rsid w:val="00B36821"/>
    <w:rsid w:val="00B36B59"/>
    <w:rsid w:val="00B36B64"/>
    <w:rsid w:val="00B36BBD"/>
    <w:rsid w:val="00B36D2C"/>
    <w:rsid w:val="00B36FB2"/>
    <w:rsid w:val="00B3701A"/>
    <w:rsid w:val="00B3707C"/>
    <w:rsid w:val="00B370CC"/>
    <w:rsid w:val="00B37341"/>
    <w:rsid w:val="00B3777A"/>
    <w:rsid w:val="00B37786"/>
    <w:rsid w:val="00B37796"/>
    <w:rsid w:val="00B37934"/>
    <w:rsid w:val="00B379E0"/>
    <w:rsid w:val="00B37AD8"/>
    <w:rsid w:val="00B37B12"/>
    <w:rsid w:val="00B37B27"/>
    <w:rsid w:val="00B37B8A"/>
    <w:rsid w:val="00B37C70"/>
    <w:rsid w:val="00B37FBD"/>
    <w:rsid w:val="00B37FE7"/>
    <w:rsid w:val="00B40027"/>
    <w:rsid w:val="00B4006D"/>
    <w:rsid w:val="00B403A6"/>
    <w:rsid w:val="00B403B7"/>
    <w:rsid w:val="00B40524"/>
    <w:rsid w:val="00B406B9"/>
    <w:rsid w:val="00B40C95"/>
    <w:rsid w:val="00B40D42"/>
    <w:rsid w:val="00B41563"/>
    <w:rsid w:val="00B4163A"/>
    <w:rsid w:val="00B4186E"/>
    <w:rsid w:val="00B418E5"/>
    <w:rsid w:val="00B418E7"/>
    <w:rsid w:val="00B41991"/>
    <w:rsid w:val="00B41B54"/>
    <w:rsid w:val="00B41B8E"/>
    <w:rsid w:val="00B41BF9"/>
    <w:rsid w:val="00B41D11"/>
    <w:rsid w:val="00B41DA6"/>
    <w:rsid w:val="00B41DC7"/>
    <w:rsid w:val="00B41E67"/>
    <w:rsid w:val="00B41E8A"/>
    <w:rsid w:val="00B425EB"/>
    <w:rsid w:val="00B42614"/>
    <w:rsid w:val="00B42687"/>
    <w:rsid w:val="00B429A1"/>
    <w:rsid w:val="00B429E4"/>
    <w:rsid w:val="00B42A6F"/>
    <w:rsid w:val="00B42B2F"/>
    <w:rsid w:val="00B42BB7"/>
    <w:rsid w:val="00B42C00"/>
    <w:rsid w:val="00B42C1E"/>
    <w:rsid w:val="00B42C3F"/>
    <w:rsid w:val="00B42C9B"/>
    <w:rsid w:val="00B42EAD"/>
    <w:rsid w:val="00B42F07"/>
    <w:rsid w:val="00B42FC6"/>
    <w:rsid w:val="00B4300D"/>
    <w:rsid w:val="00B43058"/>
    <w:rsid w:val="00B43154"/>
    <w:rsid w:val="00B431E1"/>
    <w:rsid w:val="00B434A0"/>
    <w:rsid w:val="00B436B8"/>
    <w:rsid w:val="00B4386B"/>
    <w:rsid w:val="00B438BB"/>
    <w:rsid w:val="00B43C22"/>
    <w:rsid w:val="00B43D1E"/>
    <w:rsid w:val="00B43DAA"/>
    <w:rsid w:val="00B44017"/>
    <w:rsid w:val="00B44353"/>
    <w:rsid w:val="00B44473"/>
    <w:rsid w:val="00B448E5"/>
    <w:rsid w:val="00B44950"/>
    <w:rsid w:val="00B44A60"/>
    <w:rsid w:val="00B44B38"/>
    <w:rsid w:val="00B45085"/>
    <w:rsid w:val="00B451EA"/>
    <w:rsid w:val="00B4533E"/>
    <w:rsid w:val="00B45454"/>
    <w:rsid w:val="00B458DD"/>
    <w:rsid w:val="00B45BC9"/>
    <w:rsid w:val="00B45D17"/>
    <w:rsid w:val="00B45DCA"/>
    <w:rsid w:val="00B45E16"/>
    <w:rsid w:val="00B45EA9"/>
    <w:rsid w:val="00B4635B"/>
    <w:rsid w:val="00B463E4"/>
    <w:rsid w:val="00B4667D"/>
    <w:rsid w:val="00B46AB3"/>
    <w:rsid w:val="00B46B8B"/>
    <w:rsid w:val="00B46CDC"/>
    <w:rsid w:val="00B46DC2"/>
    <w:rsid w:val="00B46F21"/>
    <w:rsid w:val="00B46F8C"/>
    <w:rsid w:val="00B47176"/>
    <w:rsid w:val="00B4720D"/>
    <w:rsid w:val="00B47246"/>
    <w:rsid w:val="00B4726F"/>
    <w:rsid w:val="00B473B0"/>
    <w:rsid w:val="00B47544"/>
    <w:rsid w:val="00B476E9"/>
    <w:rsid w:val="00B478AD"/>
    <w:rsid w:val="00B478BE"/>
    <w:rsid w:val="00B47A5B"/>
    <w:rsid w:val="00B47DC7"/>
    <w:rsid w:val="00B47F96"/>
    <w:rsid w:val="00B5003F"/>
    <w:rsid w:val="00B504E0"/>
    <w:rsid w:val="00B50576"/>
    <w:rsid w:val="00B508B0"/>
    <w:rsid w:val="00B509AF"/>
    <w:rsid w:val="00B50AE0"/>
    <w:rsid w:val="00B50B2D"/>
    <w:rsid w:val="00B50CFD"/>
    <w:rsid w:val="00B50D54"/>
    <w:rsid w:val="00B50D66"/>
    <w:rsid w:val="00B50E21"/>
    <w:rsid w:val="00B50E23"/>
    <w:rsid w:val="00B50E95"/>
    <w:rsid w:val="00B510E4"/>
    <w:rsid w:val="00B51697"/>
    <w:rsid w:val="00B516B8"/>
    <w:rsid w:val="00B51BCA"/>
    <w:rsid w:val="00B51C31"/>
    <w:rsid w:val="00B51D5D"/>
    <w:rsid w:val="00B51E15"/>
    <w:rsid w:val="00B51E37"/>
    <w:rsid w:val="00B51FA3"/>
    <w:rsid w:val="00B52436"/>
    <w:rsid w:val="00B527E1"/>
    <w:rsid w:val="00B52A1B"/>
    <w:rsid w:val="00B52A42"/>
    <w:rsid w:val="00B52B24"/>
    <w:rsid w:val="00B52B7A"/>
    <w:rsid w:val="00B52CDC"/>
    <w:rsid w:val="00B52D7D"/>
    <w:rsid w:val="00B5311F"/>
    <w:rsid w:val="00B53163"/>
    <w:rsid w:val="00B53568"/>
    <w:rsid w:val="00B536D4"/>
    <w:rsid w:val="00B53B0A"/>
    <w:rsid w:val="00B53B8A"/>
    <w:rsid w:val="00B53B8F"/>
    <w:rsid w:val="00B53C12"/>
    <w:rsid w:val="00B53D6B"/>
    <w:rsid w:val="00B54300"/>
    <w:rsid w:val="00B54386"/>
    <w:rsid w:val="00B54532"/>
    <w:rsid w:val="00B5469A"/>
    <w:rsid w:val="00B547F1"/>
    <w:rsid w:val="00B5480F"/>
    <w:rsid w:val="00B54DC1"/>
    <w:rsid w:val="00B54E3D"/>
    <w:rsid w:val="00B54E92"/>
    <w:rsid w:val="00B552B2"/>
    <w:rsid w:val="00B55580"/>
    <w:rsid w:val="00B562CB"/>
    <w:rsid w:val="00B5633D"/>
    <w:rsid w:val="00B566C6"/>
    <w:rsid w:val="00B56A34"/>
    <w:rsid w:val="00B56AE2"/>
    <w:rsid w:val="00B56D69"/>
    <w:rsid w:val="00B56DC3"/>
    <w:rsid w:val="00B56E4A"/>
    <w:rsid w:val="00B56E55"/>
    <w:rsid w:val="00B5700A"/>
    <w:rsid w:val="00B57201"/>
    <w:rsid w:val="00B5759E"/>
    <w:rsid w:val="00B5775F"/>
    <w:rsid w:val="00B577E2"/>
    <w:rsid w:val="00B578B4"/>
    <w:rsid w:val="00B57B15"/>
    <w:rsid w:val="00B57B5D"/>
    <w:rsid w:val="00B57F11"/>
    <w:rsid w:val="00B57FF9"/>
    <w:rsid w:val="00B60066"/>
    <w:rsid w:val="00B600FE"/>
    <w:rsid w:val="00B60115"/>
    <w:rsid w:val="00B60167"/>
    <w:rsid w:val="00B601DE"/>
    <w:rsid w:val="00B60242"/>
    <w:rsid w:val="00B6044C"/>
    <w:rsid w:val="00B604ED"/>
    <w:rsid w:val="00B60614"/>
    <w:rsid w:val="00B607DC"/>
    <w:rsid w:val="00B60908"/>
    <w:rsid w:val="00B60B92"/>
    <w:rsid w:val="00B60D8B"/>
    <w:rsid w:val="00B61307"/>
    <w:rsid w:val="00B6134D"/>
    <w:rsid w:val="00B61378"/>
    <w:rsid w:val="00B61395"/>
    <w:rsid w:val="00B61585"/>
    <w:rsid w:val="00B619DF"/>
    <w:rsid w:val="00B61E3F"/>
    <w:rsid w:val="00B62193"/>
    <w:rsid w:val="00B6254C"/>
    <w:rsid w:val="00B625A0"/>
    <w:rsid w:val="00B626E8"/>
    <w:rsid w:val="00B62755"/>
    <w:rsid w:val="00B62808"/>
    <w:rsid w:val="00B62A65"/>
    <w:rsid w:val="00B62BCC"/>
    <w:rsid w:val="00B62E60"/>
    <w:rsid w:val="00B62F1B"/>
    <w:rsid w:val="00B63110"/>
    <w:rsid w:val="00B6329A"/>
    <w:rsid w:val="00B6369E"/>
    <w:rsid w:val="00B636B6"/>
    <w:rsid w:val="00B63773"/>
    <w:rsid w:val="00B638FA"/>
    <w:rsid w:val="00B63914"/>
    <w:rsid w:val="00B63972"/>
    <w:rsid w:val="00B639AF"/>
    <w:rsid w:val="00B639CD"/>
    <w:rsid w:val="00B63B6D"/>
    <w:rsid w:val="00B63D5E"/>
    <w:rsid w:val="00B63E62"/>
    <w:rsid w:val="00B64168"/>
    <w:rsid w:val="00B64794"/>
    <w:rsid w:val="00B647E9"/>
    <w:rsid w:val="00B647EB"/>
    <w:rsid w:val="00B64865"/>
    <w:rsid w:val="00B6490E"/>
    <w:rsid w:val="00B649DC"/>
    <w:rsid w:val="00B64A15"/>
    <w:rsid w:val="00B64A45"/>
    <w:rsid w:val="00B64D1A"/>
    <w:rsid w:val="00B64F4B"/>
    <w:rsid w:val="00B64F92"/>
    <w:rsid w:val="00B64F9A"/>
    <w:rsid w:val="00B65206"/>
    <w:rsid w:val="00B65515"/>
    <w:rsid w:val="00B6556E"/>
    <w:rsid w:val="00B656D0"/>
    <w:rsid w:val="00B65715"/>
    <w:rsid w:val="00B65BCB"/>
    <w:rsid w:val="00B65CBB"/>
    <w:rsid w:val="00B65DF0"/>
    <w:rsid w:val="00B6603E"/>
    <w:rsid w:val="00B6638F"/>
    <w:rsid w:val="00B66A01"/>
    <w:rsid w:val="00B66AC9"/>
    <w:rsid w:val="00B66B3C"/>
    <w:rsid w:val="00B66CA9"/>
    <w:rsid w:val="00B66D29"/>
    <w:rsid w:val="00B66F21"/>
    <w:rsid w:val="00B676FA"/>
    <w:rsid w:val="00B67802"/>
    <w:rsid w:val="00B67A51"/>
    <w:rsid w:val="00B67CD9"/>
    <w:rsid w:val="00B67CE7"/>
    <w:rsid w:val="00B67D74"/>
    <w:rsid w:val="00B67E4D"/>
    <w:rsid w:val="00B67E86"/>
    <w:rsid w:val="00B70058"/>
    <w:rsid w:val="00B700AF"/>
    <w:rsid w:val="00B700CE"/>
    <w:rsid w:val="00B70178"/>
    <w:rsid w:val="00B701BC"/>
    <w:rsid w:val="00B702AA"/>
    <w:rsid w:val="00B70447"/>
    <w:rsid w:val="00B704A3"/>
    <w:rsid w:val="00B70869"/>
    <w:rsid w:val="00B70A5B"/>
    <w:rsid w:val="00B70BC7"/>
    <w:rsid w:val="00B70D2D"/>
    <w:rsid w:val="00B70E88"/>
    <w:rsid w:val="00B70F3C"/>
    <w:rsid w:val="00B7119C"/>
    <w:rsid w:val="00B7124D"/>
    <w:rsid w:val="00B71258"/>
    <w:rsid w:val="00B713DD"/>
    <w:rsid w:val="00B713EE"/>
    <w:rsid w:val="00B71863"/>
    <w:rsid w:val="00B718BA"/>
    <w:rsid w:val="00B71A1E"/>
    <w:rsid w:val="00B71A32"/>
    <w:rsid w:val="00B71B3A"/>
    <w:rsid w:val="00B71D2D"/>
    <w:rsid w:val="00B71DF9"/>
    <w:rsid w:val="00B71F0C"/>
    <w:rsid w:val="00B71F61"/>
    <w:rsid w:val="00B72231"/>
    <w:rsid w:val="00B72246"/>
    <w:rsid w:val="00B72677"/>
    <w:rsid w:val="00B726DB"/>
    <w:rsid w:val="00B72974"/>
    <w:rsid w:val="00B72B10"/>
    <w:rsid w:val="00B72B12"/>
    <w:rsid w:val="00B72BC0"/>
    <w:rsid w:val="00B72BCB"/>
    <w:rsid w:val="00B72BE2"/>
    <w:rsid w:val="00B72F2D"/>
    <w:rsid w:val="00B73065"/>
    <w:rsid w:val="00B73155"/>
    <w:rsid w:val="00B733CA"/>
    <w:rsid w:val="00B733F7"/>
    <w:rsid w:val="00B7369D"/>
    <w:rsid w:val="00B73772"/>
    <w:rsid w:val="00B737B8"/>
    <w:rsid w:val="00B73A4E"/>
    <w:rsid w:val="00B73AC6"/>
    <w:rsid w:val="00B73CEB"/>
    <w:rsid w:val="00B74096"/>
    <w:rsid w:val="00B742CB"/>
    <w:rsid w:val="00B7456B"/>
    <w:rsid w:val="00B74607"/>
    <w:rsid w:val="00B74C00"/>
    <w:rsid w:val="00B74C12"/>
    <w:rsid w:val="00B74E76"/>
    <w:rsid w:val="00B75101"/>
    <w:rsid w:val="00B7529F"/>
    <w:rsid w:val="00B75466"/>
    <w:rsid w:val="00B756FE"/>
    <w:rsid w:val="00B75B45"/>
    <w:rsid w:val="00B75D48"/>
    <w:rsid w:val="00B75D97"/>
    <w:rsid w:val="00B75D9C"/>
    <w:rsid w:val="00B76088"/>
    <w:rsid w:val="00B762C7"/>
    <w:rsid w:val="00B7644F"/>
    <w:rsid w:val="00B7647C"/>
    <w:rsid w:val="00B76A3A"/>
    <w:rsid w:val="00B76EC9"/>
    <w:rsid w:val="00B77136"/>
    <w:rsid w:val="00B7714F"/>
    <w:rsid w:val="00B772BD"/>
    <w:rsid w:val="00B7738E"/>
    <w:rsid w:val="00B773A8"/>
    <w:rsid w:val="00B77527"/>
    <w:rsid w:val="00B7752B"/>
    <w:rsid w:val="00B77575"/>
    <w:rsid w:val="00B7777E"/>
    <w:rsid w:val="00B77A1B"/>
    <w:rsid w:val="00B77DFE"/>
    <w:rsid w:val="00B77EC9"/>
    <w:rsid w:val="00B77F5A"/>
    <w:rsid w:val="00B77F88"/>
    <w:rsid w:val="00B80091"/>
    <w:rsid w:val="00B800D2"/>
    <w:rsid w:val="00B80375"/>
    <w:rsid w:val="00B80398"/>
    <w:rsid w:val="00B80562"/>
    <w:rsid w:val="00B80630"/>
    <w:rsid w:val="00B8081F"/>
    <w:rsid w:val="00B8091C"/>
    <w:rsid w:val="00B80953"/>
    <w:rsid w:val="00B80D00"/>
    <w:rsid w:val="00B812FF"/>
    <w:rsid w:val="00B81432"/>
    <w:rsid w:val="00B815BC"/>
    <w:rsid w:val="00B817FE"/>
    <w:rsid w:val="00B81A01"/>
    <w:rsid w:val="00B81A5B"/>
    <w:rsid w:val="00B81BEA"/>
    <w:rsid w:val="00B81D61"/>
    <w:rsid w:val="00B81F75"/>
    <w:rsid w:val="00B8215F"/>
    <w:rsid w:val="00B821D6"/>
    <w:rsid w:val="00B8220C"/>
    <w:rsid w:val="00B823DF"/>
    <w:rsid w:val="00B8249B"/>
    <w:rsid w:val="00B824EF"/>
    <w:rsid w:val="00B82655"/>
    <w:rsid w:val="00B82689"/>
    <w:rsid w:val="00B826C3"/>
    <w:rsid w:val="00B828D7"/>
    <w:rsid w:val="00B82A6F"/>
    <w:rsid w:val="00B82AC1"/>
    <w:rsid w:val="00B82FD6"/>
    <w:rsid w:val="00B830AB"/>
    <w:rsid w:val="00B830D1"/>
    <w:rsid w:val="00B8314E"/>
    <w:rsid w:val="00B8322A"/>
    <w:rsid w:val="00B8323F"/>
    <w:rsid w:val="00B83380"/>
    <w:rsid w:val="00B837DB"/>
    <w:rsid w:val="00B83805"/>
    <w:rsid w:val="00B838E8"/>
    <w:rsid w:val="00B83C76"/>
    <w:rsid w:val="00B83E85"/>
    <w:rsid w:val="00B83F3C"/>
    <w:rsid w:val="00B8418B"/>
    <w:rsid w:val="00B841F1"/>
    <w:rsid w:val="00B844C6"/>
    <w:rsid w:val="00B848B9"/>
    <w:rsid w:val="00B84B32"/>
    <w:rsid w:val="00B84BDE"/>
    <w:rsid w:val="00B84EC3"/>
    <w:rsid w:val="00B8507A"/>
    <w:rsid w:val="00B8528D"/>
    <w:rsid w:val="00B85295"/>
    <w:rsid w:val="00B857FB"/>
    <w:rsid w:val="00B85832"/>
    <w:rsid w:val="00B85963"/>
    <w:rsid w:val="00B859A4"/>
    <w:rsid w:val="00B85BF3"/>
    <w:rsid w:val="00B85C9B"/>
    <w:rsid w:val="00B85CB0"/>
    <w:rsid w:val="00B85E6F"/>
    <w:rsid w:val="00B8615E"/>
    <w:rsid w:val="00B86594"/>
    <w:rsid w:val="00B86664"/>
    <w:rsid w:val="00B8672B"/>
    <w:rsid w:val="00B86791"/>
    <w:rsid w:val="00B86CE8"/>
    <w:rsid w:val="00B86D71"/>
    <w:rsid w:val="00B8740F"/>
    <w:rsid w:val="00B87510"/>
    <w:rsid w:val="00B87643"/>
    <w:rsid w:val="00B87846"/>
    <w:rsid w:val="00B87895"/>
    <w:rsid w:val="00B87BF5"/>
    <w:rsid w:val="00B87ED3"/>
    <w:rsid w:val="00B901E6"/>
    <w:rsid w:val="00B90295"/>
    <w:rsid w:val="00B9038E"/>
    <w:rsid w:val="00B9079E"/>
    <w:rsid w:val="00B909E9"/>
    <w:rsid w:val="00B90C88"/>
    <w:rsid w:val="00B9123A"/>
    <w:rsid w:val="00B912E6"/>
    <w:rsid w:val="00B9162E"/>
    <w:rsid w:val="00B918A1"/>
    <w:rsid w:val="00B91A05"/>
    <w:rsid w:val="00B91A74"/>
    <w:rsid w:val="00B91CF4"/>
    <w:rsid w:val="00B91D3F"/>
    <w:rsid w:val="00B91E43"/>
    <w:rsid w:val="00B91F0C"/>
    <w:rsid w:val="00B92198"/>
    <w:rsid w:val="00B92243"/>
    <w:rsid w:val="00B9241F"/>
    <w:rsid w:val="00B9248E"/>
    <w:rsid w:val="00B924C6"/>
    <w:rsid w:val="00B9252A"/>
    <w:rsid w:val="00B9252E"/>
    <w:rsid w:val="00B9262E"/>
    <w:rsid w:val="00B926C9"/>
    <w:rsid w:val="00B92872"/>
    <w:rsid w:val="00B92ABD"/>
    <w:rsid w:val="00B92BCA"/>
    <w:rsid w:val="00B92F0A"/>
    <w:rsid w:val="00B92FD6"/>
    <w:rsid w:val="00B9301E"/>
    <w:rsid w:val="00B9329E"/>
    <w:rsid w:val="00B9346F"/>
    <w:rsid w:val="00B93572"/>
    <w:rsid w:val="00B936F2"/>
    <w:rsid w:val="00B93982"/>
    <w:rsid w:val="00B939B8"/>
    <w:rsid w:val="00B93AD6"/>
    <w:rsid w:val="00B93B5C"/>
    <w:rsid w:val="00B93CFC"/>
    <w:rsid w:val="00B93DAF"/>
    <w:rsid w:val="00B93FE9"/>
    <w:rsid w:val="00B94914"/>
    <w:rsid w:val="00B949E9"/>
    <w:rsid w:val="00B94FAC"/>
    <w:rsid w:val="00B9515B"/>
    <w:rsid w:val="00B952F0"/>
    <w:rsid w:val="00B95355"/>
    <w:rsid w:val="00B954A6"/>
    <w:rsid w:val="00B956D2"/>
    <w:rsid w:val="00B958D7"/>
    <w:rsid w:val="00B95C88"/>
    <w:rsid w:val="00B95DA7"/>
    <w:rsid w:val="00B95DE4"/>
    <w:rsid w:val="00B96097"/>
    <w:rsid w:val="00B96171"/>
    <w:rsid w:val="00B96451"/>
    <w:rsid w:val="00B966E7"/>
    <w:rsid w:val="00B9674C"/>
    <w:rsid w:val="00B96947"/>
    <w:rsid w:val="00B96AF4"/>
    <w:rsid w:val="00B96BAD"/>
    <w:rsid w:val="00B96BD2"/>
    <w:rsid w:val="00B96CA6"/>
    <w:rsid w:val="00B96D8B"/>
    <w:rsid w:val="00B96EB0"/>
    <w:rsid w:val="00B97481"/>
    <w:rsid w:val="00B97587"/>
    <w:rsid w:val="00B97632"/>
    <w:rsid w:val="00B9771A"/>
    <w:rsid w:val="00B97B38"/>
    <w:rsid w:val="00B97C36"/>
    <w:rsid w:val="00BA0050"/>
    <w:rsid w:val="00BA01F0"/>
    <w:rsid w:val="00BA03C5"/>
    <w:rsid w:val="00BA0766"/>
    <w:rsid w:val="00BA0893"/>
    <w:rsid w:val="00BA0973"/>
    <w:rsid w:val="00BA0AEF"/>
    <w:rsid w:val="00BA0B6F"/>
    <w:rsid w:val="00BA0D17"/>
    <w:rsid w:val="00BA0E4D"/>
    <w:rsid w:val="00BA1193"/>
    <w:rsid w:val="00BA119E"/>
    <w:rsid w:val="00BA12ED"/>
    <w:rsid w:val="00BA134E"/>
    <w:rsid w:val="00BA13AF"/>
    <w:rsid w:val="00BA1403"/>
    <w:rsid w:val="00BA1A0C"/>
    <w:rsid w:val="00BA1A22"/>
    <w:rsid w:val="00BA1AFC"/>
    <w:rsid w:val="00BA1CFA"/>
    <w:rsid w:val="00BA213E"/>
    <w:rsid w:val="00BA2207"/>
    <w:rsid w:val="00BA246A"/>
    <w:rsid w:val="00BA24AC"/>
    <w:rsid w:val="00BA253D"/>
    <w:rsid w:val="00BA26B1"/>
    <w:rsid w:val="00BA28A0"/>
    <w:rsid w:val="00BA2932"/>
    <w:rsid w:val="00BA2C5C"/>
    <w:rsid w:val="00BA2DB3"/>
    <w:rsid w:val="00BA336B"/>
    <w:rsid w:val="00BA3B1D"/>
    <w:rsid w:val="00BA3C5B"/>
    <w:rsid w:val="00BA3CE1"/>
    <w:rsid w:val="00BA3CF8"/>
    <w:rsid w:val="00BA3D28"/>
    <w:rsid w:val="00BA3D84"/>
    <w:rsid w:val="00BA435F"/>
    <w:rsid w:val="00BA4415"/>
    <w:rsid w:val="00BA4507"/>
    <w:rsid w:val="00BA466B"/>
    <w:rsid w:val="00BA47C3"/>
    <w:rsid w:val="00BA49CF"/>
    <w:rsid w:val="00BA4B42"/>
    <w:rsid w:val="00BA4B73"/>
    <w:rsid w:val="00BA4C67"/>
    <w:rsid w:val="00BA4E33"/>
    <w:rsid w:val="00BA5203"/>
    <w:rsid w:val="00BA527F"/>
    <w:rsid w:val="00BA56CC"/>
    <w:rsid w:val="00BA56E0"/>
    <w:rsid w:val="00BA585C"/>
    <w:rsid w:val="00BA5BA4"/>
    <w:rsid w:val="00BA600A"/>
    <w:rsid w:val="00BA63F5"/>
    <w:rsid w:val="00BA6DB7"/>
    <w:rsid w:val="00BA6E59"/>
    <w:rsid w:val="00BA702A"/>
    <w:rsid w:val="00BA72C5"/>
    <w:rsid w:val="00BA73B7"/>
    <w:rsid w:val="00BA761B"/>
    <w:rsid w:val="00BA77BC"/>
    <w:rsid w:val="00BA7B1D"/>
    <w:rsid w:val="00BA7D09"/>
    <w:rsid w:val="00BA7F9F"/>
    <w:rsid w:val="00BB0048"/>
    <w:rsid w:val="00BB00C4"/>
    <w:rsid w:val="00BB02D2"/>
    <w:rsid w:val="00BB02F9"/>
    <w:rsid w:val="00BB062F"/>
    <w:rsid w:val="00BB0638"/>
    <w:rsid w:val="00BB0863"/>
    <w:rsid w:val="00BB0A0B"/>
    <w:rsid w:val="00BB0A34"/>
    <w:rsid w:val="00BB0C06"/>
    <w:rsid w:val="00BB0E49"/>
    <w:rsid w:val="00BB1004"/>
    <w:rsid w:val="00BB1393"/>
    <w:rsid w:val="00BB148E"/>
    <w:rsid w:val="00BB1682"/>
    <w:rsid w:val="00BB1B93"/>
    <w:rsid w:val="00BB2223"/>
    <w:rsid w:val="00BB236D"/>
    <w:rsid w:val="00BB25A5"/>
    <w:rsid w:val="00BB271C"/>
    <w:rsid w:val="00BB27E6"/>
    <w:rsid w:val="00BB2B18"/>
    <w:rsid w:val="00BB2CA5"/>
    <w:rsid w:val="00BB2D74"/>
    <w:rsid w:val="00BB2E58"/>
    <w:rsid w:val="00BB2F02"/>
    <w:rsid w:val="00BB2F48"/>
    <w:rsid w:val="00BB308C"/>
    <w:rsid w:val="00BB30DA"/>
    <w:rsid w:val="00BB3209"/>
    <w:rsid w:val="00BB3213"/>
    <w:rsid w:val="00BB3235"/>
    <w:rsid w:val="00BB3488"/>
    <w:rsid w:val="00BB3960"/>
    <w:rsid w:val="00BB39CE"/>
    <w:rsid w:val="00BB3DA1"/>
    <w:rsid w:val="00BB408F"/>
    <w:rsid w:val="00BB40B6"/>
    <w:rsid w:val="00BB4249"/>
    <w:rsid w:val="00BB4470"/>
    <w:rsid w:val="00BB4581"/>
    <w:rsid w:val="00BB484B"/>
    <w:rsid w:val="00BB4BC1"/>
    <w:rsid w:val="00BB4C5E"/>
    <w:rsid w:val="00BB4E4C"/>
    <w:rsid w:val="00BB4E61"/>
    <w:rsid w:val="00BB4E93"/>
    <w:rsid w:val="00BB4FED"/>
    <w:rsid w:val="00BB514D"/>
    <w:rsid w:val="00BB528F"/>
    <w:rsid w:val="00BB532C"/>
    <w:rsid w:val="00BB5552"/>
    <w:rsid w:val="00BB58AB"/>
    <w:rsid w:val="00BB58B3"/>
    <w:rsid w:val="00BB59C1"/>
    <w:rsid w:val="00BB5AE2"/>
    <w:rsid w:val="00BB5B95"/>
    <w:rsid w:val="00BB5BCF"/>
    <w:rsid w:val="00BB5EFD"/>
    <w:rsid w:val="00BB5F59"/>
    <w:rsid w:val="00BB6264"/>
    <w:rsid w:val="00BB62F6"/>
    <w:rsid w:val="00BB64E7"/>
    <w:rsid w:val="00BB6945"/>
    <w:rsid w:val="00BB69EE"/>
    <w:rsid w:val="00BB6AF8"/>
    <w:rsid w:val="00BB6D0C"/>
    <w:rsid w:val="00BB6EBC"/>
    <w:rsid w:val="00BB7021"/>
    <w:rsid w:val="00BB7113"/>
    <w:rsid w:val="00BB7349"/>
    <w:rsid w:val="00BB7831"/>
    <w:rsid w:val="00BB78BB"/>
    <w:rsid w:val="00BB78F9"/>
    <w:rsid w:val="00BB7996"/>
    <w:rsid w:val="00BB7D33"/>
    <w:rsid w:val="00BC053F"/>
    <w:rsid w:val="00BC05DD"/>
    <w:rsid w:val="00BC0728"/>
    <w:rsid w:val="00BC09EA"/>
    <w:rsid w:val="00BC0F80"/>
    <w:rsid w:val="00BC0FB3"/>
    <w:rsid w:val="00BC1058"/>
    <w:rsid w:val="00BC11FF"/>
    <w:rsid w:val="00BC1394"/>
    <w:rsid w:val="00BC141C"/>
    <w:rsid w:val="00BC141D"/>
    <w:rsid w:val="00BC16B1"/>
    <w:rsid w:val="00BC16FD"/>
    <w:rsid w:val="00BC1721"/>
    <w:rsid w:val="00BC18C3"/>
    <w:rsid w:val="00BC195E"/>
    <w:rsid w:val="00BC1AE4"/>
    <w:rsid w:val="00BC1B89"/>
    <w:rsid w:val="00BC1BD2"/>
    <w:rsid w:val="00BC1C49"/>
    <w:rsid w:val="00BC1DBC"/>
    <w:rsid w:val="00BC20DE"/>
    <w:rsid w:val="00BC212F"/>
    <w:rsid w:val="00BC2158"/>
    <w:rsid w:val="00BC21AD"/>
    <w:rsid w:val="00BC21D2"/>
    <w:rsid w:val="00BC21E4"/>
    <w:rsid w:val="00BC2259"/>
    <w:rsid w:val="00BC2825"/>
    <w:rsid w:val="00BC2F1E"/>
    <w:rsid w:val="00BC30C0"/>
    <w:rsid w:val="00BC3397"/>
    <w:rsid w:val="00BC368A"/>
    <w:rsid w:val="00BC3691"/>
    <w:rsid w:val="00BC3768"/>
    <w:rsid w:val="00BC3B73"/>
    <w:rsid w:val="00BC3E9D"/>
    <w:rsid w:val="00BC3ED8"/>
    <w:rsid w:val="00BC3FBD"/>
    <w:rsid w:val="00BC40B9"/>
    <w:rsid w:val="00BC4189"/>
    <w:rsid w:val="00BC4330"/>
    <w:rsid w:val="00BC4380"/>
    <w:rsid w:val="00BC4390"/>
    <w:rsid w:val="00BC44B6"/>
    <w:rsid w:val="00BC45C0"/>
    <w:rsid w:val="00BC45F2"/>
    <w:rsid w:val="00BC46E6"/>
    <w:rsid w:val="00BC4769"/>
    <w:rsid w:val="00BC48D9"/>
    <w:rsid w:val="00BC49CF"/>
    <w:rsid w:val="00BC4A2C"/>
    <w:rsid w:val="00BC4A42"/>
    <w:rsid w:val="00BC4C20"/>
    <w:rsid w:val="00BC4C56"/>
    <w:rsid w:val="00BC4E8A"/>
    <w:rsid w:val="00BC5158"/>
    <w:rsid w:val="00BC5224"/>
    <w:rsid w:val="00BC5226"/>
    <w:rsid w:val="00BC533F"/>
    <w:rsid w:val="00BC53F7"/>
    <w:rsid w:val="00BC5429"/>
    <w:rsid w:val="00BC54F4"/>
    <w:rsid w:val="00BC5517"/>
    <w:rsid w:val="00BC5532"/>
    <w:rsid w:val="00BC5732"/>
    <w:rsid w:val="00BC580F"/>
    <w:rsid w:val="00BC5A92"/>
    <w:rsid w:val="00BC5AD2"/>
    <w:rsid w:val="00BC5BD4"/>
    <w:rsid w:val="00BC5C8B"/>
    <w:rsid w:val="00BC602F"/>
    <w:rsid w:val="00BC60A1"/>
    <w:rsid w:val="00BC60CC"/>
    <w:rsid w:val="00BC6185"/>
    <w:rsid w:val="00BC62EC"/>
    <w:rsid w:val="00BC634B"/>
    <w:rsid w:val="00BC6463"/>
    <w:rsid w:val="00BC6697"/>
    <w:rsid w:val="00BC66CD"/>
    <w:rsid w:val="00BC6D05"/>
    <w:rsid w:val="00BC725E"/>
    <w:rsid w:val="00BC738F"/>
    <w:rsid w:val="00BC7847"/>
    <w:rsid w:val="00BC795A"/>
    <w:rsid w:val="00BC7BAD"/>
    <w:rsid w:val="00BC7CE2"/>
    <w:rsid w:val="00BD0102"/>
    <w:rsid w:val="00BD01F1"/>
    <w:rsid w:val="00BD03AF"/>
    <w:rsid w:val="00BD0572"/>
    <w:rsid w:val="00BD0798"/>
    <w:rsid w:val="00BD0AE1"/>
    <w:rsid w:val="00BD0B15"/>
    <w:rsid w:val="00BD0BCF"/>
    <w:rsid w:val="00BD0FEB"/>
    <w:rsid w:val="00BD103E"/>
    <w:rsid w:val="00BD10FA"/>
    <w:rsid w:val="00BD11B3"/>
    <w:rsid w:val="00BD1522"/>
    <w:rsid w:val="00BD1AB4"/>
    <w:rsid w:val="00BD1D27"/>
    <w:rsid w:val="00BD1D82"/>
    <w:rsid w:val="00BD1E5F"/>
    <w:rsid w:val="00BD1E8B"/>
    <w:rsid w:val="00BD204F"/>
    <w:rsid w:val="00BD2217"/>
    <w:rsid w:val="00BD2606"/>
    <w:rsid w:val="00BD2700"/>
    <w:rsid w:val="00BD28B1"/>
    <w:rsid w:val="00BD29B0"/>
    <w:rsid w:val="00BD2B4A"/>
    <w:rsid w:val="00BD2D09"/>
    <w:rsid w:val="00BD3014"/>
    <w:rsid w:val="00BD33D8"/>
    <w:rsid w:val="00BD359F"/>
    <w:rsid w:val="00BD3613"/>
    <w:rsid w:val="00BD363F"/>
    <w:rsid w:val="00BD3713"/>
    <w:rsid w:val="00BD375A"/>
    <w:rsid w:val="00BD38CB"/>
    <w:rsid w:val="00BD3946"/>
    <w:rsid w:val="00BD396B"/>
    <w:rsid w:val="00BD3B06"/>
    <w:rsid w:val="00BD3B4A"/>
    <w:rsid w:val="00BD3BE6"/>
    <w:rsid w:val="00BD3C0D"/>
    <w:rsid w:val="00BD3CEF"/>
    <w:rsid w:val="00BD3D2B"/>
    <w:rsid w:val="00BD3DCE"/>
    <w:rsid w:val="00BD3DEB"/>
    <w:rsid w:val="00BD4038"/>
    <w:rsid w:val="00BD4039"/>
    <w:rsid w:val="00BD4175"/>
    <w:rsid w:val="00BD4195"/>
    <w:rsid w:val="00BD4238"/>
    <w:rsid w:val="00BD44CA"/>
    <w:rsid w:val="00BD4CAC"/>
    <w:rsid w:val="00BD4D5C"/>
    <w:rsid w:val="00BD5016"/>
    <w:rsid w:val="00BD51A6"/>
    <w:rsid w:val="00BD51B4"/>
    <w:rsid w:val="00BD5231"/>
    <w:rsid w:val="00BD52A3"/>
    <w:rsid w:val="00BD54A6"/>
    <w:rsid w:val="00BD5803"/>
    <w:rsid w:val="00BD59AE"/>
    <w:rsid w:val="00BD5A8D"/>
    <w:rsid w:val="00BD5ADE"/>
    <w:rsid w:val="00BD5B1F"/>
    <w:rsid w:val="00BD5D9A"/>
    <w:rsid w:val="00BD5EDE"/>
    <w:rsid w:val="00BD603D"/>
    <w:rsid w:val="00BD6104"/>
    <w:rsid w:val="00BD646E"/>
    <w:rsid w:val="00BD6660"/>
    <w:rsid w:val="00BD677A"/>
    <w:rsid w:val="00BD6BB0"/>
    <w:rsid w:val="00BD6D28"/>
    <w:rsid w:val="00BD6E09"/>
    <w:rsid w:val="00BD6E13"/>
    <w:rsid w:val="00BD7081"/>
    <w:rsid w:val="00BD7095"/>
    <w:rsid w:val="00BD748A"/>
    <w:rsid w:val="00BD7635"/>
    <w:rsid w:val="00BD775D"/>
    <w:rsid w:val="00BD7A9A"/>
    <w:rsid w:val="00BE0059"/>
    <w:rsid w:val="00BE0090"/>
    <w:rsid w:val="00BE044B"/>
    <w:rsid w:val="00BE057C"/>
    <w:rsid w:val="00BE0724"/>
    <w:rsid w:val="00BE07A2"/>
    <w:rsid w:val="00BE0B8E"/>
    <w:rsid w:val="00BE0F31"/>
    <w:rsid w:val="00BE1074"/>
    <w:rsid w:val="00BE111C"/>
    <w:rsid w:val="00BE111D"/>
    <w:rsid w:val="00BE1135"/>
    <w:rsid w:val="00BE1307"/>
    <w:rsid w:val="00BE136F"/>
    <w:rsid w:val="00BE162C"/>
    <w:rsid w:val="00BE1A6F"/>
    <w:rsid w:val="00BE1F9E"/>
    <w:rsid w:val="00BE20D2"/>
    <w:rsid w:val="00BE2168"/>
    <w:rsid w:val="00BE223D"/>
    <w:rsid w:val="00BE2407"/>
    <w:rsid w:val="00BE26DA"/>
    <w:rsid w:val="00BE26F3"/>
    <w:rsid w:val="00BE2837"/>
    <w:rsid w:val="00BE287E"/>
    <w:rsid w:val="00BE2A66"/>
    <w:rsid w:val="00BE2D22"/>
    <w:rsid w:val="00BE2F43"/>
    <w:rsid w:val="00BE311E"/>
    <w:rsid w:val="00BE33EF"/>
    <w:rsid w:val="00BE3597"/>
    <w:rsid w:val="00BE37D3"/>
    <w:rsid w:val="00BE37DC"/>
    <w:rsid w:val="00BE3B85"/>
    <w:rsid w:val="00BE3C14"/>
    <w:rsid w:val="00BE3D77"/>
    <w:rsid w:val="00BE45E5"/>
    <w:rsid w:val="00BE461F"/>
    <w:rsid w:val="00BE46F0"/>
    <w:rsid w:val="00BE4734"/>
    <w:rsid w:val="00BE4B4A"/>
    <w:rsid w:val="00BE4B8F"/>
    <w:rsid w:val="00BE4C8F"/>
    <w:rsid w:val="00BE5032"/>
    <w:rsid w:val="00BE515E"/>
    <w:rsid w:val="00BE519D"/>
    <w:rsid w:val="00BE5229"/>
    <w:rsid w:val="00BE5500"/>
    <w:rsid w:val="00BE570A"/>
    <w:rsid w:val="00BE5821"/>
    <w:rsid w:val="00BE5858"/>
    <w:rsid w:val="00BE5AFB"/>
    <w:rsid w:val="00BE5B3E"/>
    <w:rsid w:val="00BE5DEA"/>
    <w:rsid w:val="00BE5ECF"/>
    <w:rsid w:val="00BE5F6B"/>
    <w:rsid w:val="00BE62A9"/>
    <w:rsid w:val="00BE641B"/>
    <w:rsid w:val="00BE642D"/>
    <w:rsid w:val="00BE6516"/>
    <w:rsid w:val="00BE6546"/>
    <w:rsid w:val="00BE6597"/>
    <w:rsid w:val="00BE65F2"/>
    <w:rsid w:val="00BE6886"/>
    <w:rsid w:val="00BE6B01"/>
    <w:rsid w:val="00BE6C79"/>
    <w:rsid w:val="00BE6CE0"/>
    <w:rsid w:val="00BE72FA"/>
    <w:rsid w:val="00BE7365"/>
    <w:rsid w:val="00BE75AE"/>
    <w:rsid w:val="00BE76BE"/>
    <w:rsid w:val="00BE7924"/>
    <w:rsid w:val="00BE7A6E"/>
    <w:rsid w:val="00BF0123"/>
    <w:rsid w:val="00BF01EC"/>
    <w:rsid w:val="00BF0334"/>
    <w:rsid w:val="00BF051E"/>
    <w:rsid w:val="00BF06BF"/>
    <w:rsid w:val="00BF084F"/>
    <w:rsid w:val="00BF0A21"/>
    <w:rsid w:val="00BF0AA4"/>
    <w:rsid w:val="00BF0DB3"/>
    <w:rsid w:val="00BF0DCB"/>
    <w:rsid w:val="00BF0DE6"/>
    <w:rsid w:val="00BF0F9E"/>
    <w:rsid w:val="00BF1107"/>
    <w:rsid w:val="00BF1402"/>
    <w:rsid w:val="00BF1516"/>
    <w:rsid w:val="00BF16AF"/>
    <w:rsid w:val="00BF1867"/>
    <w:rsid w:val="00BF1899"/>
    <w:rsid w:val="00BF1920"/>
    <w:rsid w:val="00BF1AE4"/>
    <w:rsid w:val="00BF1B62"/>
    <w:rsid w:val="00BF1B9F"/>
    <w:rsid w:val="00BF20B4"/>
    <w:rsid w:val="00BF2345"/>
    <w:rsid w:val="00BF2391"/>
    <w:rsid w:val="00BF23F1"/>
    <w:rsid w:val="00BF242B"/>
    <w:rsid w:val="00BF285D"/>
    <w:rsid w:val="00BF28D2"/>
    <w:rsid w:val="00BF2DFD"/>
    <w:rsid w:val="00BF2E9C"/>
    <w:rsid w:val="00BF2F18"/>
    <w:rsid w:val="00BF30FD"/>
    <w:rsid w:val="00BF3830"/>
    <w:rsid w:val="00BF3A29"/>
    <w:rsid w:val="00BF3F03"/>
    <w:rsid w:val="00BF40F1"/>
    <w:rsid w:val="00BF426B"/>
    <w:rsid w:val="00BF4464"/>
    <w:rsid w:val="00BF44E5"/>
    <w:rsid w:val="00BF461D"/>
    <w:rsid w:val="00BF4659"/>
    <w:rsid w:val="00BF4736"/>
    <w:rsid w:val="00BF473A"/>
    <w:rsid w:val="00BF479F"/>
    <w:rsid w:val="00BF4808"/>
    <w:rsid w:val="00BF48E5"/>
    <w:rsid w:val="00BF4CE1"/>
    <w:rsid w:val="00BF4EA2"/>
    <w:rsid w:val="00BF4EE2"/>
    <w:rsid w:val="00BF4F18"/>
    <w:rsid w:val="00BF57A3"/>
    <w:rsid w:val="00BF5AE1"/>
    <w:rsid w:val="00BF5C45"/>
    <w:rsid w:val="00BF5D95"/>
    <w:rsid w:val="00BF5E1A"/>
    <w:rsid w:val="00BF62DB"/>
    <w:rsid w:val="00BF680B"/>
    <w:rsid w:val="00BF68C2"/>
    <w:rsid w:val="00BF6B18"/>
    <w:rsid w:val="00BF6CF2"/>
    <w:rsid w:val="00BF6F30"/>
    <w:rsid w:val="00BF7253"/>
    <w:rsid w:val="00BF73B0"/>
    <w:rsid w:val="00BF7409"/>
    <w:rsid w:val="00BF7511"/>
    <w:rsid w:val="00BF780B"/>
    <w:rsid w:val="00BF7E0C"/>
    <w:rsid w:val="00C00199"/>
    <w:rsid w:val="00C00210"/>
    <w:rsid w:val="00C0029B"/>
    <w:rsid w:val="00C00AF8"/>
    <w:rsid w:val="00C00D5A"/>
    <w:rsid w:val="00C01310"/>
    <w:rsid w:val="00C01391"/>
    <w:rsid w:val="00C01649"/>
    <w:rsid w:val="00C017BF"/>
    <w:rsid w:val="00C01906"/>
    <w:rsid w:val="00C01A24"/>
    <w:rsid w:val="00C01DA5"/>
    <w:rsid w:val="00C01E34"/>
    <w:rsid w:val="00C020E3"/>
    <w:rsid w:val="00C020FA"/>
    <w:rsid w:val="00C02672"/>
    <w:rsid w:val="00C02915"/>
    <w:rsid w:val="00C02BD4"/>
    <w:rsid w:val="00C02DA7"/>
    <w:rsid w:val="00C03139"/>
    <w:rsid w:val="00C03257"/>
    <w:rsid w:val="00C032CA"/>
    <w:rsid w:val="00C03456"/>
    <w:rsid w:val="00C03494"/>
    <w:rsid w:val="00C03804"/>
    <w:rsid w:val="00C03DE1"/>
    <w:rsid w:val="00C03F77"/>
    <w:rsid w:val="00C043C2"/>
    <w:rsid w:val="00C04485"/>
    <w:rsid w:val="00C044FA"/>
    <w:rsid w:val="00C046A0"/>
    <w:rsid w:val="00C04708"/>
    <w:rsid w:val="00C048B7"/>
    <w:rsid w:val="00C04C93"/>
    <w:rsid w:val="00C04D25"/>
    <w:rsid w:val="00C04D32"/>
    <w:rsid w:val="00C04D62"/>
    <w:rsid w:val="00C04FE8"/>
    <w:rsid w:val="00C05040"/>
    <w:rsid w:val="00C050F5"/>
    <w:rsid w:val="00C051CF"/>
    <w:rsid w:val="00C054A8"/>
    <w:rsid w:val="00C0557F"/>
    <w:rsid w:val="00C05633"/>
    <w:rsid w:val="00C05703"/>
    <w:rsid w:val="00C05C89"/>
    <w:rsid w:val="00C05CA6"/>
    <w:rsid w:val="00C05E45"/>
    <w:rsid w:val="00C05F9D"/>
    <w:rsid w:val="00C0617F"/>
    <w:rsid w:val="00C0645E"/>
    <w:rsid w:val="00C06646"/>
    <w:rsid w:val="00C06B88"/>
    <w:rsid w:val="00C06D37"/>
    <w:rsid w:val="00C06EB8"/>
    <w:rsid w:val="00C0712F"/>
    <w:rsid w:val="00C07298"/>
    <w:rsid w:val="00C072AE"/>
    <w:rsid w:val="00C07345"/>
    <w:rsid w:val="00C073D4"/>
    <w:rsid w:val="00C075AD"/>
    <w:rsid w:val="00C07769"/>
    <w:rsid w:val="00C0779B"/>
    <w:rsid w:val="00C07893"/>
    <w:rsid w:val="00C078C2"/>
    <w:rsid w:val="00C079DA"/>
    <w:rsid w:val="00C07A5F"/>
    <w:rsid w:val="00C07BEC"/>
    <w:rsid w:val="00C07CEB"/>
    <w:rsid w:val="00C07D66"/>
    <w:rsid w:val="00C07D8A"/>
    <w:rsid w:val="00C10010"/>
    <w:rsid w:val="00C1009D"/>
    <w:rsid w:val="00C100C3"/>
    <w:rsid w:val="00C101D0"/>
    <w:rsid w:val="00C10260"/>
    <w:rsid w:val="00C10577"/>
    <w:rsid w:val="00C10B64"/>
    <w:rsid w:val="00C10FB6"/>
    <w:rsid w:val="00C1108E"/>
    <w:rsid w:val="00C11267"/>
    <w:rsid w:val="00C1133A"/>
    <w:rsid w:val="00C11599"/>
    <w:rsid w:val="00C1189C"/>
    <w:rsid w:val="00C1196A"/>
    <w:rsid w:val="00C11B02"/>
    <w:rsid w:val="00C11D41"/>
    <w:rsid w:val="00C11E78"/>
    <w:rsid w:val="00C12131"/>
    <w:rsid w:val="00C121BE"/>
    <w:rsid w:val="00C12409"/>
    <w:rsid w:val="00C12595"/>
    <w:rsid w:val="00C12635"/>
    <w:rsid w:val="00C1271B"/>
    <w:rsid w:val="00C12742"/>
    <w:rsid w:val="00C12780"/>
    <w:rsid w:val="00C12873"/>
    <w:rsid w:val="00C12BDE"/>
    <w:rsid w:val="00C12D87"/>
    <w:rsid w:val="00C12E5C"/>
    <w:rsid w:val="00C12E7E"/>
    <w:rsid w:val="00C12FC4"/>
    <w:rsid w:val="00C13062"/>
    <w:rsid w:val="00C130D0"/>
    <w:rsid w:val="00C13103"/>
    <w:rsid w:val="00C1326E"/>
    <w:rsid w:val="00C133BE"/>
    <w:rsid w:val="00C1375D"/>
    <w:rsid w:val="00C13852"/>
    <w:rsid w:val="00C138A2"/>
    <w:rsid w:val="00C138C4"/>
    <w:rsid w:val="00C13989"/>
    <w:rsid w:val="00C139AC"/>
    <w:rsid w:val="00C139C4"/>
    <w:rsid w:val="00C139EA"/>
    <w:rsid w:val="00C13A46"/>
    <w:rsid w:val="00C140AA"/>
    <w:rsid w:val="00C142C8"/>
    <w:rsid w:val="00C14361"/>
    <w:rsid w:val="00C14415"/>
    <w:rsid w:val="00C14690"/>
    <w:rsid w:val="00C147B3"/>
    <w:rsid w:val="00C14BFC"/>
    <w:rsid w:val="00C14C63"/>
    <w:rsid w:val="00C14E03"/>
    <w:rsid w:val="00C15023"/>
    <w:rsid w:val="00C151A9"/>
    <w:rsid w:val="00C154F5"/>
    <w:rsid w:val="00C1588B"/>
    <w:rsid w:val="00C158BA"/>
    <w:rsid w:val="00C15B31"/>
    <w:rsid w:val="00C15BFE"/>
    <w:rsid w:val="00C15E4A"/>
    <w:rsid w:val="00C15EDC"/>
    <w:rsid w:val="00C16146"/>
    <w:rsid w:val="00C161F7"/>
    <w:rsid w:val="00C163B8"/>
    <w:rsid w:val="00C1650C"/>
    <w:rsid w:val="00C16524"/>
    <w:rsid w:val="00C1660B"/>
    <w:rsid w:val="00C1664A"/>
    <w:rsid w:val="00C16DED"/>
    <w:rsid w:val="00C16ECC"/>
    <w:rsid w:val="00C16F6F"/>
    <w:rsid w:val="00C1700B"/>
    <w:rsid w:val="00C17058"/>
    <w:rsid w:val="00C17123"/>
    <w:rsid w:val="00C172F5"/>
    <w:rsid w:val="00C1773B"/>
    <w:rsid w:val="00C17C77"/>
    <w:rsid w:val="00C20007"/>
    <w:rsid w:val="00C200B9"/>
    <w:rsid w:val="00C2017A"/>
    <w:rsid w:val="00C20739"/>
    <w:rsid w:val="00C2075D"/>
    <w:rsid w:val="00C20841"/>
    <w:rsid w:val="00C20A1C"/>
    <w:rsid w:val="00C20DE9"/>
    <w:rsid w:val="00C20E6D"/>
    <w:rsid w:val="00C20F12"/>
    <w:rsid w:val="00C20F31"/>
    <w:rsid w:val="00C20F88"/>
    <w:rsid w:val="00C21150"/>
    <w:rsid w:val="00C21791"/>
    <w:rsid w:val="00C217E4"/>
    <w:rsid w:val="00C21810"/>
    <w:rsid w:val="00C21852"/>
    <w:rsid w:val="00C21F25"/>
    <w:rsid w:val="00C220A5"/>
    <w:rsid w:val="00C22244"/>
    <w:rsid w:val="00C2225C"/>
    <w:rsid w:val="00C223D8"/>
    <w:rsid w:val="00C225CD"/>
    <w:rsid w:val="00C22608"/>
    <w:rsid w:val="00C2264C"/>
    <w:rsid w:val="00C226A9"/>
    <w:rsid w:val="00C2276F"/>
    <w:rsid w:val="00C228F0"/>
    <w:rsid w:val="00C22990"/>
    <w:rsid w:val="00C229AE"/>
    <w:rsid w:val="00C22B77"/>
    <w:rsid w:val="00C22BD2"/>
    <w:rsid w:val="00C2307B"/>
    <w:rsid w:val="00C23119"/>
    <w:rsid w:val="00C2321B"/>
    <w:rsid w:val="00C232D4"/>
    <w:rsid w:val="00C2333B"/>
    <w:rsid w:val="00C235B8"/>
    <w:rsid w:val="00C235FF"/>
    <w:rsid w:val="00C23978"/>
    <w:rsid w:val="00C23C9A"/>
    <w:rsid w:val="00C23EF1"/>
    <w:rsid w:val="00C240C9"/>
    <w:rsid w:val="00C24141"/>
    <w:rsid w:val="00C241C5"/>
    <w:rsid w:val="00C241FD"/>
    <w:rsid w:val="00C248B6"/>
    <w:rsid w:val="00C248F8"/>
    <w:rsid w:val="00C248FA"/>
    <w:rsid w:val="00C24952"/>
    <w:rsid w:val="00C24ADF"/>
    <w:rsid w:val="00C24EF9"/>
    <w:rsid w:val="00C24FC4"/>
    <w:rsid w:val="00C24FDF"/>
    <w:rsid w:val="00C251AC"/>
    <w:rsid w:val="00C252D4"/>
    <w:rsid w:val="00C2591C"/>
    <w:rsid w:val="00C25931"/>
    <w:rsid w:val="00C2593C"/>
    <w:rsid w:val="00C259F8"/>
    <w:rsid w:val="00C25A9A"/>
    <w:rsid w:val="00C25CEC"/>
    <w:rsid w:val="00C260F1"/>
    <w:rsid w:val="00C26266"/>
    <w:rsid w:val="00C262DF"/>
    <w:rsid w:val="00C2640A"/>
    <w:rsid w:val="00C26427"/>
    <w:rsid w:val="00C26516"/>
    <w:rsid w:val="00C26522"/>
    <w:rsid w:val="00C265FE"/>
    <w:rsid w:val="00C269DA"/>
    <w:rsid w:val="00C26A80"/>
    <w:rsid w:val="00C26EA0"/>
    <w:rsid w:val="00C2727D"/>
    <w:rsid w:val="00C272E4"/>
    <w:rsid w:val="00C27341"/>
    <w:rsid w:val="00C2784A"/>
    <w:rsid w:val="00C278BA"/>
    <w:rsid w:val="00C27A6C"/>
    <w:rsid w:val="00C27C08"/>
    <w:rsid w:val="00C27D15"/>
    <w:rsid w:val="00C27E45"/>
    <w:rsid w:val="00C27F34"/>
    <w:rsid w:val="00C27FE6"/>
    <w:rsid w:val="00C300F5"/>
    <w:rsid w:val="00C30247"/>
    <w:rsid w:val="00C30248"/>
    <w:rsid w:val="00C30333"/>
    <w:rsid w:val="00C3043A"/>
    <w:rsid w:val="00C3044C"/>
    <w:rsid w:val="00C305B1"/>
    <w:rsid w:val="00C30A82"/>
    <w:rsid w:val="00C30C29"/>
    <w:rsid w:val="00C30DB8"/>
    <w:rsid w:val="00C30F13"/>
    <w:rsid w:val="00C31120"/>
    <w:rsid w:val="00C31255"/>
    <w:rsid w:val="00C313BA"/>
    <w:rsid w:val="00C3150D"/>
    <w:rsid w:val="00C31768"/>
    <w:rsid w:val="00C319B5"/>
    <w:rsid w:val="00C31F81"/>
    <w:rsid w:val="00C32037"/>
    <w:rsid w:val="00C321AE"/>
    <w:rsid w:val="00C324DA"/>
    <w:rsid w:val="00C32516"/>
    <w:rsid w:val="00C32559"/>
    <w:rsid w:val="00C3257E"/>
    <w:rsid w:val="00C32601"/>
    <w:rsid w:val="00C329F3"/>
    <w:rsid w:val="00C32A48"/>
    <w:rsid w:val="00C32CDF"/>
    <w:rsid w:val="00C32DBB"/>
    <w:rsid w:val="00C32DE9"/>
    <w:rsid w:val="00C32E7F"/>
    <w:rsid w:val="00C331CA"/>
    <w:rsid w:val="00C331CB"/>
    <w:rsid w:val="00C331E7"/>
    <w:rsid w:val="00C3324A"/>
    <w:rsid w:val="00C3331B"/>
    <w:rsid w:val="00C3358F"/>
    <w:rsid w:val="00C3373A"/>
    <w:rsid w:val="00C33829"/>
    <w:rsid w:val="00C3390D"/>
    <w:rsid w:val="00C33951"/>
    <w:rsid w:val="00C339D6"/>
    <w:rsid w:val="00C339E6"/>
    <w:rsid w:val="00C33BAE"/>
    <w:rsid w:val="00C33BF4"/>
    <w:rsid w:val="00C34031"/>
    <w:rsid w:val="00C340CB"/>
    <w:rsid w:val="00C3447D"/>
    <w:rsid w:val="00C345B3"/>
    <w:rsid w:val="00C345C1"/>
    <w:rsid w:val="00C348B0"/>
    <w:rsid w:val="00C34A53"/>
    <w:rsid w:val="00C34CAD"/>
    <w:rsid w:val="00C34DE3"/>
    <w:rsid w:val="00C34E17"/>
    <w:rsid w:val="00C34E69"/>
    <w:rsid w:val="00C35058"/>
    <w:rsid w:val="00C3505D"/>
    <w:rsid w:val="00C353F1"/>
    <w:rsid w:val="00C3555E"/>
    <w:rsid w:val="00C3560B"/>
    <w:rsid w:val="00C356E3"/>
    <w:rsid w:val="00C357F6"/>
    <w:rsid w:val="00C35814"/>
    <w:rsid w:val="00C35CD8"/>
    <w:rsid w:val="00C35D4E"/>
    <w:rsid w:val="00C35D63"/>
    <w:rsid w:val="00C3605B"/>
    <w:rsid w:val="00C36116"/>
    <w:rsid w:val="00C36144"/>
    <w:rsid w:val="00C36326"/>
    <w:rsid w:val="00C3668B"/>
    <w:rsid w:val="00C36819"/>
    <w:rsid w:val="00C36BFD"/>
    <w:rsid w:val="00C36C4F"/>
    <w:rsid w:val="00C36D7A"/>
    <w:rsid w:val="00C36F72"/>
    <w:rsid w:val="00C3704A"/>
    <w:rsid w:val="00C371C0"/>
    <w:rsid w:val="00C373A5"/>
    <w:rsid w:val="00C37590"/>
    <w:rsid w:val="00C375F0"/>
    <w:rsid w:val="00C379CF"/>
    <w:rsid w:val="00C37CBF"/>
    <w:rsid w:val="00C4069C"/>
    <w:rsid w:val="00C40A6D"/>
    <w:rsid w:val="00C40FE6"/>
    <w:rsid w:val="00C41557"/>
    <w:rsid w:val="00C41FD5"/>
    <w:rsid w:val="00C42175"/>
    <w:rsid w:val="00C421F0"/>
    <w:rsid w:val="00C42230"/>
    <w:rsid w:val="00C42514"/>
    <w:rsid w:val="00C4254F"/>
    <w:rsid w:val="00C426F9"/>
    <w:rsid w:val="00C42943"/>
    <w:rsid w:val="00C42DBE"/>
    <w:rsid w:val="00C4301B"/>
    <w:rsid w:val="00C43188"/>
    <w:rsid w:val="00C433AF"/>
    <w:rsid w:val="00C43443"/>
    <w:rsid w:val="00C4356E"/>
    <w:rsid w:val="00C43664"/>
    <w:rsid w:val="00C436F4"/>
    <w:rsid w:val="00C43860"/>
    <w:rsid w:val="00C43F5E"/>
    <w:rsid w:val="00C440CB"/>
    <w:rsid w:val="00C44345"/>
    <w:rsid w:val="00C4436D"/>
    <w:rsid w:val="00C448AB"/>
    <w:rsid w:val="00C44BD6"/>
    <w:rsid w:val="00C44D6D"/>
    <w:rsid w:val="00C44E7D"/>
    <w:rsid w:val="00C44EF2"/>
    <w:rsid w:val="00C450F8"/>
    <w:rsid w:val="00C45115"/>
    <w:rsid w:val="00C4596D"/>
    <w:rsid w:val="00C45B34"/>
    <w:rsid w:val="00C45B9A"/>
    <w:rsid w:val="00C45C7E"/>
    <w:rsid w:val="00C45F79"/>
    <w:rsid w:val="00C466B6"/>
    <w:rsid w:val="00C46BD5"/>
    <w:rsid w:val="00C46C5D"/>
    <w:rsid w:val="00C46D91"/>
    <w:rsid w:val="00C4713F"/>
    <w:rsid w:val="00C4715F"/>
    <w:rsid w:val="00C47411"/>
    <w:rsid w:val="00C4767F"/>
    <w:rsid w:val="00C47775"/>
    <w:rsid w:val="00C477D1"/>
    <w:rsid w:val="00C47BBB"/>
    <w:rsid w:val="00C47BE7"/>
    <w:rsid w:val="00C47CCE"/>
    <w:rsid w:val="00C47D41"/>
    <w:rsid w:val="00C47D79"/>
    <w:rsid w:val="00C47F90"/>
    <w:rsid w:val="00C47FA1"/>
    <w:rsid w:val="00C501A9"/>
    <w:rsid w:val="00C502A5"/>
    <w:rsid w:val="00C50408"/>
    <w:rsid w:val="00C505AA"/>
    <w:rsid w:val="00C509E6"/>
    <w:rsid w:val="00C50E54"/>
    <w:rsid w:val="00C50F60"/>
    <w:rsid w:val="00C51456"/>
    <w:rsid w:val="00C514EB"/>
    <w:rsid w:val="00C51585"/>
    <w:rsid w:val="00C51756"/>
    <w:rsid w:val="00C51973"/>
    <w:rsid w:val="00C519C8"/>
    <w:rsid w:val="00C519FA"/>
    <w:rsid w:val="00C51ED1"/>
    <w:rsid w:val="00C51FB7"/>
    <w:rsid w:val="00C52190"/>
    <w:rsid w:val="00C52674"/>
    <w:rsid w:val="00C526AE"/>
    <w:rsid w:val="00C5287F"/>
    <w:rsid w:val="00C52915"/>
    <w:rsid w:val="00C5308A"/>
    <w:rsid w:val="00C53117"/>
    <w:rsid w:val="00C53219"/>
    <w:rsid w:val="00C532D3"/>
    <w:rsid w:val="00C53945"/>
    <w:rsid w:val="00C53BCC"/>
    <w:rsid w:val="00C53E3D"/>
    <w:rsid w:val="00C53F2E"/>
    <w:rsid w:val="00C5449B"/>
    <w:rsid w:val="00C544F0"/>
    <w:rsid w:val="00C544FD"/>
    <w:rsid w:val="00C547A0"/>
    <w:rsid w:val="00C547B2"/>
    <w:rsid w:val="00C547F6"/>
    <w:rsid w:val="00C549DB"/>
    <w:rsid w:val="00C54B15"/>
    <w:rsid w:val="00C54B2A"/>
    <w:rsid w:val="00C54B72"/>
    <w:rsid w:val="00C54F30"/>
    <w:rsid w:val="00C55351"/>
    <w:rsid w:val="00C55364"/>
    <w:rsid w:val="00C553D8"/>
    <w:rsid w:val="00C554D7"/>
    <w:rsid w:val="00C55680"/>
    <w:rsid w:val="00C558D5"/>
    <w:rsid w:val="00C558D6"/>
    <w:rsid w:val="00C55A6B"/>
    <w:rsid w:val="00C55C6D"/>
    <w:rsid w:val="00C55D71"/>
    <w:rsid w:val="00C55FFC"/>
    <w:rsid w:val="00C56224"/>
    <w:rsid w:val="00C565EE"/>
    <w:rsid w:val="00C56861"/>
    <w:rsid w:val="00C56866"/>
    <w:rsid w:val="00C568A1"/>
    <w:rsid w:val="00C568AB"/>
    <w:rsid w:val="00C569FB"/>
    <w:rsid w:val="00C56A62"/>
    <w:rsid w:val="00C56B9C"/>
    <w:rsid w:val="00C56C36"/>
    <w:rsid w:val="00C56CE2"/>
    <w:rsid w:val="00C56E37"/>
    <w:rsid w:val="00C56F78"/>
    <w:rsid w:val="00C5708D"/>
    <w:rsid w:val="00C570A8"/>
    <w:rsid w:val="00C573AA"/>
    <w:rsid w:val="00C573FD"/>
    <w:rsid w:val="00C57486"/>
    <w:rsid w:val="00C5757F"/>
    <w:rsid w:val="00C576C8"/>
    <w:rsid w:val="00C5776B"/>
    <w:rsid w:val="00C578AF"/>
    <w:rsid w:val="00C57C1D"/>
    <w:rsid w:val="00C57CDB"/>
    <w:rsid w:val="00C600E2"/>
    <w:rsid w:val="00C6035B"/>
    <w:rsid w:val="00C605ED"/>
    <w:rsid w:val="00C60659"/>
    <w:rsid w:val="00C606DA"/>
    <w:rsid w:val="00C606EC"/>
    <w:rsid w:val="00C60851"/>
    <w:rsid w:val="00C60921"/>
    <w:rsid w:val="00C60C7E"/>
    <w:rsid w:val="00C60E2B"/>
    <w:rsid w:val="00C61309"/>
    <w:rsid w:val="00C61C0B"/>
    <w:rsid w:val="00C61C57"/>
    <w:rsid w:val="00C61C80"/>
    <w:rsid w:val="00C61E52"/>
    <w:rsid w:val="00C61EB1"/>
    <w:rsid w:val="00C61F91"/>
    <w:rsid w:val="00C62273"/>
    <w:rsid w:val="00C62338"/>
    <w:rsid w:val="00C62C16"/>
    <w:rsid w:val="00C6309B"/>
    <w:rsid w:val="00C63363"/>
    <w:rsid w:val="00C63447"/>
    <w:rsid w:val="00C635AF"/>
    <w:rsid w:val="00C635C7"/>
    <w:rsid w:val="00C635CB"/>
    <w:rsid w:val="00C63922"/>
    <w:rsid w:val="00C639AB"/>
    <w:rsid w:val="00C63CB3"/>
    <w:rsid w:val="00C63CF5"/>
    <w:rsid w:val="00C63D0A"/>
    <w:rsid w:val="00C63E68"/>
    <w:rsid w:val="00C64361"/>
    <w:rsid w:val="00C64528"/>
    <w:rsid w:val="00C64726"/>
    <w:rsid w:val="00C64A84"/>
    <w:rsid w:val="00C64B60"/>
    <w:rsid w:val="00C64B6C"/>
    <w:rsid w:val="00C64B89"/>
    <w:rsid w:val="00C64CD3"/>
    <w:rsid w:val="00C64E6F"/>
    <w:rsid w:val="00C64E75"/>
    <w:rsid w:val="00C650AA"/>
    <w:rsid w:val="00C651DC"/>
    <w:rsid w:val="00C651FA"/>
    <w:rsid w:val="00C65210"/>
    <w:rsid w:val="00C65319"/>
    <w:rsid w:val="00C65379"/>
    <w:rsid w:val="00C653B7"/>
    <w:rsid w:val="00C656CF"/>
    <w:rsid w:val="00C65A7A"/>
    <w:rsid w:val="00C65A99"/>
    <w:rsid w:val="00C65C4B"/>
    <w:rsid w:val="00C65CDE"/>
    <w:rsid w:val="00C65D3F"/>
    <w:rsid w:val="00C66177"/>
    <w:rsid w:val="00C666A6"/>
    <w:rsid w:val="00C66970"/>
    <w:rsid w:val="00C66D5D"/>
    <w:rsid w:val="00C66EE7"/>
    <w:rsid w:val="00C66F21"/>
    <w:rsid w:val="00C671A4"/>
    <w:rsid w:val="00C673D9"/>
    <w:rsid w:val="00C676C4"/>
    <w:rsid w:val="00C678CF"/>
    <w:rsid w:val="00C67A37"/>
    <w:rsid w:val="00C67A39"/>
    <w:rsid w:val="00C67AB6"/>
    <w:rsid w:val="00C67B12"/>
    <w:rsid w:val="00C67D0A"/>
    <w:rsid w:val="00C67DBC"/>
    <w:rsid w:val="00C67FC4"/>
    <w:rsid w:val="00C70156"/>
    <w:rsid w:val="00C7041E"/>
    <w:rsid w:val="00C70585"/>
    <w:rsid w:val="00C70709"/>
    <w:rsid w:val="00C70743"/>
    <w:rsid w:val="00C70827"/>
    <w:rsid w:val="00C70897"/>
    <w:rsid w:val="00C708CB"/>
    <w:rsid w:val="00C70C56"/>
    <w:rsid w:val="00C71025"/>
    <w:rsid w:val="00C7137B"/>
    <w:rsid w:val="00C71535"/>
    <w:rsid w:val="00C715E7"/>
    <w:rsid w:val="00C717C8"/>
    <w:rsid w:val="00C718A6"/>
    <w:rsid w:val="00C718AE"/>
    <w:rsid w:val="00C718FA"/>
    <w:rsid w:val="00C71D62"/>
    <w:rsid w:val="00C71DA4"/>
    <w:rsid w:val="00C71F5A"/>
    <w:rsid w:val="00C71FEF"/>
    <w:rsid w:val="00C7258D"/>
    <w:rsid w:val="00C7290C"/>
    <w:rsid w:val="00C72962"/>
    <w:rsid w:val="00C7298D"/>
    <w:rsid w:val="00C72C20"/>
    <w:rsid w:val="00C72D46"/>
    <w:rsid w:val="00C72FBE"/>
    <w:rsid w:val="00C730FB"/>
    <w:rsid w:val="00C73308"/>
    <w:rsid w:val="00C735C4"/>
    <w:rsid w:val="00C736A4"/>
    <w:rsid w:val="00C73AA6"/>
    <w:rsid w:val="00C73BEE"/>
    <w:rsid w:val="00C73EDD"/>
    <w:rsid w:val="00C73FD8"/>
    <w:rsid w:val="00C740D0"/>
    <w:rsid w:val="00C7413F"/>
    <w:rsid w:val="00C74205"/>
    <w:rsid w:val="00C74243"/>
    <w:rsid w:val="00C74459"/>
    <w:rsid w:val="00C74594"/>
    <w:rsid w:val="00C74810"/>
    <w:rsid w:val="00C7489C"/>
    <w:rsid w:val="00C74B55"/>
    <w:rsid w:val="00C74DFE"/>
    <w:rsid w:val="00C74ED5"/>
    <w:rsid w:val="00C75093"/>
    <w:rsid w:val="00C752E7"/>
    <w:rsid w:val="00C75592"/>
    <w:rsid w:val="00C755A7"/>
    <w:rsid w:val="00C75A6D"/>
    <w:rsid w:val="00C75BEE"/>
    <w:rsid w:val="00C75C21"/>
    <w:rsid w:val="00C75C33"/>
    <w:rsid w:val="00C75F85"/>
    <w:rsid w:val="00C760A2"/>
    <w:rsid w:val="00C76132"/>
    <w:rsid w:val="00C7672E"/>
    <w:rsid w:val="00C76885"/>
    <w:rsid w:val="00C76994"/>
    <w:rsid w:val="00C7715E"/>
    <w:rsid w:val="00C77371"/>
    <w:rsid w:val="00C773D7"/>
    <w:rsid w:val="00C774DC"/>
    <w:rsid w:val="00C778CF"/>
    <w:rsid w:val="00C778DC"/>
    <w:rsid w:val="00C77A7A"/>
    <w:rsid w:val="00C77CDC"/>
    <w:rsid w:val="00C77E83"/>
    <w:rsid w:val="00C77EFA"/>
    <w:rsid w:val="00C77F41"/>
    <w:rsid w:val="00C77F75"/>
    <w:rsid w:val="00C77F81"/>
    <w:rsid w:val="00C77F91"/>
    <w:rsid w:val="00C80046"/>
    <w:rsid w:val="00C801B0"/>
    <w:rsid w:val="00C80478"/>
    <w:rsid w:val="00C805DB"/>
    <w:rsid w:val="00C80912"/>
    <w:rsid w:val="00C80B9F"/>
    <w:rsid w:val="00C80C59"/>
    <w:rsid w:val="00C80E22"/>
    <w:rsid w:val="00C80E3F"/>
    <w:rsid w:val="00C80EF3"/>
    <w:rsid w:val="00C80F14"/>
    <w:rsid w:val="00C80F9B"/>
    <w:rsid w:val="00C81131"/>
    <w:rsid w:val="00C81237"/>
    <w:rsid w:val="00C813AA"/>
    <w:rsid w:val="00C813CA"/>
    <w:rsid w:val="00C815B1"/>
    <w:rsid w:val="00C815E4"/>
    <w:rsid w:val="00C81734"/>
    <w:rsid w:val="00C817BB"/>
    <w:rsid w:val="00C81AA9"/>
    <w:rsid w:val="00C81AB1"/>
    <w:rsid w:val="00C81AC5"/>
    <w:rsid w:val="00C81BEE"/>
    <w:rsid w:val="00C81C57"/>
    <w:rsid w:val="00C81C7F"/>
    <w:rsid w:val="00C81CCD"/>
    <w:rsid w:val="00C82183"/>
    <w:rsid w:val="00C8243D"/>
    <w:rsid w:val="00C82C9A"/>
    <w:rsid w:val="00C82D0D"/>
    <w:rsid w:val="00C82D22"/>
    <w:rsid w:val="00C82FD2"/>
    <w:rsid w:val="00C83023"/>
    <w:rsid w:val="00C8330E"/>
    <w:rsid w:val="00C8342F"/>
    <w:rsid w:val="00C83524"/>
    <w:rsid w:val="00C835A1"/>
    <w:rsid w:val="00C8376F"/>
    <w:rsid w:val="00C8385A"/>
    <w:rsid w:val="00C83895"/>
    <w:rsid w:val="00C8391D"/>
    <w:rsid w:val="00C83FAE"/>
    <w:rsid w:val="00C83FF9"/>
    <w:rsid w:val="00C84124"/>
    <w:rsid w:val="00C84496"/>
    <w:rsid w:val="00C844C1"/>
    <w:rsid w:val="00C8456A"/>
    <w:rsid w:val="00C847CE"/>
    <w:rsid w:val="00C84896"/>
    <w:rsid w:val="00C84C8A"/>
    <w:rsid w:val="00C8513C"/>
    <w:rsid w:val="00C852A2"/>
    <w:rsid w:val="00C853FC"/>
    <w:rsid w:val="00C8563F"/>
    <w:rsid w:val="00C856AA"/>
    <w:rsid w:val="00C857B5"/>
    <w:rsid w:val="00C85932"/>
    <w:rsid w:val="00C85B72"/>
    <w:rsid w:val="00C85C8D"/>
    <w:rsid w:val="00C85DED"/>
    <w:rsid w:val="00C86026"/>
    <w:rsid w:val="00C86260"/>
    <w:rsid w:val="00C862B2"/>
    <w:rsid w:val="00C869BA"/>
    <w:rsid w:val="00C86E97"/>
    <w:rsid w:val="00C87790"/>
    <w:rsid w:val="00C87859"/>
    <w:rsid w:val="00C8796F"/>
    <w:rsid w:val="00C87CA5"/>
    <w:rsid w:val="00C87EA9"/>
    <w:rsid w:val="00C9012D"/>
    <w:rsid w:val="00C90824"/>
    <w:rsid w:val="00C90842"/>
    <w:rsid w:val="00C90A1F"/>
    <w:rsid w:val="00C90C89"/>
    <w:rsid w:val="00C91128"/>
    <w:rsid w:val="00C913EA"/>
    <w:rsid w:val="00C91459"/>
    <w:rsid w:val="00C917AB"/>
    <w:rsid w:val="00C91BBF"/>
    <w:rsid w:val="00C91C4C"/>
    <w:rsid w:val="00C91EFE"/>
    <w:rsid w:val="00C91FB4"/>
    <w:rsid w:val="00C92015"/>
    <w:rsid w:val="00C920CB"/>
    <w:rsid w:val="00C9211B"/>
    <w:rsid w:val="00C922A0"/>
    <w:rsid w:val="00C922B8"/>
    <w:rsid w:val="00C9234B"/>
    <w:rsid w:val="00C928CB"/>
    <w:rsid w:val="00C92937"/>
    <w:rsid w:val="00C929AF"/>
    <w:rsid w:val="00C92C46"/>
    <w:rsid w:val="00C92ED5"/>
    <w:rsid w:val="00C931B2"/>
    <w:rsid w:val="00C93200"/>
    <w:rsid w:val="00C93273"/>
    <w:rsid w:val="00C9332D"/>
    <w:rsid w:val="00C93433"/>
    <w:rsid w:val="00C9353E"/>
    <w:rsid w:val="00C93EB3"/>
    <w:rsid w:val="00C93F78"/>
    <w:rsid w:val="00C93FA2"/>
    <w:rsid w:val="00C94008"/>
    <w:rsid w:val="00C941DA"/>
    <w:rsid w:val="00C94453"/>
    <w:rsid w:val="00C9451F"/>
    <w:rsid w:val="00C945EF"/>
    <w:rsid w:val="00C94A32"/>
    <w:rsid w:val="00C9501A"/>
    <w:rsid w:val="00C9502C"/>
    <w:rsid w:val="00C9512D"/>
    <w:rsid w:val="00C951EF"/>
    <w:rsid w:val="00C9521E"/>
    <w:rsid w:val="00C9523C"/>
    <w:rsid w:val="00C953D4"/>
    <w:rsid w:val="00C9552A"/>
    <w:rsid w:val="00C95879"/>
    <w:rsid w:val="00C958C6"/>
    <w:rsid w:val="00C95A0D"/>
    <w:rsid w:val="00C95CBF"/>
    <w:rsid w:val="00C95D39"/>
    <w:rsid w:val="00C95D3A"/>
    <w:rsid w:val="00C95D77"/>
    <w:rsid w:val="00C95DF9"/>
    <w:rsid w:val="00C95E16"/>
    <w:rsid w:val="00C95F85"/>
    <w:rsid w:val="00C960D1"/>
    <w:rsid w:val="00C96146"/>
    <w:rsid w:val="00C96166"/>
    <w:rsid w:val="00C96171"/>
    <w:rsid w:val="00C963D8"/>
    <w:rsid w:val="00C9643E"/>
    <w:rsid w:val="00C96C58"/>
    <w:rsid w:val="00C96E2B"/>
    <w:rsid w:val="00C96EDA"/>
    <w:rsid w:val="00C96EF9"/>
    <w:rsid w:val="00C971FE"/>
    <w:rsid w:val="00C9748F"/>
    <w:rsid w:val="00C97535"/>
    <w:rsid w:val="00C9759F"/>
    <w:rsid w:val="00C976FF"/>
    <w:rsid w:val="00C97AD4"/>
    <w:rsid w:val="00C97CED"/>
    <w:rsid w:val="00C97EF3"/>
    <w:rsid w:val="00C97FFE"/>
    <w:rsid w:val="00CA00BC"/>
    <w:rsid w:val="00CA0121"/>
    <w:rsid w:val="00CA0321"/>
    <w:rsid w:val="00CA06D6"/>
    <w:rsid w:val="00CA0903"/>
    <w:rsid w:val="00CA0A5F"/>
    <w:rsid w:val="00CA0A88"/>
    <w:rsid w:val="00CA114F"/>
    <w:rsid w:val="00CA1274"/>
    <w:rsid w:val="00CA1337"/>
    <w:rsid w:val="00CA1786"/>
    <w:rsid w:val="00CA1A38"/>
    <w:rsid w:val="00CA1D24"/>
    <w:rsid w:val="00CA1F67"/>
    <w:rsid w:val="00CA259E"/>
    <w:rsid w:val="00CA27D7"/>
    <w:rsid w:val="00CA2C11"/>
    <w:rsid w:val="00CA2C6D"/>
    <w:rsid w:val="00CA2CE5"/>
    <w:rsid w:val="00CA3071"/>
    <w:rsid w:val="00CA3080"/>
    <w:rsid w:val="00CA3096"/>
    <w:rsid w:val="00CA3325"/>
    <w:rsid w:val="00CA34BD"/>
    <w:rsid w:val="00CA364F"/>
    <w:rsid w:val="00CA3677"/>
    <w:rsid w:val="00CA36C9"/>
    <w:rsid w:val="00CA3816"/>
    <w:rsid w:val="00CA3B80"/>
    <w:rsid w:val="00CA3E73"/>
    <w:rsid w:val="00CA4186"/>
    <w:rsid w:val="00CA422D"/>
    <w:rsid w:val="00CA4319"/>
    <w:rsid w:val="00CA43F8"/>
    <w:rsid w:val="00CA448F"/>
    <w:rsid w:val="00CA48BC"/>
    <w:rsid w:val="00CA5057"/>
    <w:rsid w:val="00CA514B"/>
    <w:rsid w:val="00CA5395"/>
    <w:rsid w:val="00CA54C3"/>
    <w:rsid w:val="00CA5685"/>
    <w:rsid w:val="00CA578B"/>
    <w:rsid w:val="00CA590E"/>
    <w:rsid w:val="00CA5B07"/>
    <w:rsid w:val="00CA5B2E"/>
    <w:rsid w:val="00CA5B7C"/>
    <w:rsid w:val="00CA5DF3"/>
    <w:rsid w:val="00CA5EC7"/>
    <w:rsid w:val="00CA6187"/>
    <w:rsid w:val="00CA61C7"/>
    <w:rsid w:val="00CA6303"/>
    <w:rsid w:val="00CA6415"/>
    <w:rsid w:val="00CA6716"/>
    <w:rsid w:val="00CA6727"/>
    <w:rsid w:val="00CA69EE"/>
    <w:rsid w:val="00CA6A97"/>
    <w:rsid w:val="00CA6C9D"/>
    <w:rsid w:val="00CA6F29"/>
    <w:rsid w:val="00CA7379"/>
    <w:rsid w:val="00CA757B"/>
    <w:rsid w:val="00CA75E1"/>
    <w:rsid w:val="00CA772D"/>
    <w:rsid w:val="00CA77AB"/>
    <w:rsid w:val="00CA78FB"/>
    <w:rsid w:val="00CA7934"/>
    <w:rsid w:val="00CA7A2E"/>
    <w:rsid w:val="00CA7CD6"/>
    <w:rsid w:val="00CA7ED4"/>
    <w:rsid w:val="00CA7F0A"/>
    <w:rsid w:val="00CA7F18"/>
    <w:rsid w:val="00CA7F5E"/>
    <w:rsid w:val="00CB0122"/>
    <w:rsid w:val="00CB025B"/>
    <w:rsid w:val="00CB0476"/>
    <w:rsid w:val="00CB0562"/>
    <w:rsid w:val="00CB0A88"/>
    <w:rsid w:val="00CB0D34"/>
    <w:rsid w:val="00CB0F7B"/>
    <w:rsid w:val="00CB105E"/>
    <w:rsid w:val="00CB1081"/>
    <w:rsid w:val="00CB1263"/>
    <w:rsid w:val="00CB14EE"/>
    <w:rsid w:val="00CB1CE4"/>
    <w:rsid w:val="00CB21C2"/>
    <w:rsid w:val="00CB226D"/>
    <w:rsid w:val="00CB2353"/>
    <w:rsid w:val="00CB28D7"/>
    <w:rsid w:val="00CB296B"/>
    <w:rsid w:val="00CB29B4"/>
    <w:rsid w:val="00CB2A79"/>
    <w:rsid w:val="00CB2B73"/>
    <w:rsid w:val="00CB2DDE"/>
    <w:rsid w:val="00CB2EC8"/>
    <w:rsid w:val="00CB3022"/>
    <w:rsid w:val="00CB3338"/>
    <w:rsid w:val="00CB3805"/>
    <w:rsid w:val="00CB3AEE"/>
    <w:rsid w:val="00CB3B87"/>
    <w:rsid w:val="00CB3BC5"/>
    <w:rsid w:val="00CB3CDE"/>
    <w:rsid w:val="00CB3E16"/>
    <w:rsid w:val="00CB3ECF"/>
    <w:rsid w:val="00CB40BE"/>
    <w:rsid w:val="00CB4426"/>
    <w:rsid w:val="00CB458B"/>
    <w:rsid w:val="00CB46B3"/>
    <w:rsid w:val="00CB49B9"/>
    <w:rsid w:val="00CB4A90"/>
    <w:rsid w:val="00CB502A"/>
    <w:rsid w:val="00CB503A"/>
    <w:rsid w:val="00CB50A5"/>
    <w:rsid w:val="00CB5392"/>
    <w:rsid w:val="00CB5617"/>
    <w:rsid w:val="00CB5981"/>
    <w:rsid w:val="00CB5D5F"/>
    <w:rsid w:val="00CB5F50"/>
    <w:rsid w:val="00CB5F61"/>
    <w:rsid w:val="00CB5FE5"/>
    <w:rsid w:val="00CB614B"/>
    <w:rsid w:val="00CB6502"/>
    <w:rsid w:val="00CB65FA"/>
    <w:rsid w:val="00CB666C"/>
    <w:rsid w:val="00CB6B1A"/>
    <w:rsid w:val="00CB6CD1"/>
    <w:rsid w:val="00CB7226"/>
    <w:rsid w:val="00CB7499"/>
    <w:rsid w:val="00CB7535"/>
    <w:rsid w:val="00CB75B4"/>
    <w:rsid w:val="00CB7730"/>
    <w:rsid w:val="00CB7869"/>
    <w:rsid w:val="00CB7AE4"/>
    <w:rsid w:val="00CB7B29"/>
    <w:rsid w:val="00CB7DDF"/>
    <w:rsid w:val="00CC0082"/>
    <w:rsid w:val="00CC0167"/>
    <w:rsid w:val="00CC01D0"/>
    <w:rsid w:val="00CC0339"/>
    <w:rsid w:val="00CC0430"/>
    <w:rsid w:val="00CC0511"/>
    <w:rsid w:val="00CC08EE"/>
    <w:rsid w:val="00CC0941"/>
    <w:rsid w:val="00CC0A04"/>
    <w:rsid w:val="00CC0B06"/>
    <w:rsid w:val="00CC0B3C"/>
    <w:rsid w:val="00CC0DF3"/>
    <w:rsid w:val="00CC0E08"/>
    <w:rsid w:val="00CC1016"/>
    <w:rsid w:val="00CC1212"/>
    <w:rsid w:val="00CC1278"/>
    <w:rsid w:val="00CC157B"/>
    <w:rsid w:val="00CC15E3"/>
    <w:rsid w:val="00CC163B"/>
    <w:rsid w:val="00CC1B8C"/>
    <w:rsid w:val="00CC1EA6"/>
    <w:rsid w:val="00CC1F96"/>
    <w:rsid w:val="00CC2190"/>
    <w:rsid w:val="00CC22B7"/>
    <w:rsid w:val="00CC23BF"/>
    <w:rsid w:val="00CC23E2"/>
    <w:rsid w:val="00CC2407"/>
    <w:rsid w:val="00CC2CB7"/>
    <w:rsid w:val="00CC2D14"/>
    <w:rsid w:val="00CC2F52"/>
    <w:rsid w:val="00CC2FCA"/>
    <w:rsid w:val="00CC3059"/>
    <w:rsid w:val="00CC30A6"/>
    <w:rsid w:val="00CC314C"/>
    <w:rsid w:val="00CC31AF"/>
    <w:rsid w:val="00CC33CC"/>
    <w:rsid w:val="00CC34AF"/>
    <w:rsid w:val="00CC3611"/>
    <w:rsid w:val="00CC3CD9"/>
    <w:rsid w:val="00CC3CE1"/>
    <w:rsid w:val="00CC3CF2"/>
    <w:rsid w:val="00CC3EC9"/>
    <w:rsid w:val="00CC3F5A"/>
    <w:rsid w:val="00CC4219"/>
    <w:rsid w:val="00CC4243"/>
    <w:rsid w:val="00CC4345"/>
    <w:rsid w:val="00CC43E0"/>
    <w:rsid w:val="00CC4483"/>
    <w:rsid w:val="00CC44FD"/>
    <w:rsid w:val="00CC460C"/>
    <w:rsid w:val="00CC4660"/>
    <w:rsid w:val="00CC4746"/>
    <w:rsid w:val="00CC4DA1"/>
    <w:rsid w:val="00CC4E35"/>
    <w:rsid w:val="00CC4FFA"/>
    <w:rsid w:val="00CC5092"/>
    <w:rsid w:val="00CC5285"/>
    <w:rsid w:val="00CC546E"/>
    <w:rsid w:val="00CC54C9"/>
    <w:rsid w:val="00CC5559"/>
    <w:rsid w:val="00CC55D8"/>
    <w:rsid w:val="00CC584E"/>
    <w:rsid w:val="00CC5931"/>
    <w:rsid w:val="00CC5C0B"/>
    <w:rsid w:val="00CC5D69"/>
    <w:rsid w:val="00CC6306"/>
    <w:rsid w:val="00CC63AC"/>
    <w:rsid w:val="00CC654F"/>
    <w:rsid w:val="00CC68CE"/>
    <w:rsid w:val="00CC6904"/>
    <w:rsid w:val="00CC6A9D"/>
    <w:rsid w:val="00CC6E18"/>
    <w:rsid w:val="00CC6F31"/>
    <w:rsid w:val="00CC6FA7"/>
    <w:rsid w:val="00CC70AE"/>
    <w:rsid w:val="00CC722A"/>
    <w:rsid w:val="00CC7374"/>
    <w:rsid w:val="00CC7468"/>
    <w:rsid w:val="00CC79DA"/>
    <w:rsid w:val="00CC7ED5"/>
    <w:rsid w:val="00CC7F6B"/>
    <w:rsid w:val="00CD0171"/>
    <w:rsid w:val="00CD018B"/>
    <w:rsid w:val="00CD0226"/>
    <w:rsid w:val="00CD0339"/>
    <w:rsid w:val="00CD0788"/>
    <w:rsid w:val="00CD07E5"/>
    <w:rsid w:val="00CD0849"/>
    <w:rsid w:val="00CD09B1"/>
    <w:rsid w:val="00CD0A5E"/>
    <w:rsid w:val="00CD0E6D"/>
    <w:rsid w:val="00CD14D9"/>
    <w:rsid w:val="00CD162D"/>
    <w:rsid w:val="00CD173C"/>
    <w:rsid w:val="00CD178C"/>
    <w:rsid w:val="00CD18F8"/>
    <w:rsid w:val="00CD18FB"/>
    <w:rsid w:val="00CD1A21"/>
    <w:rsid w:val="00CD1AFC"/>
    <w:rsid w:val="00CD1BE7"/>
    <w:rsid w:val="00CD1DE2"/>
    <w:rsid w:val="00CD1E5A"/>
    <w:rsid w:val="00CD1EC5"/>
    <w:rsid w:val="00CD2042"/>
    <w:rsid w:val="00CD2136"/>
    <w:rsid w:val="00CD228E"/>
    <w:rsid w:val="00CD230B"/>
    <w:rsid w:val="00CD2934"/>
    <w:rsid w:val="00CD29B2"/>
    <w:rsid w:val="00CD2A65"/>
    <w:rsid w:val="00CD2BDD"/>
    <w:rsid w:val="00CD2C04"/>
    <w:rsid w:val="00CD341F"/>
    <w:rsid w:val="00CD391E"/>
    <w:rsid w:val="00CD3A2E"/>
    <w:rsid w:val="00CD3A31"/>
    <w:rsid w:val="00CD3D13"/>
    <w:rsid w:val="00CD3F71"/>
    <w:rsid w:val="00CD40D4"/>
    <w:rsid w:val="00CD42B3"/>
    <w:rsid w:val="00CD43F5"/>
    <w:rsid w:val="00CD446F"/>
    <w:rsid w:val="00CD4573"/>
    <w:rsid w:val="00CD46E4"/>
    <w:rsid w:val="00CD4891"/>
    <w:rsid w:val="00CD489A"/>
    <w:rsid w:val="00CD48D7"/>
    <w:rsid w:val="00CD50F5"/>
    <w:rsid w:val="00CD51D1"/>
    <w:rsid w:val="00CD5415"/>
    <w:rsid w:val="00CD54C0"/>
    <w:rsid w:val="00CD54F7"/>
    <w:rsid w:val="00CD5865"/>
    <w:rsid w:val="00CD5ACB"/>
    <w:rsid w:val="00CD5B7F"/>
    <w:rsid w:val="00CD5BD4"/>
    <w:rsid w:val="00CD5E3B"/>
    <w:rsid w:val="00CD5F79"/>
    <w:rsid w:val="00CD6063"/>
    <w:rsid w:val="00CD608A"/>
    <w:rsid w:val="00CD62BA"/>
    <w:rsid w:val="00CD6644"/>
    <w:rsid w:val="00CD66B2"/>
    <w:rsid w:val="00CD6962"/>
    <w:rsid w:val="00CD69E0"/>
    <w:rsid w:val="00CD6F10"/>
    <w:rsid w:val="00CD6F19"/>
    <w:rsid w:val="00CD731F"/>
    <w:rsid w:val="00CD75F5"/>
    <w:rsid w:val="00CD763E"/>
    <w:rsid w:val="00CD7850"/>
    <w:rsid w:val="00CD7BEF"/>
    <w:rsid w:val="00CD7C0A"/>
    <w:rsid w:val="00CD7C83"/>
    <w:rsid w:val="00CD7CA6"/>
    <w:rsid w:val="00CD7D0F"/>
    <w:rsid w:val="00CE007D"/>
    <w:rsid w:val="00CE0287"/>
    <w:rsid w:val="00CE0337"/>
    <w:rsid w:val="00CE0514"/>
    <w:rsid w:val="00CE058F"/>
    <w:rsid w:val="00CE05B9"/>
    <w:rsid w:val="00CE05BA"/>
    <w:rsid w:val="00CE066B"/>
    <w:rsid w:val="00CE07F8"/>
    <w:rsid w:val="00CE0C61"/>
    <w:rsid w:val="00CE0CDA"/>
    <w:rsid w:val="00CE11E5"/>
    <w:rsid w:val="00CE1290"/>
    <w:rsid w:val="00CE15FE"/>
    <w:rsid w:val="00CE16BE"/>
    <w:rsid w:val="00CE1762"/>
    <w:rsid w:val="00CE1790"/>
    <w:rsid w:val="00CE1947"/>
    <w:rsid w:val="00CE1B77"/>
    <w:rsid w:val="00CE1B8C"/>
    <w:rsid w:val="00CE1B93"/>
    <w:rsid w:val="00CE1C0D"/>
    <w:rsid w:val="00CE1CDB"/>
    <w:rsid w:val="00CE22CE"/>
    <w:rsid w:val="00CE243B"/>
    <w:rsid w:val="00CE261E"/>
    <w:rsid w:val="00CE265D"/>
    <w:rsid w:val="00CE29FD"/>
    <w:rsid w:val="00CE2AAC"/>
    <w:rsid w:val="00CE2C2C"/>
    <w:rsid w:val="00CE2D72"/>
    <w:rsid w:val="00CE3119"/>
    <w:rsid w:val="00CE31F2"/>
    <w:rsid w:val="00CE31FE"/>
    <w:rsid w:val="00CE32D9"/>
    <w:rsid w:val="00CE342B"/>
    <w:rsid w:val="00CE3515"/>
    <w:rsid w:val="00CE3858"/>
    <w:rsid w:val="00CE390D"/>
    <w:rsid w:val="00CE3A94"/>
    <w:rsid w:val="00CE3F00"/>
    <w:rsid w:val="00CE3FD9"/>
    <w:rsid w:val="00CE40C1"/>
    <w:rsid w:val="00CE41AC"/>
    <w:rsid w:val="00CE423E"/>
    <w:rsid w:val="00CE42AD"/>
    <w:rsid w:val="00CE42FA"/>
    <w:rsid w:val="00CE4304"/>
    <w:rsid w:val="00CE4505"/>
    <w:rsid w:val="00CE4520"/>
    <w:rsid w:val="00CE4551"/>
    <w:rsid w:val="00CE45F4"/>
    <w:rsid w:val="00CE4655"/>
    <w:rsid w:val="00CE4751"/>
    <w:rsid w:val="00CE487D"/>
    <w:rsid w:val="00CE4A57"/>
    <w:rsid w:val="00CE4C01"/>
    <w:rsid w:val="00CE4D59"/>
    <w:rsid w:val="00CE4DD1"/>
    <w:rsid w:val="00CE4E36"/>
    <w:rsid w:val="00CE4EA0"/>
    <w:rsid w:val="00CE510D"/>
    <w:rsid w:val="00CE524C"/>
    <w:rsid w:val="00CE5BED"/>
    <w:rsid w:val="00CE5D02"/>
    <w:rsid w:val="00CE5D71"/>
    <w:rsid w:val="00CE5EFC"/>
    <w:rsid w:val="00CE60D4"/>
    <w:rsid w:val="00CE6338"/>
    <w:rsid w:val="00CE6526"/>
    <w:rsid w:val="00CE65A5"/>
    <w:rsid w:val="00CE6F94"/>
    <w:rsid w:val="00CE709B"/>
    <w:rsid w:val="00CE70FF"/>
    <w:rsid w:val="00CE7311"/>
    <w:rsid w:val="00CE73D8"/>
    <w:rsid w:val="00CE74F6"/>
    <w:rsid w:val="00CE7569"/>
    <w:rsid w:val="00CE7648"/>
    <w:rsid w:val="00CE767E"/>
    <w:rsid w:val="00CE7C0C"/>
    <w:rsid w:val="00CF0180"/>
    <w:rsid w:val="00CF02E6"/>
    <w:rsid w:val="00CF03D9"/>
    <w:rsid w:val="00CF0638"/>
    <w:rsid w:val="00CF07A2"/>
    <w:rsid w:val="00CF09F6"/>
    <w:rsid w:val="00CF0D47"/>
    <w:rsid w:val="00CF0DD6"/>
    <w:rsid w:val="00CF0E1C"/>
    <w:rsid w:val="00CF0F56"/>
    <w:rsid w:val="00CF1195"/>
    <w:rsid w:val="00CF1560"/>
    <w:rsid w:val="00CF18D2"/>
    <w:rsid w:val="00CF19AA"/>
    <w:rsid w:val="00CF19F0"/>
    <w:rsid w:val="00CF1C16"/>
    <w:rsid w:val="00CF1D96"/>
    <w:rsid w:val="00CF1E14"/>
    <w:rsid w:val="00CF1F82"/>
    <w:rsid w:val="00CF233E"/>
    <w:rsid w:val="00CF2350"/>
    <w:rsid w:val="00CF236C"/>
    <w:rsid w:val="00CF23CA"/>
    <w:rsid w:val="00CF270A"/>
    <w:rsid w:val="00CF2896"/>
    <w:rsid w:val="00CF2985"/>
    <w:rsid w:val="00CF2B6B"/>
    <w:rsid w:val="00CF2BBC"/>
    <w:rsid w:val="00CF2F9E"/>
    <w:rsid w:val="00CF303E"/>
    <w:rsid w:val="00CF338C"/>
    <w:rsid w:val="00CF36BA"/>
    <w:rsid w:val="00CF3753"/>
    <w:rsid w:val="00CF38F9"/>
    <w:rsid w:val="00CF4250"/>
    <w:rsid w:val="00CF45B1"/>
    <w:rsid w:val="00CF4937"/>
    <w:rsid w:val="00CF4963"/>
    <w:rsid w:val="00CF4A21"/>
    <w:rsid w:val="00CF4BB4"/>
    <w:rsid w:val="00CF4F6D"/>
    <w:rsid w:val="00CF5171"/>
    <w:rsid w:val="00CF5374"/>
    <w:rsid w:val="00CF5379"/>
    <w:rsid w:val="00CF5475"/>
    <w:rsid w:val="00CF5494"/>
    <w:rsid w:val="00CF577C"/>
    <w:rsid w:val="00CF57FB"/>
    <w:rsid w:val="00CF5B2B"/>
    <w:rsid w:val="00CF5BB6"/>
    <w:rsid w:val="00CF5DE0"/>
    <w:rsid w:val="00CF61D6"/>
    <w:rsid w:val="00CF62AD"/>
    <w:rsid w:val="00CF6914"/>
    <w:rsid w:val="00CF6F33"/>
    <w:rsid w:val="00CF70A2"/>
    <w:rsid w:val="00CF74E1"/>
    <w:rsid w:val="00CF78A6"/>
    <w:rsid w:val="00CF7B03"/>
    <w:rsid w:val="00CF7C3F"/>
    <w:rsid w:val="00CF7C8F"/>
    <w:rsid w:val="00CF7DC9"/>
    <w:rsid w:val="00CF7EBD"/>
    <w:rsid w:val="00CF7F55"/>
    <w:rsid w:val="00CF7FC2"/>
    <w:rsid w:val="00CF7FCA"/>
    <w:rsid w:val="00D00067"/>
    <w:rsid w:val="00D004AE"/>
    <w:rsid w:val="00D005F8"/>
    <w:rsid w:val="00D0060F"/>
    <w:rsid w:val="00D006BA"/>
    <w:rsid w:val="00D006E6"/>
    <w:rsid w:val="00D007D5"/>
    <w:rsid w:val="00D00861"/>
    <w:rsid w:val="00D00883"/>
    <w:rsid w:val="00D009BF"/>
    <w:rsid w:val="00D00A92"/>
    <w:rsid w:val="00D00BA8"/>
    <w:rsid w:val="00D00C3D"/>
    <w:rsid w:val="00D00C4A"/>
    <w:rsid w:val="00D00C5E"/>
    <w:rsid w:val="00D00C6D"/>
    <w:rsid w:val="00D00E59"/>
    <w:rsid w:val="00D01118"/>
    <w:rsid w:val="00D0129E"/>
    <w:rsid w:val="00D0140E"/>
    <w:rsid w:val="00D0148E"/>
    <w:rsid w:val="00D01D2C"/>
    <w:rsid w:val="00D01FE4"/>
    <w:rsid w:val="00D02074"/>
    <w:rsid w:val="00D021A8"/>
    <w:rsid w:val="00D02230"/>
    <w:rsid w:val="00D02909"/>
    <w:rsid w:val="00D02A52"/>
    <w:rsid w:val="00D02AE3"/>
    <w:rsid w:val="00D02C26"/>
    <w:rsid w:val="00D02C92"/>
    <w:rsid w:val="00D02D12"/>
    <w:rsid w:val="00D02D36"/>
    <w:rsid w:val="00D02E42"/>
    <w:rsid w:val="00D0307C"/>
    <w:rsid w:val="00D0330D"/>
    <w:rsid w:val="00D034F0"/>
    <w:rsid w:val="00D03535"/>
    <w:rsid w:val="00D03644"/>
    <w:rsid w:val="00D03691"/>
    <w:rsid w:val="00D03D20"/>
    <w:rsid w:val="00D03E9E"/>
    <w:rsid w:val="00D04033"/>
    <w:rsid w:val="00D0417B"/>
    <w:rsid w:val="00D045C1"/>
    <w:rsid w:val="00D04697"/>
    <w:rsid w:val="00D04828"/>
    <w:rsid w:val="00D0485B"/>
    <w:rsid w:val="00D048FC"/>
    <w:rsid w:val="00D04D42"/>
    <w:rsid w:val="00D05178"/>
    <w:rsid w:val="00D05474"/>
    <w:rsid w:val="00D054A4"/>
    <w:rsid w:val="00D05741"/>
    <w:rsid w:val="00D05AE8"/>
    <w:rsid w:val="00D05C2E"/>
    <w:rsid w:val="00D05DF2"/>
    <w:rsid w:val="00D05F39"/>
    <w:rsid w:val="00D060E2"/>
    <w:rsid w:val="00D06167"/>
    <w:rsid w:val="00D06204"/>
    <w:rsid w:val="00D062DD"/>
    <w:rsid w:val="00D06355"/>
    <w:rsid w:val="00D066B1"/>
    <w:rsid w:val="00D066B9"/>
    <w:rsid w:val="00D06765"/>
    <w:rsid w:val="00D06770"/>
    <w:rsid w:val="00D067F6"/>
    <w:rsid w:val="00D06B15"/>
    <w:rsid w:val="00D06B7A"/>
    <w:rsid w:val="00D0709A"/>
    <w:rsid w:val="00D07185"/>
    <w:rsid w:val="00D073A3"/>
    <w:rsid w:val="00D073D2"/>
    <w:rsid w:val="00D078D0"/>
    <w:rsid w:val="00D079A6"/>
    <w:rsid w:val="00D079F6"/>
    <w:rsid w:val="00D07D75"/>
    <w:rsid w:val="00D07F29"/>
    <w:rsid w:val="00D101CC"/>
    <w:rsid w:val="00D10498"/>
    <w:rsid w:val="00D104A4"/>
    <w:rsid w:val="00D10701"/>
    <w:rsid w:val="00D10776"/>
    <w:rsid w:val="00D10BAF"/>
    <w:rsid w:val="00D10C47"/>
    <w:rsid w:val="00D10C95"/>
    <w:rsid w:val="00D10FF9"/>
    <w:rsid w:val="00D1104D"/>
    <w:rsid w:val="00D11071"/>
    <w:rsid w:val="00D11331"/>
    <w:rsid w:val="00D1138B"/>
    <w:rsid w:val="00D1139F"/>
    <w:rsid w:val="00D114E2"/>
    <w:rsid w:val="00D11562"/>
    <w:rsid w:val="00D119E2"/>
    <w:rsid w:val="00D11A13"/>
    <w:rsid w:val="00D11C4D"/>
    <w:rsid w:val="00D11EE9"/>
    <w:rsid w:val="00D11F70"/>
    <w:rsid w:val="00D121A0"/>
    <w:rsid w:val="00D12237"/>
    <w:rsid w:val="00D1251F"/>
    <w:rsid w:val="00D127C3"/>
    <w:rsid w:val="00D127F6"/>
    <w:rsid w:val="00D129FB"/>
    <w:rsid w:val="00D12D5C"/>
    <w:rsid w:val="00D12D9C"/>
    <w:rsid w:val="00D12DBD"/>
    <w:rsid w:val="00D12EBD"/>
    <w:rsid w:val="00D12ECC"/>
    <w:rsid w:val="00D12F04"/>
    <w:rsid w:val="00D12F1B"/>
    <w:rsid w:val="00D13005"/>
    <w:rsid w:val="00D130D1"/>
    <w:rsid w:val="00D13217"/>
    <w:rsid w:val="00D1331D"/>
    <w:rsid w:val="00D133A2"/>
    <w:rsid w:val="00D1348A"/>
    <w:rsid w:val="00D137C2"/>
    <w:rsid w:val="00D13AF7"/>
    <w:rsid w:val="00D13B05"/>
    <w:rsid w:val="00D13B9B"/>
    <w:rsid w:val="00D13BEC"/>
    <w:rsid w:val="00D13F12"/>
    <w:rsid w:val="00D142EF"/>
    <w:rsid w:val="00D14338"/>
    <w:rsid w:val="00D143F2"/>
    <w:rsid w:val="00D1445C"/>
    <w:rsid w:val="00D14ACB"/>
    <w:rsid w:val="00D14BC8"/>
    <w:rsid w:val="00D14CFC"/>
    <w:rsid w:val="00D14D3B"/>
    <w:rsid w:val="00D14E56"/>
    <w:rsid w:val="00D14EBB"/>
    <w:rsid w:val="00D14F27"/>
    <w:rsid w:val="00D14FA6"/>
    <w:rsid w:val="00D150B8"/>
    <w:rsid w:val="00D150D8"/>
    <w:rsid w:val="00D15271"/>
    <w:rsid w:val="00D15302"/>
    <w:rsid w:val="00D1581C"/>
    <w:rsid w:val="00D1582E"/>
    <w:rsid w:val="00D15BAB"/>
    <w:rsid w:val="00D15BF4"/>
    <w:rsid w:val="00D15FFE"/>
    <w:rsid w:val="00D16097"/>
    <w:rsid w:val="00D16279"/>
    <w:rsid w:val="00D162F6"/>
    <w:rsid w:val="00D16327"/>
    <w:rsid w:val="00D163A6"/>
    <w:rsid w:val="00D164B5"/>
    <w:rsid w:val="00D165CD"/>
    <w:rsid w:val="00D165D4"/>
    <w:rsid w:val="00D166C1"/>
    <w:rsid w:val="00D16936"/>
    <w:rsid w:val="00D16A75"/>
    <w:rsid w:val="00D16B7A"/>
    <w:rsid w:val="00D16CC7"/>
    <w:rsid w:val="00D16CF1"/>
    <w:rsid w:val="00D16D57"/>
    <w:rsid w:val="00D170F7"/>
    <w:rsid w:val="00D17171"/>
    <w:rsid w:val="00D1739C"/>
    <w:rsid w:val="00D174B7"/>
    <w:rsid w:val="00D175D5"/>
    <w:rsid w:val="00D17A7C"/>
    <w:rsid w:val="00D17D08"/>
    <w:rsid w:val="00D17D2E"/>
    <w:rsid w:val="00D17FD4"/>
    <w:rsid w:val="00D200BA"/>
    <w:rsid w:val="00D200C7"/>
    <w:rsid w:val="00D201BA"/>
    <w:rsid w:val="00D20516"/>
    <w:rsid w:val="00D207D6"/>
    <w:rsid w:val="00D2086F"/>
    <w:rsid w:val="00D20904"/>
    <w:rsid w:val="00D209EB"/>
    <w:rsid w:val="00D20AAE"/>
    <w:rsid w:val="00D20B42"/>
    <w:rsid w:val="00D20D26"/>
    <w:rsid w:val="00D20D97"/>
    <w:rsid w:val="00D20DB2"/>
    <w:rsid w:val="00D20ED5"/>
    <w:rsid w:val="00D20FA9"/>
    <w:rsid w:val="00D21158"/>
    <w:rsid w:val="00D21298"/>
    <w:rsid w:val="00D212F1"/>
    <w:rsid w:val="00D2137C"/>
    <w:rsid w:val="00D216D7"/>
    <w:rsid w:val="00D21821"/>
    <w:rsid w:val="00D2185C"/>
    <w:rsid w:val="00D21DE8"/>
    <w:rsid w:val="00D22218"/>
    <w:rsid w:val="00D2253F"/>
    <w:rsid w:val="00D226D2"/>
    <w:rsid w:val="00D2293D"/>
    <w:rsid w:val="00D22A6A"/>
    <w:rsid w:val="00D22ACE"/>
    <w:rsid w:val="00D22AEA"/>
    <w:rsid w:val="00D22B83"/>
    <w:rsid w:val="00D22BCE"/>
    <w:rsid w:val="00D22DDF"/>
    <w:rsid w:val="00D22DE0"/>
    <w:rsid w:val="00D22F69"/>
    <w:rsid w:val="00D230BF"/>
    <w:rsid w:val="00D23277"/>
    <w:rsid w:val="00D233AA"/>
    <w:rsid w:val="00D2377F"/>
    <w:rsid w:val="00D237D3"/>
    <w:rsid w:val="00D239EB"/>
    <w:rsid w:val="00D23A79"/>
    <w:rsid w:val="00D23C6C"/>
    <w:rsid w:val="00D23DA9"/>
    <w:rsid w:val="00D23E0C"/>
    <w:rsid w:val="00D2426A"/>
    <w:rsid w:val="00D24295"/>
    <w:rsid w:val="00D2435C"/>
    <w:rsid w:val="00D245EE"/>
    <w:rsid w:val="00D24785"/>
    <w:rsid w:val="00D24BB2"/>
    <w:rsid w:val="00D24C48"/>
    <w:rsid w:val="00D24C68"/>
    <w:rsid w:val="00D24D86"/>
    <w:rsid w:val="00D24D92"/>
    <w:rsid w:val="00D24E8D"/>
    <w:rsid w:val="00D24EA9"/>
    <w:rsid w:val="00D25010"/>
    <w:rsid w:val="00D25557"/>
    <w:rsid w:val="00D255AA"/>
    <w:rsid w:val="00D257B2"/>
    <w:rsid w:val="00D25BD9"/>
    <w:rsid w:val="00D25C09"/>
    <w:rsid w:val="00D26127"/>
    <w:rsid w:val="00D2617C"/>
    <w:rsid w:val="00D262BD"/>
    <w:rsid w:val="00D2658F"/>
    <w:rsid w:val="00D265A8"/>
    <w:rsid w:val="00D26609"/>
    <w:rsid w:val="00D26855"/>
    <w:rsid w:val="00D268C3"/>
    <w:rsid w:val="00D2699E"/>
    <w:rsid w:val="00D26AA6"/>
    <w:rsid w:val="00D26B0A"/>
    <w:rsid w:val="00D26B54"/>
    <w:rsid w:val="00D26D67"/>
    <w:rsid w:val="00D26E68"/>
    <w:rsid w:val="00D2718E"/>
    <w:rsid w:val="00D27282"/>
    <w:rsid w:val="00D2738F"/>
    <w:rsid w:val="00D27505"/>
    <w:rsid w:val="00D27705"/>
    <w:rsid w:val="00D27E98"/>
    <w:rsid w:val="00D27F8C"/>
    <w:rsid w:val="00D300A1"/>
    <w:rsid w:val="00D30101"/>
    <w:rsid w:val="00D305B6"/>
    <w:rsid w:val="00D305CA"/>
    <w:rsid w:val="00D30671"/>
    <w:rsid w:val="00D30817"/>
    <w:rsid w:val="00D30822"/>
    <w:rsid w:val="00D30A2B"/>
    <w:rsid w:val="00D30CAF"/>
    <w:rsid w:val="00D30E50"/>
    <w:rsid w:val="00D30E73"/>
    <w:rsid w:val="00D30F4E"/>
    <w:rsid w:val="00D30FB6"/>
    <w:rsid w:val="00D3123D"/>
    <w:rsid w:val="00D3126B"/>
    <w:rsid w:val="00D31338"/>
    <w:rsid w:val="00D3184C"/>
    <w:rsid w:val="00D31B61"/>
    <w:rsid w:val="00D31C23"/>
    <w:rsid w:val="00D31DD8"/>
    <w:rsid w:val="00D31ED4"/>
    <w:rsid w:val="00D3240F"/>
    <w:rsid w:val="00D324A8"/>
    <w:rsid w:val="00D325A0"/>
    <w:rsid w:val="00D327E9"/>
    <w:rsid w:val="00D3283E"/>
    <w:rsid w:val="00D32AD0"/>
    <w:rsid w:val="00D32D5A"/>
    <w:rsid w:val="00D33004"/>
    <w:rsid w:val="00D33187"/>
    <w:rsid w:val="00D33261"/>
    <w:rsid w:val="00D3347C"/>
    <w:rsid w:val="00D33572"/>
    <w:rsid w:val="00D3358B"/>
    <w:rsid w:val="00D335C5"/>
    <w:rsid w:val="00D337D1"/>
    <w:rsid w:val="00D339B1"/>
    <w:rsid w:val="00D339FD"/>
    <w:rsid w:val="00D33A70"/>
    <w:rsid w:val="00D33B04"/>
    <w:rsid w:val="00D33CF6"/>
    <w:rsid w:val="00D33DBB"/>
    <w:rsid w:val="00D33EFE"/>
    <w:rsid w:val="00D33F91"/>
    <w:rsid w:val="00D34495"/>
    <w:rsid w:val="00D3451F"/>
    <w:rsid w:val="00D34770"/>
    <w:rsid w:val="00D34809"/>
    <w:rsid w:val="00D34876"/>
    <w:rsid w:val="00D34895"/>
    <w:rsid w:val="00D34969"/>
    <w:rsid w:val="00D34AFF"/>
    <w:rsid w:val="00D34C6F"/>
    <w:rsid w:val="00D34C85"/>
    <w:rsid w:val="00D34D58"/>
    <w:rsid w:val="00D352A4"/>
    <w:rsid w:val="00D35467"/>
    <w:rsid w:val="00D355D6"/>
    <w:rsid w:val="00D359DC"/>
    <w:rsid w:val="00D35E59"/>
    <w:rsid w:val="00D361A2"/>
    <w:rsid w:val="00D361B4"/>
    <w:rsid w:val="00D36342"/>
    <w:rsid w:val="00D364AF"/>
    <w:rsid w:val="00D36615"/>
    <w:rsid w:val="00D369EF"/>
    <w:rsid w:val="00D36B83"/>
    <w:rsid w:val="00D36CF4"/>
    <w:rsid w:val="00D370C8"/>
    <w:rsid w:val="00D373B7"/>
    <w:rsid w:val="00D374C6"/>
    <w:rsid w:val="00D37716"/>
    <w:rsid w:val="00D37862"/>
    <w:rsid w:val="00D378A3"/>
    <w:rsid w:val="00D37BAD"/>
    <w:rsid w:val="00D37C60"/>
    <w:rsid w:val="00D4057B"/>
    <w:rsid w:val="00D408A0"/>
    <w:rsid w:val="00D40B4D"/>
    <w:rsid w:val="00D40BCA"/>
    <w:rsid w:val="00D40D3A"/>
    <w:rsid w:val="00D40F24"/>
    <w:rsid w:val="00D4100A"/>
    <w:rsid w:val="00D41320"/>
    <w:rsid w:val="00D415D1"/>
    <w:rsid w:val="00D418FB"/>
    <w:rsid w:val="00D41B5D"/>
    <w:rsid w:val="00D41B7A"/>
    <w:rsid w:val="00D41BD7"/>
    <w:rsid w:val="00D421D0"/>
    <w:rsid w:val="00D422B2"/>
    <w:rsid w:val="00D423D0"/>
    <w:rsid w:val="00D425F9"/>
    <w:rsid w:val="00D42DA1"/>
    <w:rsid w:val="00D42DB9"/>
    <w:rsid w:val="00D430F7"/>
    <w:rsid w:val="00D432EC"/>
    <w:rsid w:val="00D4341C"/>
    <w:rsid w:val="00D43800"/>
    <w:rsid w:val="00D4386C"/>
    <w:rsid w:val="00D43DEC"/>
    <w:rsid w:val="00D4402E"/>
    <w:rsid w:val="00D44093"/>
    <w:rsid w:val="00D445E8"/>
    <w:rsid w:val="00D446D2"/>
    <w:rsid w:val="00D44810"/>
    <w:rsid w:val="00D4495D"/>
    <w:rsid w:val="00D449F3"/>
    <w:rsid w:val="00D44A66"/>
    <w:rsid w:val="00D44BB3"/>
    <w:rsid w:val="00D44E69"/>
    <w:rsid w:val="00D4508A"/>
    <w:rsid w:val="00D450ED"/>
    <w:rsid w:val="00D45313"/>
    <w:rsid w:val="00D456C5"/>
    <w:rsid w:val="00D456D7"/>
    <w:rsid w:val="00D45711"/>
    <w:rsid w:val="00D45972"/>
    <w:rsid w:val="00D459CC"/>
    <w:rsid w:val="00D45AEE"/>
    <w:rsid w:val="00D45B59"/>
    <w:rsid w:val="00D45C22"/>
    <w:rsid w:val="00D45D31"/>
    <w:rsid w:val="00D45DDE"/>
    <w:rsid w:val="00D45F7D"/>
    <w:rsid w:val="00D45FA7"/>
    <w:rsid w:val="00D46012"/>
    <w:rsid w:val="00D460E4"/>
    <w:rsid w:val="00D4646D"/>
    <w:rsid w:val="00D4649B"/>
    <w:rsid w:val="00D46679"/>
    <w:rsid w:val="00D4678C"/>
    <w:rsid w:val="00D46828"/>
    <w:rsid w:val="00D46A3A"/>
    <w:rsid w:val="00D46F0C"/>
    <w:rsid w:val="00D46F25"/>
    <w:rsid w:val="00D47116"/>
    <w:rsid w:val="00D4739F"/>
    <w:rsid w:val="00D47451"/>
    <w:rsid w:val="00D4765B"/>
    <w:rsid w:val="00D479FA"/>
    <w:rsid w:val="00D47AE0"/>
    <w:rsid w:val="00D47F02"/>
    <w:rsid w:val="00D47FC1"/>
    <w:rsid w:val="00D5017A"/>
    <w:rsid w:val="00D505AE"/>
    <w:rsid w:val="00D50649"/>
    <w:rsid w:val="00D50BA8"/>
    <w:rsid w:val="00D50F13"/>
    <w:rsid w:val="00D50F4C"/>
    <w:rsid w:val="00D51197"/>
    <w:rsid w:val="00D51455"/>
    <w:rsid w:val="00D51484"/>
    <w:rsid w:val="00D51591"/>
    <w:rsid w:val="00D5180B"/>
    <w:rsid w:val="00D51916"/>
    <w:rsid w:val="00D51B85"/>
    <w:rsid w:val="00D51CB6"/>
    <w:rsid w:val="00D51DA8"/>
    <w:rsid w:val="00D523EC"/>
    <w:rsid w:val="00D52822"/>
    <w:rsid w:val="00D52BD0"/>
    <w:rsid w:val="00D52C68"/>
    <w:rsid w:val="00D52CBD"/>
    <w:rsid w:val="00D52D72"/>
    <w:rsid w:val="00D53155"/>
    <w:rsid w:val="00D53432"/>
    <w:rsid w:val="00D536D4"/>
    <w:rsid w:val="00D53764"/>
    <w:rsid w:val="00D53937"/>
    <w:rsid w:val="00D53A27"/>
    <w:rsid w:val="00D53ABE"/>
    <w:rsid w:val="00D53B18"/>
    <w:rsid w:val="00D53B3C"/>
    <w:rsid w:val="00D5437A"/>
    <w:rsid w:val="00D543CC"/>
    <w:rsid w:val="00D54727"/>
    <w:rsid w:val="00D54883"/>
    <w:rsid w:val="00D549CB"/>
    <w:rsid w:val="00D54A0A"/>
    <w:rsid w:val="00D54A64"/>
    <w:rsid w:val="00D54C57"/>
    <w:rsid w:val="00D55055"/>
    <w:rsid w:val="00D5508C"/>
    <w:rsid w:val="00D55185"/>
    <w:rsid w:val="00D551CB"/>
    <w:rsid w:val="00D5527F"/>
    <w:rsid w:val="00D555D1"/>
    <w:rsid w:val="00D55747"/>
    <w:rsid w:val="00D55BC5"/>
    <w:rsid w:val="00D55BF7"/>
    <w:rsid w:val="00D55C10"/>
    <w:rsid w:val="00D55D51"/>
    <w:rsid w:val="00D55DD9"/>
    <w:rsid w:val="00D56068"/>
    <w:rsid w:val="00D560DF"/>
    <w:rsid w:val="00D56480"/>
    <w:rsid w:val="00D56577"/>
    <w:rsid w:val="00D565B3"/>
    <w:rsid w:val="00D566E4"/>
    <w:rsid w:val="00D56882"/>
    <w:rsid w:val="00D568A2"/>
    <w:rsid w:val="00D56A85"/>
    <w:rsid w:val="00D56B50"/>
    <w:rsid w:val="00D56D1C"/>
    <w:rsid w:val="00D57079"/>
    <w:rsid w:val="00D5777A"/>
    <w:rsid w:val="00D578DC"/>
    <w:rsid w:val="00D57A75"/>
    <w:rsid w:val="00D57B66"/>
    <w:rsid w:val="00D57BE5"/>
    <w:rsid w:val="00D60259"/>
    <w:rsid w:val="00D60264"/>
    <w:rsid w:val="00D60382"/>
    <w:rsid w:val="00D605C3"/>
    <w:rsid w:val="00D60792"/>
    <w:rsid w:val="00D607CE"/>
    <w:rsid w:val="00D60929"/>
    <w:rsid w:val="00D60954"/>
    <w:rsid w:val="00D609E5"/>
    <w:rsid w:val="00D60B47"/>
    <w:rsid w:val="00D60B64"/>
    <w:rsid w:val="00D60C6E"/>
    <w:rsid w:val="00D60CB3"/>
    <w:rsid w:val="00D60D69"/>
    <w:rsid w:val="00D61234"/>
    <w:rsid w:val="00D61291"/>
    <w:rsid w:val="00D61313"/>
    <w:rsid w:val="00D6150F"/>
    <w:rsid w:val="00D61609"/>
    <w:rsid w:val="00D61659"/>
    <w:rsid w:val="00D616AF"/>
    <w:rsid w:val="00D616C0"/>
    <w:rsid w:val="00D61AA1"/>
    <w:rsid w:val="00D61B24"/>
    <w:rsid w:val="00D61CD2"/>
    <w:rsid w:val="00D61E13"/>
    <w:rsid w:val="00D61EF0"/>
    <w:rsid w:val="00D62061"/>
    <w:rsid w:val="00D62065"/>
    <w:rsid w:val="00D62117"/>
    <w:rsid w:val="00D62287"/>
    <w:rsid w:val="00D62B36"/>
    <w:rsid w:val="00D6389C"/>
    <w:rsid w:val="00D63AAB"/>
    <w:rsid w:val="00D63DFE"/>
    <w:rsid w:val="00D63F06"/>
    <w:rsid w:val="00D63F17"/>
    <w:rsid w:val="00D63F43"/>
    <w:rsid w:val="00D6400E"/>
    <w:rsid w:val="00D64398"/>
    <w:rsid w:val="00D6439B"/>
    <w:rsid w:val="00D644D2"/>
    <w:rsid w:val="00D64632"/>
    <w:rsid w:val="00D646AA"/>
    <w:rsid w:val="00D648C2"/>
    <w:rsid w:val="00D64BFD"/>
    <w:rsid w:val="00D64C85"/>
    <w:rsid w:val="00D64FC4"/>
    <w:rsid w:val="00D6507E"/>
    <w:rsid w:val="00D650B2"/>
    <w:rsid w:val="00D650CE"/>
    <w:rsid w:val="00D650D2"/>
    <w:rsid w:val="00D654C4"/>
    <w:rsid w:val="00D65552"/>
    <w:rsid w:val="00D65559"/>
    <w:rsid w:val="00D655F6"/>
    <w:rsid w:val="00D65641"/>
    <w:rsid w:val="00D65702"/>
    <w:rsid w:val="00D65858"/>
    <w:rsid w:val="00D65880"/>
    <w:rsid w:val="00D65975"/>
    <w:rsid w:val="00D65B09"/>
    <w:rsid w:val="00D65DB9"/>
    <w:rsid w:val="00D660F6"/>
    <w:rsid w:val="00D6628C"/>
    <w:rsid w:val="00D66377"/>
    <w:rsid w:val="00D66444"/>
    <w:rsid w:val="00D6669F"/>
    <w:rsid w:val="00D66A56"/>
    <w:rsid w:val="00D66A58"/>
    <w:rsid w:val="00D66EE4"/>
    <w:rsid w:val="00D6702A"/>
    <w:rsid w:val="00D67095"/>
    <w:rsid w:val="00D6718B"/>
    <w:rsid w:val="00D67250"/>
    <w:rsid w:val="00D67318"/>
    <w:rsid w:val="00D67640"/>
    <w:rsid w:val="00D676BF"/>
    <w:rsid w:val="00D677D8"/>
    <w:rsid w:val="00D67916"/>
    <w:rsid w:val="00D67A32"/>
    <w:rsid w:val="00D67D93"/>
    <w:rsid w:val="00D70177"/>
    <w:rsid w:val="00D703CE"/>
    <w:rsid w:val="00D70802"/>
    <w:rsid w:val="00D70ADF"/>
    <w:rsid w:val="00D70D5B"/>
    <w:rsid w:val="00D712D1"/>
    <w:rsid w:val="00D7150F"/>
    <w:rsid w:val="00D71568"/>
    <w:rsid w:val="00D71719"/>
    <w:rsid w:val="00D7188C"/>
    <w:rsid w:val="00D71B2C"/>
    <w:rsid w:val="00D71CAB"/>
    <w:rsid w:val="00D71CEB"/>
    <w:rsid w:val="00D71E53"/>
    <w:rsid w:val="00D7225C"/>
    <w:rsid w:val="00D722C9"/>
    <w:rsid w:val="00D72312"/>
    <w:rsid w:val="00D72516"/>
    <w:rsid w:val="00D725A6"/>
    <w:rsid w:val="00D72694"/>
    <w:rsid w:val="00D72707"/>
    <w:rsid w:val="00D72A3D"/>
    <w:rsid w:val="00D72C12"/>
    <w:rsid w:val="00D72D7B"/>
    <w:rsid w:val="00D72F75"/>
    <w:rsid w:val="00D72FC8"/>
    <w:rsid w:val="00D73253"/>
    <w:rsid w:val="00D73313"/>
    <w:rsid w:val="00D734A8"/>
    <w:rsid w:val="00D73558"/>
    <w:rsid w:val="00D7367F"/>
    <w:rsid w:val="00D738F5"/>
    <w:rsid w:val="00D739E2"/>
    <w:rsid w:val="00D73A3A"/>
    <w:rsid w:val="00D73A55"/>
    <w:rsid w:val="00D73AE3"/>
    <w:rsid w:val="00D73BCE"/>
    <w:rsid w:val="00D73D9A"/>
    <w:rsid w:val="00D7442A"/>
    <w:rsid w:val="00D7461B"/>
    <w:rsid w:val="00D74759"/>
    <w:rsid w:val="00D749EF"/>
    <w:rsid w:val="00D74D19"/>
    <w:rsid w:val="00D74DFE"/>
    <w:rsid w:val="00D74E09"/>
    <w:rsid w:val="00D7526A"/>
    <w:rsid w:val="00D752A8"/>
    <w:rsid w:val="00D75644"/>
    <w:rsid w:val="00D759A1"/>
    <w:rsid w:val="00D75C36"/>
    <w:rsid w:val="00D75D94"/>
    <w:rsid w:val="00D75E72"/>
    <w:rsid w:val="00D75FD7"/>
    <w:rsid w:val="00D7604D"/>
    <w:rsid w:val="00D760BD"/>
    <w:rsid w:val="00D761A1"/>
    <w:rsid w:val="00D762FD"/>
    <w:rsid w:val="00D7637F"/>
    <w:rsid w:val="00D763A5"/>
    <w:rsid w:val="00D7642E"/>
    <w:rsid w:val="00D76643"/>
    <w:rsid w:val="00D769B6"/>
    <w:rsid w:val="00D76A74"/>
    <w:rsid w:val="00D76BD9"/>
    <w:rsid w:val="00D76C63"/>
    <w:rsid w:val="00D76E55"/>
    <w:rsid w:val="00D76E76"/>
    <w:rsid w:val="00D76EF5"/>
    <w:rsid w:val="00D775BB"/>
    <w:rsid w:val="00D77622"/>
    <w:rsid w:val="00D778B5"/>
    <w:rsid w:val="00D7799B"/>
    <w:rsid w:val="00D77A0A"/>
    <w:rsid w:val="00D77A44"/>
    <w:rsid w:val="00D77A74"/>
    <w:rsid w:val="00D77C32"/>
    <w:rsid w:val="00D77C3A"/>
    <w:rsid w:val="00D77CAE"/>
    <w:rsid w:val="00D803DA"/>
    <w:rsid w:val="00D8047D"/>
    <w:rsid w:val="00D80650"/>
    <w:rsid w:val="00D807ED"/>
    <w:rsid w:val="00D80801"/>
    <w:rsid w:val="00D80F5D"/>
    <w:rsid w:val="00D8109A"/>
    <w:rsid w:val="00D81203"/>
    <w:rsid w:val="00D812B9"/>
    <w:rsid w:val="00D81302"/>
    <w:rsid w:val="00D8150C"/>
    <w:rsid w:val="00D81940"/>
    <w:rsid w:val="00D81FD1"/>
    <w:rsid w:val="00D8201F"/>
    <w:rsid w:val="00D82250"/>
    <w:rsid w:val="00D822CF"/>
    <w:rsid w:val="00D822EA"/>
    <w:rsid w:val="00D823D4"/>
    <w:rsid w:val="00D824E3"/>
    <w:rsid w:val="00D826D6"/>
    <w:rsid w:val="00D8275C"/>
    <w:rsid w:val="00D82777"/>
    <w:rsid w:val="00D8295F"/>
    <w:rsid w:val="00D82A16"/>
    <w:rsid w:val="00D82BA9"/>
    <w:rsid w:val="00D83027"/>
    <w:rsid w:val="00D830E8"/>
    <w:rsid w:val="00D83232"/>
    <w:rsid w:val="00D8326A"/>
    <w:rsid w:val="00D8362B"/>
    <w:rsid w:val="00D83727"/>
    <w:rsid w:val="00D83B4D"/>
    <w:rsid w:val="00D84268"/>
    <w:rsid w:val="00D843B9"/>
    <w:rsid w:val="00D8451E"/>
    <w:rsid w:val="00D8467C"/>
    <w:rsid w:val="00D8484E"/>
    <w:rsid w:val="00D848DC"/>
    <w:rsid w:val="00D8490C"/>
    <w:rsid w:val="00D84AA1"/>
    <w:rsid w:val="00D84D68"/>
    <w:rsid w:val="00D84FBA"/>
    <w:rsid w:val="00D85473"/>
    <w:rsid w:val="00D85980"/>
    <w:rsid w:val="00D859F3"/>
    <w:rsid w:val="00D8600A"/>
    <w:rsid w:val="00D86128"/>
    <w:rsid w:val="00D862EE"/>
    <w:rsid w:val="00D86317"/>
    <w:rsid w:val="00D8639E"/>
    <w:rsid w:val="00D86650"/>
    <w:rsid w:val="00D86773"/>
    <w:rsid w:val="00D867EC"/>
    <w:rsid w:val="00D86AAF"/>
    <w:rsid w:val="00D86B5E"/>
    <w:rsid w:val="00D86C9E"/>
    <w:rsid w:val="00D86E93"/>
    <w:rsid w:val="00D87362"/>
    <w:rsid w:val="00D8743B"/>
    <w:rsid w:val="00D8755E"/>
    <w:rsid w:val="00D87B3E"/>
    <w:rsid w:val="00D90246"/>
    <w:rsid w:val="00D90404"/>
    <w:rsid w:val="00D90675"/>
    <w:rsid w:val="00D90A4D"/>
    <w:rsid w:val="00D90A5F"/>
    <w:rsid w:val="00D90F9F"/>
    <w:rsid w:val="00D9121C"/>
    <w:rsid w:val="00D91406"/>
    <w:rsid w:val="00D916F1"/>
    <w:rsid w:val="00D918B6"/>
    <w:rsid w:val="00D9192A"/>
    <w:rsid w:val="00D91A75"/>
    <w:rsid w:val="00D91C52"/>
    <w:rsid w:val="00D91F32"/>
    <w:rsid w:val="00D91F5C"/>
    <w:rsid w:val="00D9200A"/>
    <w:rsid w:val="00D92146"/>
    <w:rsid w:val="00D923AF"/>
    <w:rsid w:val="00D92706"/>
    <w:rsid w:val="00D9296F"/>
    <w:rsid w:val="00D92976"/>
    <w:rsid w:val="00D929B5"/>
    <w:rsid w:val="00D92D80"/>
    <w:rsid w:val="00D92DDA"/>
    <w:rsid w:val="00D92F31"/>
    <w:rsid w:val="00D9331A"/>
    <w:rsid w:val="00D9362E"/>
    <w:rsid w:val="00D937B1"/>
    <w:rsid w:val="00D93815"/>
    <w:rsid w:val="00D93843"/>
    <w:rsid w:val="00D93877"/>
    <w:rsid w:val="00D938BD"/>
    <w:rsid w:val="00D93F37"/>
    <w:rsid w:val="00D94004"/>
    <w:rsid w:val="00D94034"/>
    <w:rsid w:val="00D942A6"/>
    <w:rsid w:val="00D9460F"/>
    <w:rsid w:val="00D9469C"/>
    <w:rsid w:val="00D94975"/>
    <w:rsid w:val="00D94A6F"/>
    <w:rsid w:val="00D94A85"/>
    <w:rsid w:val="00D94B6B"/>
    <w:rsid w:val="00D94CA3"/>
    <w:rsid w:val="00D94D34"/>
    <w:rsid w:val="00D94EC6"/>
    <w:rsid w:val="00D94F0F"/>
    <w:rsid w:val="00D9505D"/>
    <w:rsid w:val="00D95101"/>
    <w:rsid w:val="00D95112"/>
    <w:rsid w:val="00D955E7"/>
    <w:rsid w:val="00D95616"/>
    <w:rsid w:val="00D956CC"/>
    <w:rsid w:val="00D9597F"/>
    <w:rsid w:val="00D959AB"/>
    <w:rsid w:val="00D959D8"/>
    <w:rsid w:val="00D95C94"/>
    <w:rsid w:val="00D95F45"/>
    <w:rsid w:val="00D96447"/>
    <w:rsid w:val="00D96578"/>
    <w:rsid w:val="00D966E0"/>
    <w:rsid w:val="00D96906"/>
    <w:rsid w:val="00D96C93"/>
    <w:rsid w:val="00D96E3C"/>
    <w:rsid w:val="00D96F1E"/>
    <w:rsid w:val="00D970E2"/>
    <w:rsid w:val="00D971D1"/>
    <w:rsid w:val="00D971D4"/>
    <w:rsid w:val="00D973B9"/>
    <w:rsid w:val="00D973BD"/>
    <w:rsid w:val="00D977C1"/>
    <w:rsid w:val="00D97961"/>
    <w:rsid w:val="00D97C7B"/>
    <w:rsid w:val="00D97CC0"/>
    <w:rsid w:val="00D97DBB"/>
    <w:rsid w:val="00D97E41"/>
    <w:rsid w:val="00D97E6B"/>
    <w:rsid w:val="00D97F26"/>
    <w:rsid w:val="00D97FAB"/>
    <w:rsid w:val="00DA01DD"/>
    <w:rsid w:val="00DA0330"/>
    <w:rsid w:val="00DA03D7"/>
    <w:rsid w:val="00DA05B5"/>
    <w:rsid w:val="00DA0677"/>
    <w:rsid w:val="00DA0DCA"/>
    <w:rsid w:val="00DA1013"/>
    <w:rsid w:val="00DA10E2"/>
    <w:rsid w:val="00DA10F8"/>
    <w:rsid w:val="00DA11F5"/>
    <w:rsid w:val="00DA162B"/>
    <w:rsid w:val="00DA1917"/>
    <w:rsid w:val="00DA197A"/>
    <w:rsid w:val="00DA1C83"/>
    <w:rsid w:val="00DA1D70"/>
    <w:rsid w:val="00DA1E90"/>
    <w:rsid w:val="00DA219B"/>
    <w:rsid w:val="00DA21DB"/>
    <w:rsid w:val="00DA2257"/>
    <w:rsid w:val="00DA22C8"/>
    <w:rsid w:val="00DA2397"/>
    <w:rsid w:val="00DA259A"/>
    <w:rsid w:val="00DA2670"/>
    <w:rsid w:val="00DA26C1"/>
    <w:rsid w:val="00DA27AA"/>
    <w:rsid w:val="00DA2998"/>
    <w:rsid w:val="00DA2B04"/>
    <w:rsid w:val="00DA2BC5"/>
    <w:rsid w:val="00DA2C90"/>
    <w:rsid w:val="00DA2CB5"/>
    <w:rsid w:val="00DA3022"/>
    <w:rsid w:val="00DA3173"/>
    <w:rsid w:val="00DA36CB"/>
    <w:rsid w:val="00DA370F"/>
    <w:rsid w:val="00DA3B42"/>
    <w:rsid w:val="00DA3D6C"/>
    <w:rsid w:val="00DA3D7F"/>
    <w:rsid w:val="00DA3E67"/>
    <w:rsid w:val="00DA3FD8"/>
    <w:rsid w:val="00DA4035"/>
    <w:rsid w:val="00DA4111"/>
    <w:rsid w:val="00DA411B"/>
    <w:rsid w:val="00DA41E1"/>
    <w:rsid w:val="00DA42E3"/>
    <w:rsid w:val="00DA4607"/>
    <w:rsid w:val="00DA464F"/>
    <w:rsid w:val="00DA473E"/>
    <w:rsid w:val="00DA4772"/>
    <w:rsid w:val="00DA4796"/>
    <w:rsid w:val="00DA507A"/>
    <w:rsid w:val="00DA5B3F"/>
    <w:rsid w:val="00DA5CAE"/>
    <w:rsid w:val="00DA5DF5"/>
    <w:rsid w:val="00DA5F8E"/>
    <w:rsid w:val="00DA605A"/>
    <w:rsid w:val="00DA60EC"/>
    <w:rsid w:val="00DA642D"/>
    <w:rsid w:val="00DA647C"/>
    <w:rsid w:val="00DA64A3"/>
    <w:rsid w:val="00DA6500"/>
    <w:rsid w:val="00DA6A6A"/>
    <w:rsid w:val="00DA6ABF"/>
    <w:rsid w:val="00DA6B4B"/>
    <w:rsid w:val="00DA6BD9"/>
    <w:rsid w:val="00DA6C26"/>
    <w:rsid w:val="00DA6DB7"/>
    <w:rsid w:val="00DA7372"/>
    <w:rsid w:val="00DA737E"/>
    <w:rsid w:val="00DA73AE"/>
    <w:rsid w:val="00DA743E"/>
    <w:rsid w:val="00DA7967"/>
    <w:rsid w:val="00DA7B45"/>
    <w:rsid w:val="00DA7D45"/>
    <w:rsid w:val="00DA7DD9"/>
    <w:rsid w:val="00DA7F1A"/>
    <w:rsid w:val="00DB0245"/>
    <w:rsid w:val="00DB03B4"/>
    <w:rsid w:val="00DB042F"/>
    <w:rsid w:val="00DB0660"/>
    <w:rsid w:val="00DB0D02"/>
    <w:rsid w:val="00DB0D76"/>
    <w:rsid w:val="00DB0E1F"/>
    <w:rsid w:val="00DB0ECD"/>
    <w:rsid w:val="00DB1133"/>
    <w:rsid w:val="00DB1176"/>
    <w:rsid w:val="00DB12A0"/>
    <w:rsid w:val="00DB12C9"/>
    <w:rsid w:val="00DB130D"/>
    <w:rsid w:val="00DB13E5"/>
    <w:rsid w:val="00DB160D"/>
    <w:rsid w:val="00DB1630"/>
    <w:rsid w:val="00DB1638"/>
    <w:rsid w:val="00DB1994"/>
    <w:rsid w:val="00DB1BD1"/>
    <w:rsid w:val="00DB1BEF"/>
    <w:rsid w:val="00DB1DB7"/>
    <w:rsid w:val="00DB1E59"/>
    <w:rsid w:val="00DB1EC4"/>
    <w:rsid w:val="00DB1EE0"/>
    <w:rsid w:val="00DB1F31"/>
    <w:rsid w:val="00DB21B8"/>
    <w:rsid w:val="00DB27A9"/>
    <w:rsid w:val="00DB285F"/>
    <w:rsid w:val="00DB2D4B"/>
    <w:rsid w:val="00DB335C"/>
    <w:rsid w:val="00DB33A9"/>
    <w:rsid w:val="00DB33EC"/>
    <w:rsid w:val="00DB3464"/>
    <w:rsid w:val="00DB34A1"/>
    <w:rsid w:val="00DB3621"/>
    <w:rsid w:val="00DB3648"/>
    <w:rsid w:val="00DB364F"/>
    <w:rsid w:val="00DB38B7"/>
    <w:rsid w:val="00DB3B02"/>
    <w:rsid w:val="00DB3CA7"/>
    <w:rsid w:val="00DB3D50"/>
    <w:rsid w:val="00DB3D8B"/>
    <w:rsid w:val="00DB3EB0"/>
    <w:rsid w:val="00DB4115"/>
    <w:rsid w:val="00DB41B1"/>
    <w:rsid w:val="00DB4363"/>
    <w:rsid w:val="00DB445F"/>
    <w:rsid w:val="00DB465B"/>
    <w:rsid w:val="00DB46B3"/>
    <w:rsid w:val="00DB4806"/>
    <w:rsid w:val="00DB485E"/>
    <w:rsid w:val="00DB4A16"/>
    <w:rsid w:val="00DB4E4C"/>
    <w:rsid w:val="00DB4F5B"/>
    <w:rsid w:val="00DB50FD"/>
    <w:rsid w:val="00DB5213"/>
    <w:rsid w:val="00DB5266"/>
    <w:rsid w:val="00DB526F"/>
    <w:rsid w:val="00DB52A9"/>
    <w:rsid w:val="00DB54FE"/>
    <w:rsid w:val="00DB5586"/>
    <w:rsid w:val="00DB58AF"/>
    <w:rsid w:val="00DB59DF"/>
    <w:rsid w:val="00DB5A01"/>
    <w:rsid w:val="00DB5A2F"/>
    <w:rsid w:val="00DB5A42"/>
    <w:rsid w:val="00DB5A8A"/>
    <w:rsid w:val="00DB5E0A"/>
    <w:rsid w:val="00DB5EEE"/>
    <w:rsid w:val="00DB6149"/>
    <w:rsid w:val="00DB6168"/>
    <w:rsid w:val="00DB64E1"/>
    <w:rsid w:val="00DB6544"/>
    <w:rsid w:val="00DB655D"/>
    <w:rsid w:val="00DB67EC"/>
    <w:rsid w:val="00DB6846"/>
    <w:rsid w:val="00DB686C"/>
    <w:rsid w:val="00DB68BF"/>
    <w:rsid w:val="00DB6A3C"/>
    <w:rsid w:val="00DB6D49"/>
    <w:rsid w:val="00DB6EA6"/>
    <w:rsid w:val="00DB70CD"/>
    <w:rsid w:val="00DB712D"/>
    <w:rsid w:val="00DB7167"/>
    <w:rsid w:val="00DB73C1"/>
    <w:rsid w:val="00DB7700"/>
    <w:rsid w:val="00DB770A"/>
    <w:rsid w:val="00DB77FD"/>
    <w:rsid w:val="00DB79BF"/>
    <w:rsid w:val="00DB7A07"/>
    <w:rsid w:val="00DB7C5E"/>
    <w:rsid w:val="00DB7D20"/>
    <w:rsid w:val="00DB7D32"/>
    <w:rsid w:val="00DB7D4E"/>
    <w:rsid w:val="00DB7DDD"/>
    <w:rsid w:val="00DB7DDE"/>
    <w:rsid w:val="00DB7E4E"/>
    <w:rsid w:val="00DB7F8A"/>
    <w:rsid w:val="00DC0051"/>
    <w:rsid w:val="00DC0158"/>
    <w:rsid w:val="00DC0697"/>
    <w:rsid w:val="00DC06B4"/>
    <w:rsid w:val="00DC0750"/>
    <w:rsid w:val="00DC097F"/>
    <w:rsid w:val="00DC0BB0"/>
    <w:rsid w:val="00DC0E47"/>
    <w:rsid w:val="00DC1021"/>
    <w:rsid w:val="00DC1276"/>
    <w:rsid w:val="00DC166E"/>
    <w:rsid w:val="00DC17A3"/>
    <w:rsid w:val="00DC1BC4"/>
    <w:rsid w:val="00DC1FAD"/>
    <w:rsid w:val="00DC25AE"/>
    <w:rsid w:val="00DC25BC"/>
    <w:rsid w:val="00DC271F"/>
    <w:rsid w:val="00DC284B"/>
    <w:rsid w:val="00DC294B"/>
    <w:rsid w:val="00DC29E3"/>
    <w:rsid w:val="00DC2ADF"/>
    <w:rsid w:val="00DC2BEC"/>
    <w:rsid w:val="00DC2C2C"/>
    <w:rsid w:val="00DC2C54"/>
    <w:rsid w:val="00DC2F17"/>
    <w:rsid w:val="00DC2F48"/>
    <w:rsid w:val="00DC2FF2"/>
    <w:rsid w:val="00DC3189"/>
    <w:rsid w:val="00DC331F"/>
    <w:rsid w:val="00DC3411"/>
    <w:rsid w:val="00DC3835"/>
    <w:rsid w:val="00DC39FD"/>
    <w:rsid w:val="00DC3A1C"/>
    <w:rsid w:val="00DC3D49"/>
    <w:rsid w:val="00DC3FC9"/>
    <w:rsid w:val="00DC40AA"/>
    <w:rsid w:val="00DC42C6"/>
    <w:rsid w:val="00DC440C"/>
    <w:rsid w:val="00DC47A0"/>
    <w:rsid w:val="00DC47FA"/>
    <w:rsid w:val="00DC4818"/>
    <w:rsid w:val="00DC489F"/>
    <w:rsid w:val="00DC4E3A"/>
    <w:rsid w:val="00DC525F"/>
    <w:rsid w:val="00DC5400"/>
    <w:rsid w:val="00DC5A86"/>
    <w:rsid w:val="00DC5AA6"/>
    <w:rsid w:val="00DC5C2A"/>
    <w:rsid w:val="00DC5CD4"/>
    <w:rsid w:val="00DC5D9D"/>
    <w:rsid w:val="00DC6096"/>
    <w:rsid w:val="00DC6169"/>
    <w:rsid w:val="00DC626E"/>
    <w:rsid w:val="00DC6272"/>
    <w:rsid w:val="00DC633B"/>
    <w:rsid w:val="00DC64E9"/>
    <w:rsid w:val="00DC66AB"/>
    <w:rsid w:val="00DC6750"/>
    <w:rsid w:val="00DC68C3"/>
    <w:rsid w:val="00DC692A"/>
    <w:rsid w:val="00DC6BAB"/>
    <w:rsid w:val="00DC6C0D"/>
    <w:rsid w:val="00DC6C28"/>
    <w:rsid w:val="00DC6C6B"/>
    <w:rsid w:val="00DC6F41"/>
    <w:rsid w:val="00DC6F90"/>
    <w:rsid w:val="00DC70D7"/>
    <w:rsid w:val="00DC7243"/>
    <w:rsid w:val="00DC78AA"/>
    <w:rsid w:val="00DC7C7B"/>
    <w:rsid w:val="00DC7ED9"/>
    <w:rsid w:val="00DD0247"/>
    <w:rsid w:val="00DD058C"/>
    <w:rsid w:val="00DD0937"/>
    <w:rsid w:val="00DD0BF7"/>
    <w:rsid w:val="00DD0CC7"/>
    <w:rsid w:val="00DD0E81"/>
    <w:rsid w:val="00DD1069"/>
    <w:rsid w:val="00DD10C6"/>
    <w:rsid w:val="00DD14A7"/>
    <w:rsid w:val="00DD153A"/>
    <w:rsid w:val="00DD163D"/>
    <w:rsid w:val="00DD1991"/>
    <w:rsid w:val="00DD1B54"/>
    <w:rsid w:val="00DD1B5C"/>
    <w:rsid w:val="00DD1C49"/>
    <w:rsid w:val="00DD1D10"/>
    <w:rsid w:val="00DD1DA1"/>
    <w:rsid w:val="00DD1DAA"/>
    <w:rsid w:val="00DD1E0E"/>
    <w:rsid w:val="00DD1E96"/>
    <w:rsid w:val="00DD1EA6"/>
    <w:rsid w:val="00DD221F"/>
    <w:rsid w:val="00DD22EC"/>
    <w:rsid w:val="00DD2309"/>
    <w:rsid w:val="00DD264D"/>
    <w:rsid w:val="00DD283F"/>
    <w:rsid w:val="00DD28D5"/>
    <w:rsid w:val="00DD2B1C"/>
    <w:rsid w:val="00DD2D17"/>
    <w:rsid w:val="00DD3038"/>
    <w:rsid w:val="00DD3209"/>
    <w:rsid w:val="00DD327A"/>
    <w:rsid w:val="00DD3391"/>
    <w:rsid w:val="00DD3472"/>
    <w:rsid w:val="00DD34A7"/>
    <w:rsid w:val="00DD350A"/>
    <w:rsid w:val="00DD3577"/>
    <w:rsid w:val="00DD3586"/>
    <w:rsid w:val="00DD3791"/>
    <w:rsid w:val="00DD3BCF"/>
    <w:rsid w:val="00DD3FA6"/>
    <w:rsid w:val="00DD41DE"/>
    <w:rsid w:val="00DD4216"/>
    <w:rsid w:val="00DD43EF"/>
    <w:rsid w:val="00DD44A1"/>
    <w:rsid w:val="00DD4B8E"/>
    <w:rsid w:val="00DD4C4C"/>
    <w:rsid w:val="00DD4C7D"/>
    <w:rsid w:val="00DD4D37"/>
    <w:rsid w:val="00DD4F7D"/>
    <w:rsid w:val="00DD5209"/>
    <w:rsid w:val="00DD52BB"/>
    <w:rsid w:val="00DD55D6"/>
    <w:rsid w:val="00DD5925"/>
    <w:rsid w:val="00DD5B45"/>
    <w:rsid w:val="00DD5BB1"/>
    <w:rsid w:val="00DD5E97"/>
    <w:rsid w:val="00DD60BD"/>
    <w:rsid w:val="00DD6199"/>
    <w:rsid w:val="00DD628C"/>
    <w:rsid w:val="00DD63F6"/>
    <w:rsid w:val="00DD643C"/>
    <w:rsid w:val="00DD657F"/>
    <w:rsid w:val="00DD666C"/>
    <w:rsid w:val="00DD669D"/>
    <w:rsid w:val="00DD6B83"/>
    <w:rsid w:val="00DD6D0B"/>
    <w:rsid w:val="00DD6D44"/>
    <w:rsid w:val="00DD71C3"/>
    <w:rsid w:val="00DD7206"/>
    <w:rsid w:val="00DD722B"/>
    <w:rsid w:val="00DD72E4"/>
    <w:rsid w:val="00DD7309"/>
    <w:rsid w:val="00DD770B"/>
    <w:rsid w:val="00DD778C"/>
    <w:rsid w:val="00DD77FA"/>
    <w:rsid w:val="00DD7FC6"/>
    <w:rsid w:val="00DE0270"/>
    <w:rsid w:val="00DE05AC"/>
    <w:rsid w:val="00DE08D9"/>
    <w:rsid w:val="00DE099B"/>
    <w:rsid w:val="00DE0B9E"/>
    <w:rsid w:val="00DE0BC8"/>
    <w:rsid w:val="00DE0C84"/>
    <w:rsid w:val="00DE0C8F"/>
    <w:rsid w:val="00DE0E0E"/>
    <w:rsid w:val="00DE1002"/>
    <w:rsid w:val="00DE102C"/>
    <w:rsid w:val="00DE116B"/>
    <w:rsid w:val="00DE1170"/>
    <w:rsid w:val="00DE13B5"/>
    <w:rsid w:val="00DE1597"/>
    <w:rsid w:val="00DE17B5"/>
    <w:rsid w:val="00DE18E6"/>
    <w:rsid w:val="00DE19DB"/>
    <w:rsid w:val="00DE1A79"/>
    <w:rsid w:val="00DE1AF9"/>
    <w:rsid w:val="00DE1C2D"/>
    <w:rsid w:val="00DE1C35"/>
    <w:rsid w:val="00DE1CAF"/>
    <w:rsid w:val="00DE231C"/>
    <w:rsid w:val="00DE2474"/>
    <w:rsid w:val="00DE25EE"/>
    <w:rsid w:val="00DE281A"/>
    <w:rsid w:val="00DE295B"/>
    <w:rsid w:val="00DE2CB0"/>
    <w:rsid w:val="00DE2D71"/>
    <w:rsid w:val="00DE2E3C"/>
    <w:rsid w:val="00DE2E8E"/>
    <w:rsid w:val="00DE2F25"/>
    <w:rsid w:val="00DE31B7"/>
    <w:rsid w:val="00DE322A"/>
    <w:rsid w:val="00DE3328"/>
    <w:rsid w:val="00DE34D2"/>
    <w:rsid w:val="00DE3529"/>
    <w:rsid w:val="00DE3786"/>
    <w:rsid w:val="00DE38F5"/>
    <w:rsid w:val="00DE39CD"/>
    <w:rsid w:val="00DE3ACA"/>
    <w:rsid w:val="00DE3BB5"/>
    <w:rsid w:val="00DE3E58"/>
    <w:rsid w:val="00DE4418"/>
    <w:rsid w:val="00DE454C"/>
    <w:rsid w:val="00DE4582"/>
    <w:rsid w:val="00DE4A8E"/>
    <w:rsid w:val="00DE4B21"/>
    <w:rsid w:val="00DE4B7F"/>
    <w:rsid w:val="00DE4D4C"/>
    <w:rsid w:val="00DE4F90"/>
    <w:rsid w:val="00DE5181"/>
    <w:rsid w:val="00DE53F6"/>
    <w:rsid w:val="00DE5430"/>
    <w:rsid w:val="00DE5513"/>
    <w:rsid w:val="00DE5A7F"/>
    <w:rsid w:val="00DE5AAA"/>
    <w:rsid w:val="00DE5C2E"/>
    <w:rsid w:val="00DE5D66"/>
    <w:rsid w:val="00DE6096"/>
    <w:rsid w:val="00DE60EB"/>
    <w:rsid w:val="00DE6174"/>
    <w:rsid w:val="00DE652F"/>
    <w:rsid w:val="00DE6574"/>
    <w:rsid w:val="00DE66B4"/>
    <w:rsid w:val="00DE66BA"/>
    <w:rsid w:val="00DE67F6"/>
    <w:rsid w:val="00DE699E"/>
    <w:rsid w:val="00DE6BC3"/>
    <w:rsid w:val="00DE6DB1"/>
    <w:rsid w:val="00DE71C9"/>
    <w:rsid w:val="00DE731F"/>
    <w:rsid w:val="00DE73B8"/>
    <w:rsid w:val="00DE74E4"/>
    <w:rsid w:val="00DE7718"/>
    <w:rsid w:val="00DE791E"/>
    <w:rsid w:val="00DE79A3"/>
    <w:rsid w:val="00DE79DB"/>
    <w:rsid w:val="00DF0136"/>
    <w:rsid w:val="00DF0675"/>
    <w:rsid w:val="00DF06B3"/>
    <w:rsid w:val="00DF0766"/>
    <w:rsid w:val="00DF0806"/>
    <w:rsid w:val="00DF08E0"/>
    <w:rsid w:val="00DF08EC"/>
    <w:rsid w:val="00DF09BE"/>
    <w:rsid w:val="00DF0A3F"/>
    <w:rsid w:val="00DF0BE1"/>
    <w:rsid w:val="00DF0DBD"/>
    <w:rsid w:val="00DF0E5E"/>
    <w:rsid w:val="00DF0FB4"/>
    <w:rsid w:val="00DF13B8"/>
    <w:rsid w:val="00DF15F4"/>
    <w:rsid w:val="00DF1620"/>
    <w:rsid w:val="00DF1739"/>
    <w:rsid w:val="00DF17C0"/>
    <w:rsid w:val="00DF17F3"/>
    <w:rsid w:val="00DF18D9"/>
    <w:rsid w:val="00DF19BB"/>
    <w:rsid w:val="00DF1A12"/>
    <w:rsid w:val="00DF1BEF"/>
    <w:rsid w:val="00DF1F32"/>
    <w:rsid w:val="00DF2074"/>
    <w:rsid w:val="00DF21FA"/>
    <w:rsid w:val="00DF2983"/>
    <w:rsid w:val="00DF2A2B"/>
    <w:rsid w:val="00DF2D8D"/>
    <w:rsid w:val="00DF2F23"/>
    <w:rsid w:val="00DF2F5F"/>
    <w:rsid w:val="00DF2FD7"/>
    <w:rsid w:val="00DF302B"/>
    <w:rsid w:val="00DF3180"/>
    <w:rsid w:val="00DF332B"/>
    <w:rsid w:val="00DF339D"/>
    <w:rsid w:val="00DF360B"/>
    <w:rsid w:val="00DF3849"/>
    <w:rsid w:val="00DF3877"/>
    <w:rsid w:val="00DF3CC2"/>
    <w:rsid w:val="00DF3D4C"/>
    <w:rsid w:val="00DF3DE3"/>
    <w:rsid w:val="00DF3E7B"/>
    <w:rsid w:val="00DF4185"/>
    <w:rsid w:val="00DF433F"/>
    <w:rsid w:val="00DF4DCF"/>
    <w:rsid w:val="00DF4F07"/>
    <w:rsid w:val="00DF4F72"/>
    <w:rsid w:val="00DF51F2"/>
    <w:rsid w:val="00DF52D4"/>
    <w:rsid w:val="00DF538E"/>
    <w:rsid w:val="00DF5626"/>
    <w:rsid w:val="00DF577C"/>
    <w:rsid w:val="00DF5B58"/>
    <w:rsid w:val="00DF5FB0"/>
    <w:rsid w:val="00DF5FE0"/>
    <w:rsid w:val="00DF60C6"/>
    <w:rsid w:val="00DF6152"/>
    <w:rsid w:val="00DF6234"/>
    <w:rsid w:val="00DF62C3"/>
    <w:rsid w:val="00DF693A"/>
    <w:rsid w:val="00DF694E"/>
    <w:rsid w:val="00DF6963"/>
    <w:rsid w:val="00DF69C4"/>
    <w:rsid w:val="00DF69D6"/>
    <w:rsid w:val="00DF6B74"/>
    <w:rsid w:val="00DF6CB7"/>
    <w:rsid w:val="00DF6E1A"/>
    <w:rsid w:val="00DF7052"/>
    <w:rsid w:val="00DF72D0"/>
    <w:rsid w:val="00DF72D3"/>
    <w:rsid w:val="00DF74BF"/>
    <w:rsid w:val="00DF74F9"/>
    <w:rsid w:val="00DF7A4D"/>
    <w:rsid w:val="00DF7AEA"/>
    <w:rsid w:val="00DF7AF3"/>
    <w:rsid w:val="00DF7BC2"/>
    <w:rsid w:val="00DF7DE1"/>
    <w:rsid w:val="00DF7F44"/>
    <w:rsid w:val="00E00339"/>
    <w:rsid w:val="00E004F1"/>
    <w:rsid w:val="00E00507"/>
    <w:rsid w:val="00E00659"/>
    <w:rsid w:val="00E00821"/>
    <w:rsid w:val="00E008E7"/>
    <w:rsid w:val="00E009EB"/>
    <w:rsid w:val="00E00B60"/>
    <w:rsid w:val="00E00BB0"/>
    <w:rsid w:val="00E00BEC"/>
    <w:rsid w:val="00E00D71"/>
    <w:rsid w:val="00E00E05"/>
    <w:rsid w:val="00E00FDF"/>
    <w:rsid w:val="00E01003"/>
    <w:rsid w:val="00E01238"/>
    <w:rsid w:val="00E013F8"/>
    <w:rsid w:val="00E015EF"/>
    <w:rsid w:val="00E01647"/>
    <w:rsid w:val="00E01730"/>
    <w:rsid w:val="00E0174F"/>
    <w:rsid w:val="00E01921"/>
    <w:rsid w:val="00E01978"/>
    <w:rsid w:val="00E01A51"/>
    <w:rsid w:val="00E0204D"/>
    <w:rsid w:val="00E02122"/>
    <w:rsid w:val="00E022D5"/>
    <w:rsid w:val="00E022E4"/>
    <w:rsid w:val="00E02923"/>
    <w:rsid w:val="00E029A3"/>
    <w:rsid w:val="00E02DC5"/>
    <w:rsid w:val="00E0312A"/>
    <w:rsid w:val="00E03218"/>
    <w:rsid w:val="00E032CA"/>
    <w:rsid w:val="00E033DB"/>
    <w:rsid w:val="00E034FC"/>
    <w:rsid w:val="00E03518"/>
    <w:rsid w:val="00E035D7"/>
    <w:rsid w:val="00E03C9A"/>
    <w:rsid w:val="00E04245"/>
    <w:rsid w:val="00E042FF"/>
    <w:rsid w:val="00E043CF"/>
    <w:rsid w:val="00E04587"/>
    <w:rsid w:val="00E045EC"/>
    <w:rsid w:val="00E048BC"/>
    <w:rsid w:val="00E04B48"/>
    <w:rsid w:val="00E04BCC"/>
    <w:rsid w:val="00E0526F"/>
    <w:rsid w:val="00E052CC"/>
    <w:rsid w:val="00E053C7"/>
    <w:rsid w:val="00E054A6"/>
    <w:rsid w:val="00E05959"/>
    <w:rsid w:val="00E05BEA"/>
    <w:rsid w:val="00E05C99"/>
    <w:rsid w:val="00E05E95"/>
    <w:rsid w:val="00E062FB"/>
    <w:rsid w:val="00E06365"/>
    <w:rsid w:val="00E063E7"/>
    <w:rsid w:val="00E06563"/>
    <w:rsid w:val="00E06609"/>
    <w:rsid w:val="00E066AA"/>
    <w:rsid w:val="00E066BF"/>
    <w:rsid w:val="00E06A96"/>
    <w:rsid w:val="00E06AD4"/>
    <w:rsid w:val="00E06B3F"/>
    <w:rsid w:val="00E06B8A"/>
    <w:rsid w:val="00E06BD2"/>
    <w:rsid w:val="00E06D11"/>
    <w:rsid w:val="00E06F23"/>
    <w:rsid w:val="00E07198"/>
    <w:rsid w:val="00E07757"/>
    <w:rsid w:val="00E07819"/>
    <w:rsid w:val="00E078AC"/>
    <w:rsid w:val="00E07A8B"/>
    <w:rsid w:val="00E07BBD"/>
    <w:rsid w:val="00E07E5E"/>
    <w:rsid w:val="00E07EF2"/>
    <w:rsid w:val="00E07F1D"/>
    <w:rsid w:val="00E102A0"/>
    <w:rsid w:val="00E102F9"/>
    <w:rsid w:val="00E103C5"/>
    <w:rsid w:val="00E104F4"/>
    <w:rsid w:val="00E105FB"/>
    <w:rsid w:val="00E10670"/>
    <w:rsid w:val="00E106E8"/>
    <w:rsid w:val="00E108B8"/>
    <w:rsid w:val="00E108F9"/>
    <w:rsid w:val="00E10ADA"/>
    <w:rsid w:val="00E10AFC"/>
    <w:rsid w:val="00E10B64"/>
    <w:rsid w:val="00E10B76"/>
    <w:rsid w:val="00E10D32"/>
    <w:rsid w:val="00E10DED"/>
    <w:rsid w:val="00E10E1C"/>
    <w:rsid w:val="00E10F17"/>
    <w:rsid w:val="00E10F51"/>
    <w:rsid w:val="00E111A2"/>
    <w:rsid w:val="00E1137A"/>
    <w:rsid w:val="00E116B2"/>
    <w:rsid w:val="00E11CB6"/>
    <w:rsid w:val="00E11FAE"/>
    <w:rsid w:val="00E1202A"/>
    <w:rsid w:val="00E122AE"/>
    <w:rsid w:val="00E123BF"/>
    <w:rsid w:val="00E124EE"/>
    <w:rsid w:val="00E12554"/>
    <w:rsid w:val="00E125E2"/>
    <w:rsid w:val="00E1271C"/>
    <w:rsid w:val="00E12823"/>
    <w:rsid w:val="00E12B13"/>
    <w:rsid w:val="00E12B3E"/>
    <w:rsid w:val="00E12C21"/>
    <w:rsid w:val="00E13144"/>
    <w:rsid w:val="00E132A7"/>
    <w:rsid w:val="00E13300"/>
    <w:rsid w:val="00E13436"/>
    <w:rsid w:val="00E13522"/>
    <w:rsid w:val="00E13795"/>
    <w:rsid w:val="00E137EB"/>
    <w:rsid w:val="00E13906"/>
    <w:rsid w:val="00E139CA"/>
    <w:rsid w:val="00E13A58"/>
    <w:rsid w:val="00E13E45"/>
    <w:rsid w:val="00E13EB8"/>
    <w:rsid w:val="00E13F58"/>
    <w:rsid w:val="00E144FD"/>
    <w:rsid w:val="00E145E4"/>
    <w:rsid w:val="00E146BE"/>
    <w:rsid w:val="00E147B8"/>
    <w:rsid w:val="00E14948"/>
    <w:rsid w:val="00E1494B"/>
    <w:rsid w:val="00E14AA5"/>
    <w:rsid w:val="00E14BD8"/>
    <w:rsid w:val="00E14C75"/>
    <w:rsid w:val="00E14E0B"/>
    <w:rsid w:val="00E14F0D"/>
    <w:rsid w:val="00E14F6D"/>
    <w:rsid w:val="00E15019"/>
    <w:rsid w:val="00E1505E"/>
    <w:rsid w:val="00E150CF"/>
    <w:rsid w:val="00E15219"/>
    <w:rsid w:val="00E1544B"/>
    <w:rsid w:val="00E15552"/>
    <w:rsid w:val="00E15572"/>
    <w:rsid w:val="00E15990"/>
    <w:rsid w:val="00E15BC0"/>
    <w:rsid w:val="00E15D51"/>
    <w:rsid w:val="00E15E1F"/>
    <w:rsid w:val="00E167D5"/>
    <w:rsid w:val="00E16DDC"/>
    <w:rsid w:val="00E1724B"/>
    <w:rsid w:val="00E172EA"/>
    <w:rsid w:val="00E17625"/>
    <w:rsid w:val="00E17868"/>
    <w:rsid w:val="00E17899"/>
    <w:rsid w:val="00E17A48"/>
    <w:rsid w:val="00E17D12"/>
    <w:rsid w:val="00E17E6C"/>
    <w:rsid w:val="00E17F32"/>
    <w:rsid w:val="00E20005"/>
    <w:rsid w:val="00E200D3"/>
    <w:rsid w:val="00E20407"/>
    <w:rsid w:val="00E20477"/>
    <w:rsid w:val="00E20486"/>
    <w:rsid w:val="00E2072A"/>
    <w:rsid w:val="00E20C50"/>
    <w:rsid w:val="00E20CE9"/>
    <w:rsid w:val="00E20CFD"/>
    <w:rsid w:val="00E2105D"/>
    <w:rsid w:val="00E21683"/>
    <w:rsid w:val="00E21856"/>
    <w:rsid w:val="00E218EA"/>
    <w:rsid w:val="00E21A8D"/>
    <w:rsid w:val="00E21C51"/>
    <w:rsid w:val="00E220EC"/>
    <w:rsid w:val="00E225E3"/>
    <w:rsid w:val="00E228B8"/>
    <w:rsid w:val="00E2304F"/>
    <w:rsid w:val="00E233F3"/>
    <w:rsid w:val="00E234A0"/>
    <w:rsid w:val="00E2354B"/>
    <w:rsid w:val="00E235C2"/>
    <w:rsid w:val="00E2360D"/>
    <w:rsid w:val="00E23901"/>
    <w:rsid w:val="00E239FC"/>
    <w:rsid w:val="00E23A0D"/>
    <w:rsid w:val="00E24050"/>
    <w:rsid w:val="00E240D7"/>
    <w:rsid w:val="00E241F5"/>
    <w:rsid w:val="00E24276"/>
    <w:rsid w:val="00E24307"/>
    <w:rsid w:val="00E24366"/>
    <w:rsid w:val="00E24687"/>
    <w:rsid w:val="00E24A7B"/>
    <w:rsid w:val="00E24BF7"/>
    <w:rsid w:val="00E24CF0"/>
    <w:rsid w:val="00E24D5B"/>
    <w:rsid w:val="00E24DA0"/>
    <w:rsid w:val="00E24E60"/>
    <w:rsid w:val="00E24F0F"/>
    <w:rsid w:val="00E24F44"/>
    <w:rsid w:val="00E250D2"/>
    <w:rsid w:val="00E2522B"/>
    <w:rsid w:val="00E25310"/>
    <w:rsid w:val="00E25773"/>
    <w:rsid w:val="00E25AC7"/>
    <w:rsid w:val="00E25BE4"/>
    <w:rsid w:val="00E25CDA"/>
    <w:rsid w:val="00E25FB2"/>
    <w:rsid w:val="00E26071"/>
    <w:rsid w:val="00E260B6"/>
    <w:rsid w:val="00E262E6"/>
    <w:rsid w:val="00E2633D"/>
    <w:rsid w:val="00E2635F"/>
    <w:rsid w:val="00E2636C"/>
    <w:rsid w:val="00E26505"/>
    <w:rsid w:val="00E2661D"/>
    <w:rsid w:val="00E26637"/>
    <w:rsid w:val="00E267C7"/>
    <w:rsid w:val="00E26CE1"/>
    <w:rsid w:val="00E26F41"/>
    <w:rsid w:val="00E26FB6"/>
    <w:rsid w:val="00E27266"/>
    <w:rsid w:val="00E27416"/>
    <w:rsid w:val="00E2757B"/>
    <w:rsid w:val="00E27599"/>
    <w:rsid w:val="00E27679"/>
    <w:rsid w:val="00E276DF"/>
    <w:rsid w:val="00E277D7"/>
    <w:rsid w:val="00E278A3"/>
    <w:rsid w:val="00E2792D"/>
    <w:rsid w:val="00E2796A"/>
    <w:rsid w:val="00E27AC2"/>
    <w:rsid w:val="00E27B92"/>
    <w:rsid w:val="00E27E52"/>
    <w:rsid w:val="00E27FE0"/>
    <w:rsid w:val="00E30133"/>
    <w:rsid w:val="00E301B3"/>
    <w:rsid w:val="00E30336"/>
    <w:rsid w:val="00E303B6"/>
    <w:rsid w:val="00E30576"/>
    <w:rsid w:val="00E305A2"/>
    <w:rsid w:val="00E30863"/>
    <w:rsid w:val="00E308EC"/>
    <w:rsid w:val="00E309C5"/>
    <w:rsid w:val="00E30A69"/>
    <w:rsid w:val="00E30ABC"/>
    <w:rsid w:val="00E30D5C"/>
    <w:rsid w:val="00E30D68"/>
    <w:rsid w:val="00E30F08"/>
    <w:rsid w:val="00E312F6"/>
    <w:rsid w:val="00E313E7"/>
    <w:rsid w:val="00E31498"/>
    <w:rsid w:val="00E316B7"/>
    <w:rsid w:val="00E3172C"/>
    <w:rsid w:val="00E31DA4"/>
    <w:rsid w:val="00E31DBE"/>
    <w:rsid w:val="00E31F16"/>
    <w:rsid w:val="00E32217"/>
    <w:rsid w:val="00E32741"/>
    <w:rsid w:val="00E32A42"/>
    <w:rsid w:val="00E32DE9"/>
    <w:rsid w:val="00E32F38"/>
    <w:rsid w:val="00E330B4"/>
    <w:rsid w:val="00E3322B"/>
    <w:rsid w:val="00E332BE"/>
    <w:rsid w:val="00E33408"/>
    <w:rsid w:val="00E33533"/>
    <w:rsid w:val="00E336A9"/>
    <w:rsid w:val="00E33B92"/>
    <w:rsid w:val="00E33CA2"/>
    <w:rsid w:val="00E33E7D"/>
    <w:rsid w:val="00E33F2C"/>
    <w:rsid w:val="00E33FFA"/>
    <w:rsid w:val="00E34156"/>
    <w:rsid w:val="00E3423D"/>
    <w:rsid w:val="00E3440D"/>
    <w:rsid w:val="00E34462"/>
    <w:rsid w:val="00E344D3"/>
    <w:rsid w:val="00E345FF"/>
    <w:rsid w:val="00E34635"/>
    <w:rsid w:val="00E346F3"/>
    <w:rsid w:val="00E347F5"/>
    <w:rsid w:val="00E3485B"/>
    <w:rsid w:val="00E3488F"/>
    <w:rsid w:val="00E348CF"/>
    <w:rsid w:val="00E34AEC"/>
    <w:rsid w:val="00E34B74"/>
    <w:rsid w:val="00E34CE0"/>
    <w:rsid w:val="00E3527E"/>
    <w:rsid w:val="00E352BD"/>
    <w:rsid w:val="00E3587E"/>
    <w:rsid w:val="00E358C1"/>
    <w:rsid w:val="00E35A95"/>
    <w:rsid w:val="00E35C9F"/>
    <w:rsid w:val="00E36076"/>
    <w:rsid w:val="00E360A5"/>
    <w:rsid w:val="00E36377"/>
    <w:rsid w:val="00E36568"/>
    <w:rsid w:val="00E36632"/>
    <w:rsid w:val="00E36739"/>
    <w:rsid w:val="00E367D8"/>
    <w:rsid w:val="00E36980"/>
    <w:rsid w:val="00E36BE4"/>
    <w:rsid w:val="00E36C6E"/>
    <w:rsid w:val="00E36D8C"/>
    <w:rsid w:val="00E37038"/>
    <w:rsid w:val="00E371FF"/>
    <w:rsid w:val="00E3724D"/>
    <w:rsid w:val="00E3725B"/>
    <w:rsid w:val="00E372A2"/>
    <w:rsid w:val="00E372DE"/>
    <w:rsid w:val="00E3748E"/>
    <w:rsid w:val="00E37566"/>
    <w:rsid w:val="00E376E7"/>
    <w:rsid w:val="00E3778D"/>
    <w:rsid w:val="00E379F8"/>
    <w:rsid w:val="00E37E8E"/>
    <w:rsid w:val="00E37FE2"/>
    <w:rsid w:val="00E4009B"/>
    <w:rsid w:val="00E400E8"/>
    <w:rsid w:val="00E402A4"/>
    <w:rsid w:val="00E40371"/>
    <w:rsid w:val="00E40546"/>
    <w:rsid w:val="00E405C1"/>
    <w:rsid w:val="00E405E2"/>
    <w:rsid w:val="00E4062C"/>
    <w:rsid w:val="00E40668"/>
    <w:rsid w:val="00E40831"/>
    <w:rsid w:val="00E40887"/>
    <w:rsid w:val="00E408DA"/>
    <w:rsid w:val="00E40A61"/>
    <w:rsid w:val="00E40B44"/>
    <w:rsid w:val="00E40C0A"/>
    <w:rsid w:val="00E40D7C"/>
    <w:rsid w:val="00E41278"/>
    <w:rsid w:val="00E412C8"/>
    <w:rsid w:val="00E4167A"/>
    <w:rsid w:val="00E41760"/>
    <w:rsid w:val="00E41997"/>
    <w:rsid w:val="00E41A5E"/>
    <w:rsid w:val="00E41C42"/>
    <w:rsid w:val="00E41E24"/>
    <w:rsid w:val="00E42043"/>
    <w:rsid w:val="00E4219C"/>
    <w:rsid w:val="00E42509"/>
    <w:rsid w:val="00E4258F"/>
    <w:rsid w:val="00E4282D"/>
    <w:rsid w:val="00E42B2E"/>
    <w:rsid w:val="00E42FBF"/>
    <w:rsid w:val="00E43066"/>
    <w:rsid w:val="00E43116"/>
    <w:rsid w:val="00E4340C"/>
    <w:rsid w:val="00E43559"/>
    <w:rsid w:val="00E43791"/>
    <w:rsid w:val="00E438D8"/>
    <w:rsid w:val="00E43EC7"/>
    <w:rsid w:val="00E44015"/>
    <w:rsid w:val="00E442B8"/>
    <w:rsid w:val="00E44324"/>
    <w:rsid w:val="00E4443E"/>
    <w:rsid w:val="00E44684"/>
    <w:rsid w:val="00E44C5A"/>
    <w:rsid w:val="00E44C80"/>
    <w:rsid w:val="00E450C0"/>
    <w:rsid w:val="00E45172"/>
    <w:rsid w:val="00E4545A"/>
    <w:rsid w:val="00E454A4"/>
    <w:rsid w:val="00E45601"/>
    <w:rsid w:val="00E45647"/>
    <w:rsid w:val="00E45BA9"/>
    <w:rsid w:val="00E45F0E"/>
    <w:rsid w:val="00E45F15"/>
    <w:rsid w:val="00E46095"/>
    <w:rsid w:val="00E4614F"/>
    <w:rsid w:val="00E461C2"/>
    <w:rsid w:val="00E46437"/>
    <w:rsid w:val="00E46504"/>
    <w:rsid w:val="00E46660"/>
    <w:rsid w:val="00E46816"/>
    <w:rsid w:val="00E46A02"/>
    <w:rsid w:val="00E46B26"/>
    <w:rsid w:val="00E46BE1"/>
    <w:rsid w:val="00E4709A"/>
    <w:rsid w:val="00E470BF"/>
    <w:rsid w:val="00E47164"/>
    <w:rsid w:val="00E4729E"/>
    <w:rsid w:val="00E474C4"/>
    <w:rsid w:val="00E47813"/>
    <w:rsid w:val="00E50219"/>
    <w:rsid w:val="00E50262"/>
    <w:rsid w:val="00E50303"/>
    <w:rsid w:val="00E50348"/>
    <w:rsid w:val="00E503F5"/>
    <w:rsid w:val="00E50560"/>
    <w:rsid w:val="00E50636"/>
    <w:rsid w:val="00E509AC"/>
    <w:rsid w:val="00E50ADB"/>
    <w:rsid w:val="00E50C55"/>
    <w:rsid w:val="00E50CEE"/>
    <w:rsid w:val="00E50E24"/>
    <w:rsid w:val="00E50E8E"/>
    <w:rsid w:val="00E50EF4"/>
    <w:rsid w:val="00E51126"/>
    <w:rsid w:val="00E512EC"/>
    <w:rsid w:val="00E5140A"/>
    <w:rsid w:val="00E5141F"/>
    <w:rsid w:val="00E51491"/>
    <w:rsid w:val="00E515CE"/>
    <w:rsid w:val="00E5166E"/>
    <w:rsid w:val="00E518C5"/>
    <w:rsid w:val="00E51CB8"/>
    <w:rsid w:val="00E51EA9"/>
    <w:rsid w:val="00E520E1"/>
    <w:rsid w:val="00E521CA"/>
    <w:rsid w:val="00E52295"/>
    <w:rsid w:val="00E52327"/>
    <w:rsid w:val="00E5251C"/>
    <w:rsid w:val="00E5259E"/>
    <w:rsid w:val="00E52738"/>
    <w:rsid w:val="00E52900"/>
    <w:rsid w:val="00E52A55"/>
    <w:rsid w:val="00E52A77"/>
    <w:rsid w:val="00E52E6B"/>
    <w:rsid w:val="00E52FB3"/>
    <w:rsid w:val="00E5321B"/>
    <w:rsid w:val="00E53272"/>
    <w:rsid w:val="00E53682"/>
    <w:rsid w:val="00E536F8"/>
    <w:rsid w:val="00E53804"/>
    <w:rsid w:val="00E5397C"/>
    <w:rsid w:val="00E53AEF"/>
    <w:rsid w:val="00E53EDD"/>
    <w:rsid w:val="00E53F07"/>
    <w:rsid w:val="00E540BB"/>
    <w:rsid w:val="00E54169"/>
    <w:rsid w:val="00E541BE"/>
    <w:rsid w:val="00E542A7"/>
    <w:rsid w:val="00E544FD"/>
    <w:rsid w:val="00E5460A"/>
    <w:rsid w:val="00E548B2"/>
    <w:rsid w:val="00E549B8"/>
    <w:rsid w:val="00E54A68"/>
    <w:rsid w:val="00E54A78"/>
    <w:rsid w:val="00E54DBC"/>
    <w:rsid w:val="00E54EA2"/>
    <w:rsid w:val="00E54F11"/>
    <w:rsid w:val="00E5511D"/>
    <w:rsid w:val="00E5516A"/>
    <w:rsid w:val="00E55602"/>
    <w:rsid w:val="00E55619"/>
    <w:rsid w:val="00E55645"/>
    <w:rsid w:val="00E556CE"/>
    <w:rsid w:val="00E55741"/>
    <w:rsid w:val="00E5598F"/>
    <w:rsid w:val="00E559EF"/>
    <w:rsid w:val="00E55A37"/>
    <w:rsid w:val="00E55AF7"/>
    <w:rsid w:val="00E55B58"/>
    <w:rsid w:val="00E56499"/>
    <w:rsid w:val="00E564EE"/>
    <w:rsid w:val="00E56801"/>
    <w:rsid w:val="00E56874"/>
    <w:rsid w:val="00E56DB3"/>
    <w:rsid w:val="00E56E42"/>
    <w:rsid w:val="00E570E1"/>
    <w:rsid w:val="00E573AB"/>
    <w:rsid w:val="00E574E4"/>
    <w:rsid w:val="00E57525"/>
    <w:rsid w:val="00E5767D"/>
    <w:rsid w:val="00E57A3C"/>
    <w:rsid w:val="00E57C53"/>
    <w:rsid w:val="00E57C5D"/>
    <w:rsid w:val="00E60028"/>
    <w:rsid w:val="00E602BF"/>
    <w:rsid w:val="00E604C8"/>
    <w:rsid w:val="00E60598"/>
    <w:rsid w:val="00E60621"/>
    <w:rsid w:val="00E60C10"/>
    <w:rsid w:val="00E60EDA"/>
    <w:rsid w:val="00E60F90"/>
    <w:rsid w:val="00E6125C"/>
    <w:rsid w:val="00E6143A"/>
    <w:rsid w:val="00E61470"/>
    <w:rsid w:val="00E61494"/>
    <w:rsid w:val="00E61532"/>
    <w:rsid w:val="00E6159C"/>
    <w:rsid w:val="00E61618"/>
    <w:rsid w:val="00E6164D"/>
    <w:rsid w:val="00E616D3"/>
    <w:rsid w:val="00E61786"/>
    <w:rsid w:val="00E619F4"/>
    <w:rsid w:val="00E61D8B"/>
    <w:rsid w:val="00E61E50"/>
    <w:rsid w:val="00E61E98"/>
    <w:rsid w:val="00E623AF"/>
    <w:rsid w:val="00E62471"/>
    <w:rsid w:val="00E62635"/>
    <w:rsid w:val="00E62772"/>
    <w:rsid w:val="00E62E50"/>
    <w:rsid w:val="00E62FA1"/>
    <w:rsid w:val="00E6337B"/>
    <w:rsid w:val="00E634A3"/>
    <w:rsid w:val="00E6350D"/>
    <w:rsid w:val="00E637C6"/>
    <w:rsid w:val="00E63869"/>
    <w:rsid w:val="00E63A99"/>
    <w:rsid w:val="00E63B28"/>
    <w:rsid w:val="00E63B3C"/>
    <w:rsid w:val="00E63EA4"/>
    <w:rsid w:val="00E64070"/>
    <w:rsid w:val="00E641DE"/>
    <w:rsid w:val="00E643D6"/>
    <w:rsid w:val="00E648D0"/>
    <w:rsid w:val="00E6490F"/>
    <w:rsid w:val="00E64BF9"/>
    <w:rsid w:val="00E64D44"/>
    <w:rsid w:val="00E64E9B"/>
    <w:rsid w:val="00E64FFD"/>
    <w:rsid w:val="00E65098"/>
    <w:rsid w:val="00E65317"/>
    <w:rsid w:val="00E653F6"/>
    <w:rsid w:val="00E655BD"/>
    <w:rsid w:val="00E65E53"/>
    <w:rsid w:val="00E65E7F"/>
    <w:rsid w:val="00E6613E"/>
    <w:rsid w:val="00E66409"/>
    <w:rsid w:val="00E66584"/>
    <w:rsid w:val="00E66605"/>
    <w:rsid w:val="00E66662"/>
    <w:rsid w:val="00E66CD7"/>
    <w:rsid w:val="00E66F3E"/>
    <w:rsid w:val="00E6704D"/>
    <w:rsid w:val="00E6707D"/>
    <w:rsid w:val="00E6756E"/>
    <w:rsid w:val="00E67603"/>
    <w:rsid w:val="00E6772F"/>
    <w:rsid w:val="00E67824"/>
    <w:rsid w:val="00E6795B"/>
    <w:rsid w:val="00E67AE9"/>
    <w:rsid w:val="00E67AEC"/>
    <w:rsid w:val="00E67ED2"/>
    <w:rsid w:val="00E70189"/>
    <w:rsid w:val="00E70195"/>
    <w:rsid w:val="00E701E3"/>
    <w:rsid w:val="00E704AE"/>
    <w:rsid w:val="00E705CD"/>
    <w:rsid w:val="00E70929"/>
    <w:rsid w:val="00E70A89"/>
    <w:rsid w:val="00E70D45"/>
    <w:rsid w:val="00E70F67"/>
    <w:rsid w:val="00E70FA0"/>
    <w:rsid w:val="00E7112E"/>
    <w:rsid w:val="00E712E4"/>
    <w:rsid w:val="00E7130B"/>
    <w:rsid w:val="00E718A4"/>
    <w:rsid w:val="00E719DE"/>
    <w:rsid w:val="00E71A2D"/>
    <w:rsid w:val="00E71F59"/>
    <w:rsid w:val="00E72096"/>
    <w:rsid w:val="00E7218B"/>
    <w:rsid w:val="00E721DB"/>
    <w:rsid w:val="00E72478"/>
    <w:rsid w:val="00E724E3"/>
    <w:rsid w:val="00E72853"/>
    <w:rsid w:val="00E7294F"/>
    <w:rsid w:val="00E72A54"/>
    <w:rsid w:val="00E72A96"/>
    <w:rsid w:val="00E72EB6"/>
    <w:rsid w:val="00E72EB9"/>
    <w:rsid w:val="00E72FF9"/>
    <w:rsid w:val="00E73498"/>
    <w:rsid w:val="00E7384A"/>
    <w:rsid w:val="00E73A3F"/>
    <w:rsid w:val="00E73AE3"/>
    <w:rsid w:val="00E74168"/>
    <w:rsid w:val="00E74455"/>
    <w:rsid w:val="00E7449C"/>
    <w:rsid w:val="00E744CD"/>
    <w:rsid w:val="00E7453B"/>
    <w:rsid w:val="00E745CE"/>
    <w:rsid w:val="00E74AD0"/>
    <w:rsid w:val="00E74AE1"/>
    <w:rsid w:val="00E74B51"/>
    <w:rsid w:val="00E7510B"/>
    <w:rsid w:val="00E756EC"/>
    <w:rsid w:val="00E75860"/>
    <w:rsid w:val="00E7589F"/>
    <w:rsid w:val="00E75A5D"/>
    <w:rsid w:val="00E75ABA"/>
    <w:rsid w:val="00E75D5D"/>
    <w:rsid w:val="00E76128"/>
    <w:rsid w:val="00E7612D"/>
    <w:rsid w:val="00E766A9"/>
    <w:rsid w:val="00E7682F"/>
    <w:rsid w:val="00E76A79"/>
    <w:rsid w:val="00E76B23"/>
    <w:rsid w:val="00E76BB8"/>
    <w:rsid w:val="00E76D3C"/>
    <w:rsid w:val="00E7727E"/>
    <w:rsid w:val="00E77360"/>
    <w:rsid w:val="00E77406"/>
    <w:rsid w:val="00E7761A"/>
    <w:rsid w:val="00E776B5"/>
    <w:rsid w:val="00E77C82"/>
    <w:rsid w:val="00E77DBA"/>
    <w:rsid w:val="00E77DEA"/>
    <w:rsid w:val="00E801CD"/>
    <w:rsid w:val="00E80432"/>
    <w:rsid w:val="00E80446"/>
    <w:rsid w:val="00E80466"/>
    <w:rsid w:val="00E805F0"/>
    <w:rsid w:val="00E80BCB"/>
    <w:rsid w:val="00E80D2B"/>
    <w:rsid w:val="00E80F4D"/>
    <w:rsid w:val="00E81147"/>
    <w:rsid w:val="00E81181"/>
    <w:rsid w:val="00E8163D"/>
    <w:rsid w:val="00E81A11"/>
    <w:rsid w:val="00E81A5E"/>
    <w:rsid w:val="00E81D59"/>
    <w:rsid w:val="00E81E04"/>
    <w:rsid w:val="00E81EE4"/>
    <w:rsid w:val="00E81FE8"/>
    <w:rsid w:val="00E82179"/>
    <w:rsid w:val="00E82192"/>
    <w:rsid w:val="00E822E2"/>
    <w:rsid w:val="00E8234B"/>
    <w:rsid w:val="00E82465"/>
    <w:rsid w:val="00E82538"/>
    <w:rsid w:val="00E8259A"/>
    <w:rsid w:val="00E8284C"/>
    <w:rsid w:val="00E828FE"/>
    <w:rsid w:val="00E82B2B"/>
    <w:rsid w:val="00E82F69"/>
    <w:rsid w:val="00E832F8"/>
    <w:rsid w:val="00E83697"/>
    <w:rsid w:val="00E83838"/>
    <w:rsid w:val="00E8389C"/>
    <w:rsid w:val="00E8398E"/>
    <w:rsid w:val="00E839B1"/>
    <w:rsid w:val="00E83AC3"/>
    <w:rsid w:val="00E83C66"/>
    <w:rsid w:val="00E83D64"/>
    <w:rsid w:val="00E83F82"/>
    <w:rsid w:val="00E84019"/>
    <w:rsid w:val="00E84054"/>
    <w:rsid w:val="00E8419D"/>
    <w:rsid w:val="00E841EE"/>
    <w:rsid w:val="00E845E8"/>
    <w:rsid w:val="00E84730"/>
    <w:rsid w:val="00E847C1"/>
    <w:rsid w:val="00E848E1"/>
    <w:rsid w:val="00E84F79"/>
    <w:rsid w:val="00E85141"/>
    <w:rsid w:val="00E85232"/>
    <w:rsid w:val="00E85711"/>
    <w:rsid w:val="00E857A6"/>
    <w:rsid w:val="00E8589A"/>
    <w:rsid w:val="00E85D0A"/>
    <w:rsid w:val="00E85DC1"/>
    <w:rsid w:val="00E85EC3"/>
    <w:rsid w:val="00E85F6F"/>
    <w:rsid w:val="00E8605D"/>
    <w:rsid w:val="00E860B9"/>
    <w:rsid w:val="00E86237"/>
    <w:rsid w:val="00E8675E"/>
    <w:rsid w:val="00E867E3"/>
    <w:rsid w:val="00E8690D"/>
    <w:rsid w:val="00E86AA9"/>
    <w:rsid w:val="00E86D21"/>
    <w:rsid w:val="00E870AC"/>
    <w:rsid w:val="00E8727A"/>
    <w:rsid w:val="00E8744B"/>
    <w:rsid w:val="00E875E7"/>
    <w:rsid w:val="00E877EB"/>
    <w:rsid w:val="00E879FF"/>
    <w:rsid w:val="00E87AED"/>
    <w:rsid w:val="00E87B5A"/>
    <w:rsid w:val="00E87CD3"/>
    <w:rsid w:val="00E87DE8"/>
    <w:rsid w:val="00E87ED7"/>
    <w:rsid w:val="00E87EEC"/>
    <w:rsid w:val="00E90068"/>
    <w:rsid w:val="00E90103"/>
    <w:rsid w:val="00E90169"/>
    <w:rsid w:val="00E9016D"/>
    <w:rsid w:val="00E9021B"/>
    <w:rsid w:val="00E9024D"/>
    <w:rsid w:val="00E9028A"/>
    <w:rsid w:val="00E903D2"/>
    <w:rsid w:val="00E90653"/>
    <w:rsid w:val="00E90867"/>
    <w:rsid w:val="00E90A8C"/>
    <w:rsid w:val="00E90BC5"/>
    <w:rsid w:val="00E90EE9"/>
    <w:rsid w:val="00E90FE1"/>
    <w:rsid w:val="00E91037"/>
    <w:rsid w:val="00E91133"/>
    <w:rsid w:val="00E91143"/>
    <w:rsid w:val="00E91183"/>
    <w:rsid w:val="00E911F9"/>
    <w:rsid w:val="00E91340"/>
    <w:rsid w:val="00E9136E"/>
    <w:rsid w:val="00E91A4E"/>
    <w:rsid w:val="00E91AD9"/>
    <w:rsid w:val="00E91ED3"/>
    <w:rsid w:val="00E91EE3"/>
    <w:rsid w:val="00E920FB"/>
    <w:rsid w:val="00E921E8"/>
    <w:rsid w:val="00E92426"/>
    <w:rsid w:val="00E924FD"/>
    <w:rsid w:val="00E92864"/>
    <w:rsid w:val="00E9292A"/>
    <w:rsid w:val="00E92975"/>
    <w:rsid w:val="00E92997"/>
    <w:rsid w:val="00E92C1B"/>
    <w:rsid w:val="00E92C67"/>
    <w:rsid w:val="00E92C68"/>
    <w:rsid w:val="00E92E41"/>
    <w:rsid w:val="00E92E66"/>
    <w:rsid w:val="00E92EC5"/>
    <w:rsid w:val="00E92F54"/>
    <w:rsid w:val="00E93141"/>
    <w:rsid w:val="00E9318E"/>
    <w:rsid w:val="00E9329B"/>
    <w:rsid w:val="00E937C9"/>
    <w:rsid w:val="00E93D71"/>
    <w:rsid w:val="00E93FD1"/>
    <w:rsid w:val="00E94117"/>
    <w:rsid w:val="00E94133"/>
    <w:rsid w:val="00E94C71"/>
    <w:rsid w:val="00E94F9B"/>
    <w:rsid w:val="00E955A3"/>
    <w:rsid w:val="00E95763"/>
    <w:rsid w:val="00E958F9"/>
    <w:rsid w:val="00E95916"/>
    <w:rsid w:val="00E95A44"/>
    <w:rsid w:val="00E95AA0"/>
    <w:rsid w:val="00E95B65"/>
    <w:rsid w:val="00E95B8B"/>
    <w:rsid w:val="00E95CA7"/>
    <w:rsid w:val="00E95E19"/>
    <w:rsid w:val="00E95F02"/>
    <w:rsid w:val="00E95F7F"/>
    <w:rsid w:val="00E962BE"/>
    <w:rsid w:val="00E9637B"/>
    <w:rsid w:val="00E965C9"/>
    <w:rsid w:val="00E9677B"/>
    <w:rsid w:val="00E969F7"/>
    <w:rsid w:val="00E9702E"/>
    <w:rsid w:val="00E971EB"/>
    <w:rsid w:val="00E972AD"/>
    <w:rsid w:val="00E974AF"/>
    <w:rsid w:val="00E9761D"/>
    <w:rsid w:val="00E97829"/>
    <w:rsid w:val="00E97865"/>
    <w:rsid w:val="00E97878"/>
    <w:rsid w:val="00E979C9"/>
    <w:rsid w:val="00E979E6"/>
    <w:rsid w:val="00E97A90"/>
    <w:rsid w:val="00E97DC6"/>
    <w:rsid w:val="00E97E0C"/>
    <w:rsid w:val="00EA0106"/>
    <w:rsid w:val="00EA019D"/>
    <w:rsid w:val="00EA0394"/>
    <w:rsid w:val="00EA09C9"/>
    <w:rsid w:val="00EA0A6D"/>
    <w:rsid w:val="00EA0A6E"/>
    <w:rsid w:val="00EA0BF0"/>
    <w:rsid w:val="00EA0C42"/>
    <w:rsid w:val="00EA0D9F"/>
    <w:rsid w:val="00EA0E9F"/>
    <w:rsid w:val="00EA0F93"/>
    <w:rsid w:val="00EA10AE"/>
    <w:rsid w:val="00EA112D"/>
    <w:rsid w:val="00EA1215"/>
    <w:rsid w:val="00EA1286"/>
    <w:rsid w:val="00EA16C2"/>
    <w:rsid w:val="00EA1AB4"/>
    <w:rsid w:val="00EA1E11"/>
    <w:rsid w:val="00EA201E"/>
    <w:rsid w:val="00EA21D8"/>
    <w:rsid w:val="00EA21EA"/>
    <w:rsid w:val="00EA2553"/>
    <w:rsid w:val="00EA2837"/>
    <w:rsid w:val="00EA2BE5"/>
    <w:rsid w:val="00EA2C66"/>
    <w:rsid w:val="00EA2C9D"/>
    <w:rsid w:val="00EA30B4"/>
    <w:rsid w:val="00EA31C9"/>
    <w:rsid w:val="00EA32A3"/>
    <w:rsid w:val="00EA3789"/>
    <w:rsid w:val="00EA3880"/>
    <w:rsid w:val="00EA39C3"/>
    <w:rsid w:val="00EA3CF9"/>
    <w:rsid w:val="00EA413B"/>
    <w:rsid w:val="00EA41E6"/>
    <w:rsid w:val="00EA4363"/>
    <w:rsid w:val="00EA43E5"/>
    <w:rsid w:val="00EA4860"/>
    <w:rsid w:val="00EA4992"/>
    <w:rsid w:val="00EA4B31"/>
    <w:rsid w:val="00EA4DB3"/>
    <w:rsid w:val="00EA4E44"/>
    <w:rsid w:val="00EA4E49"/>
    <w:rsid w:val="00EA4E77"/>
    <w:rsid w:val="00EA4E96"/>
    <w:rsid w:val="00EA4FAE"/>
    <w:rsid w:val="00EA501F"/>
    <w:rsid w:val="00EA5371"/>
    <w:rsid w:val="00EA540C"/>
    <w:rsid w:val="00EA553A"/>
    <w:rsid w:val="00EA553F"/>
    <w:rsid w:val="00EA5C0E"/>
    <w:rsid w:val="00EA5DCA"/>
    <w:rsid w:val="00EA6053"/>
    <w:rsid w:val="00EA6198"/>
    <w:rsid w:val="00EA636D"/>
    <w:rsid w:val="00EA65EC"/>
    <w:rsid w:val="00EA676C"/>
    <w:rsid w:val="00EA6BA3"/>
    <w:rsid w:val="00EA6BD3"/>
    <w:rsid w:val="00EA7151"/>
    <w:rsid w:val="00EA72D0"/>
    <w:rsid w:val="00EA7582"/>
    <w:rsid w:val="00EA76E3"/>
    <w:rsid w:val="00EA77C4"/>
    <w:rsid w:val="00EA78EE"/>
    <w:rsid w:val="00EA7A6E"/>
    <w:rsid w:val="00EA7AC8"/>
    <w:rsid w:val="00EB0293"/>
    <w:rsid w:val="00EB0416"/>
    <w:rsid w:val="00EB0480"/>
    <w:rsid w:val="00EB0699"/>
    <w:rsid w:val="00EB0CE4"/>
    <w:rsid w:val="00EB0F70"/>
    <w:rsid w:val="00EB0FAA"/>
    <w:rsid w:val="00EB1077"/>
    <w:rsid w:val="00EB14D0"/>
    <w:rsid w:val="00EB1AB4"/>
    <w:rsid w:val="00EB1CB8"/>
    <w:rsid w:val="00EB1D80"/>
    <w:rsid w:val="00EB2150"/>
    <w:rsid w:val="00EB2594"/>
    <w:rsid w:val="00EB25B3"/>
    <w:rsid w:val="00EB2797"/>
    <w:rsid w:val="00EB27C3"/>
    <w:rsid w:val="00EB2DA5"/>
    <w:rsid w:val="00EB31AC"/>
    <w:rsid w:val="00EB3296"/>
    <w:rsid w:val="00EB37F7"/>
    <w:rsid w:val="00EB39B8"/>
    <w:rsid w:val="00EB39E1"/>
    <w:rsid w:val="00EB39E2"/>
    <w:rsid w:val="00EB3BE0"/>
    <w:rsid w:val="00EB3D3B"/>
    <w:rsid w:val="00EB3DBD"/>
    <w:rsid w:val="00EB3E0F"/>
    <w:rsid w:val="00EB3E84"/>
    <w:rsid w:val="00EB3EB6"/>
    <w:rsid w:val="00EB4070"/>
    <w:rsid w:val="00EB40D5"/>
    <w:rsid w:val="00EB41D1"/>
    <w:rsid w:val="00EB4329"/>
    <w:rsid w:val="00EB4375"/>
    <w:rsid w:val="00EB438E"/>
    <w:rsid w:val="00EB43FF"/>
    <w:rsid w:val="00EB479E"/>
    <w:rsid w:val="00EB4D3A"/>
    <w:rsid w:val="00EB4DD2"/>
    <w:rsid w:val="00EB53FE"/>
    <w:rsid w:val="00EB55E6"/>
    <w:rsid w:val="00EB55FA"/>
    <w:rsid w:val="00EB5834"/>
    <w:rsid w:val="00EB5850"/>
    <w:rsid w:val="00EB589A"/>
    <w:rsid w:val="00EB58B2"/>
    <w:rsid w:val="00EB58BA"/>
    <w:rsid w:val="00EB592A"/>
    <w:rsid w:val="00EB5A47"/>
    <w:rsid w:val="00EB5A54"/>
    <w:rsid w:val="00EB5FEE"/>
    <w:rsid w:val="00EB6052"/>
    <w:rsid w:val="00EB605F"/>
    <w:rsid w:val="00EB60E9"/>
    <w:rsid w:val="00EB618A"/>
    <w:rsid w:val="00EB6727"/>
    <w:rsid w:val="00EB6A27"/>
    <w:rsid w:val="00EB7068"/>
    <w:rsid w:val="00EB7237"/>
    <w:rsid w:val="00EB7240"/>
    <w:rsid w:val="00EB747E"/>
    <w:rsid w:val="00EB791E"/>
    <w:rsid w:val="00EB7AE8"/>
    <w:rsid w:val="00EB7C85"/>
    <w:rsid w:val="00EB7CED"/>
    <w:rsid w:val="00EC00BF"/>
    <w:rsid w:val="00EC017D"/>
    <w:rsid w:val="00EC0295"/>
    <w:rsid w:val="00EC033D"/>
    <w:rsid w:val="00EC048D"/>
    <w:rsid w:val="00EC04B5"/>
    <w:rsid w:val="00EC04BA"/>
    <w:rsid w:val="00EC0A01"/>
    <w:rsid w:val="00EC0C85"/>
    <w:rsid w:val="00EC0CAB"/>
    <w:rsid w:val="00EC0E3A"/>
    <w:rsid w:val="00EC1185"/>
    <w:rsid w:val="00EC119D"/>
    <w:rsid w:val="00EC11FA"/>
    <w:rsid w:val="00EC1235"/>
    <w:rsid w:val="00EC13F7"/>
    <w:rsid w:val="00EC14C9"/>
    <w:rsid w:val="00EC151B"/>
    <w:rsid w:val="00EC1765"/>
    <w:rsid w:val="00EC17C5"/>
    <w:rsid w:val="00EC1AEB"/>
    <w:rsid w:val="00EC1B6E"/>
    <w:rsid w:val="00EC1B99"/>
    <w:rsid w:val="00EC1CF4"/>
    <w:rsid w:val="00EC1D70"/>
    <w:rsid w:val="00EC1F84"/>
    <w:rsid w:val="00EC2024"/>
    <w:rsid w:val="00EC20CC"/>
    <w:rsid w:val="00EC21D6"/>
    <w:rsid w:val="00EC220F"/>
    <w:rsid w:val="00EC223A"/>
    <w:rsid w:val="00EC22E8"/>
    <w:rsid w:val="00EC291B"/>
    <w:rsid w:val="00EC295E"/>
    <w:rsid w:val="00EC2D6E"/>
    <w:rsid w:val="00EC2D7B"/>
    <w:rsid w:val="00EC3277"/>
    <w:rsid w:val="00EC3556"/>
    <w:rsid w:val="00EC3943"/>
    <w:rsid w:val="00EC39F6"/>
    <w:rsid w:val="00EC3E61"/>
    <w:rsid w:val="00EC4042"/>
    <w:rsid w:val="00EC43C6"/>
    <w:rsid w:val="00EC44EC"/>
    <w:rsid w:val="00EC44EF"/>
    <w:rsid w:val="00EC46ED"/>
    <w:rsid w:val="00EC4744"/>
    <w:rsid w:val="00EC4BDF"/>
    <w:rsid w:val="00EC4CE3"/>
    <w:rsid w:val="00EC4DC4"/>
    <w:rsid w:val="00EC51DF"/>
    <w:rsid w:val="00EC5274"/>
    <w:rsid w:val="00EC54E6"/>
    <w:rsid w:val="00EC5518"/>
    <w:rsid w:val="00EC596D"/>
    <w:rsid w:val="00EC5A81"/>
    <w:rsid w:val="00EC5B42"/>
    <w:rsid w:val="00EC5B88"/>
    <w:rsid w:val="00EC5CE6"/>
    <w:rsid w:val="00EC5F69"/>
    <w:rsid w:val="00EC6151"/>
    <w:rsid w:val="00EC62F3"/>
    <w:rsid w:val="00EC69B5"/>
    <w:rsid w:val="00EC6A3D"/>
    <w:rsid w:val="00EC6D0A"/>
    <w:rsid w:val="00EC6E30"/>
    <w:rsid w:val="00EC7116"/>
    <w:rsid w:val="00EC74FE"/>
    <w:rsid w:val="00EC761B"/>
    <w:rsid w:val="00EC789E"/>
    <w:rsid w:val="00EC7A05"/>
    <w:rsid w:val="00EC7B15"/>
    <w:rsid w:val="00EC7CFE"/>
    <w:rsid w:val="00ED0304"/>
    <w:rsid w:val="00ED077E"/>
    <w:rsid w:val="00ED083F"/>
    <w:rsid w:val="00ED0864"/>
    <w:rsid w:val="00ED08DE"/>
    <w:rsid w:val="00ED08F4"/>
    <w:rsid w:val="00ED0CED"/>
    <w:rsid w:val="00ED0DA0"/>
    <w:rsid w:val="00ED0F6F"/>
    <w:rsid w:val="00ED10F1"/>
    <w:rsid w:val="00ED123D"/>
    <w:rsid w:val="00ED1298"/>
    <w:rsid w:val="00ED1536"/>
    <w:rsid w:val="00ED1549"/>
    <w:rsid w:val="00ED154F"/>
    <w:rsid w:val="00ED19D9"/>
    <w:rsid w:val="00ED1B87"/>
    <w:rsid w:val="00ED1D85"/>
    <w:rsid w:val="00ED1DE1"/>
    <w:rsid w:val="00ED21C6"/>
    <w:rsid w:val="00ED2462"/>
    <w:rsid w:val="00ED24CB"/>
    <w:rsid w:val="00ED28E7"/>
    <w:rsid w:val="00ED2958"/>
    <w:rsid w:val="00ED2BCB"/>
    <w:rsid w:val="00ED2E47"/>
    <w:rsid w:val="00ED339B"/>
    <w:rsid w:val="00ED339C"/>
    <w:rsid w:val="00ED345C"/>
    <w:rsid w:val="00ED3504"/>
    <w:rsid w:val="00ED398A"/>
    <w:rsid w:val="00ED3B1E"/>
    <w:rsid w:val="00ED3B3A"/>
    <w:rsid w:val="00ED4070"/>
    <w:rsid w:val="00ED4371"/>
    <w:rsid w:val="00ED464C"/>
    <w:rsid w:val="00ED46D4"/>
    <w:rsid w:val="00ED4702"/>
    <w:rsid w:val="00ED4A3E"/>
    <w:rsid w:val="00ED4DBA"/>
    <w:rsid w:val="00ED4DD0"/>
    <w:rsid w:val="00ED510F"/>
    <w:rsid w:val="00ED5316"/>
    <w:rsid w:val="00ED5490"/>
    <w:rsid w:val="00ED5499"/>
    <w:rsid w:val="00ED56BA"/>
    <w:rsid w:val="00ED5727"/>
    <w:rsid w:val="00ED582E"/>
    <w:rsid w:val="00ED587C"/>
    <w:rsid w:val="00ED58A5"/>
    <w:rsid w:val="00ED5EE2"/>
    <w:rsid w:val="00ED5EFE"/>
    <w:rsid w:val="00ED608E"/>
    <w:rsid w:val="00ED61C4"/>
    <w:rsid w:val="00ED62DC"/>
    <w:rsid w:val="00ED6606"/>
    <w:rsid w:val="00ED6B2A"/>
    <w:rsid w:val="00ED6C18"/>
    <w:rsid w:val="00ED6EF0"/>
    <w:rsid w:val="00ED7164"/>
    <w:rsid w:val="00ED7272"/>
    <w:rsid w:val="00ED732D"/>
    <w:rsid w:val="00ED7570"/>
    <w:rsid w:val="00ED7877"/>
    <w:rsid w:val="00ED78D0"/>
    <w:rsid w:val="00ED792A"/>
    <w:rsid w:val="00ED7B0B"/>
    <w:rsid w:val="00ED7B98"/>
    <w:rsid w:val="00ED7FF1"/>
    <w:rsid w:val="00EE021F"/>
    <w:rsid w:val="00EE04E1"/>
    <w:rsid w:val="00EE05D1"/>
    <w:rsid w:val="00EE0670"/>
    <w:rsid w:val="00EE08D9"/>
    <w:rsid w:val="00EE0B0B"/>
    <w:rsid w:val="00EE0F32"/>
    <w:rsid w:val="00EE0FCD"/>
    <w:rsid w:val="00EE12D4"/>
    <w:rsid w:val="00EE12F1"/>
    <w:rsid w:val="00EE159E"/>
    <w:rsid w:val="00EE1646"/>
    <w:rsid w:val="00EE1662"/>
    <w:rsid w:val="00EE1A69"/>
    <w:rsid w:val="00EE1C94"/>
    <w:rsid w:val="00EE1CC9"/>
    <w:rsid w:val="00EE20E8"/>
    <w:rsid w:val="00EE2139"/>
    <w:rsid w:val="00EE21FF"/>
    <w:rsid w:val="00EE221C"/>
    <w:rsid w:val="00EE2484"/>
    <w:rsid w:val="00EE2520"/>
    <w:rsid w:val="00EE25B4"/>
    <w:rsid w:val="00EE26BA"/>
    <w:rsid w:val="00EE2746"/>
    <w:rsid w:val="00EE274A"/>
    <w:rsid w:val="00EE2A87"/>
    <w:rsid w:val="00EE2C7B"/>
    <w:rsid w:val="00EE2EE3"/>
    <w:rsid w:val="00EE315B"/>
    <w:rsid w:val="00EE322C"/>
    <w:rsid w:val="00EE3696"/>
    <w:rsid w:val="00EE3798"/>
    <w:rsid w:val="00EE37E7"/>
    <w:rsid w:val="00EE3A74"/>
    <w:rsid w:val="00EE3A8C"/>
    <w:rsid w:val="00EE3B14"/>
    <w:rsid w:val="00EE3D0C"/>
    <w:rsid w:val="00EE3E24"/>
    <w:rsid w:val="00EE40B2"/>
    <w:rsid w:val="00EE44A3"/>
    <w:rsid w:val="00EE46BC"/>
    <w:rsid w:val="00EE46E4"/>
    <w:rsid w:val="00EE4C38"/>
    <w:rsid w:val="00EE4D46"/>
    <w:rsid w:val="00EE514F"/>
    <w:rsid w:val="00EE57AF"/>
    <w:rsid w:val="00EE5895"/>
    <w:rsid w:val="00EE5962"/>
    <w:rsid w:val="00EE5AFA"/>
    <w:rsid w:val="00EE5B55"/>
    <w:rsid w:val="00EE5D85"/>
    <w:rsid w:val="00EE5DBE"/>
    <w:rsid w:val="00EE5E7D"/>
    <w:rsid w:val="00EE603E"/>
    <w:rsid w:val="00EE6446"/>
    <w:rsid w:val="00EE6465"/>
    <w:rsid w:val="00EE6518"/>
    <w:rsid w:val="00EE679B"/>
    <w:rsid w:val="00EE67A1"/>
    <w:rsid w:val="00EE6AB7"/>
    <w:rsid w:val="00EE6B5D"/>
    <w:rsid w:val="00EE6D72"/>
    <w:rsid w:val="00EE7303"/>
    <w:rsid w:val="00EE7390"/>
    <w:rsid w:val="00EE7555"/>
    <w:rsid w:val="00EE75D0"/>
    <w:rsid w:val="00EE7868"/>
    <w:rsid w:val="00EE7AE0"/>
    <w:rsid w:val="00EE7C91"/>
    <w:rsid w:val="00EE7D38"/>
    <w:rsid w:val="00EE7F11"/>
    <w:rsid w:val="00EF00F2"/>
    <w:rsid w:val="00EF0175"/>
    <w:rsid w:val="00EF01B7"/>
    <w:rsid w:val="00EF03C3"/>
    <w:rsid w:val="00EF080A"/>
    <w:rsid w:val="00EF080D"/>
    <w:rsid w:val="00EF09AC"/>
    <w:rsid w:val="00EF0CD5"/>
    <w:rsid w:val="00EF0D87"/>
    <w:rsid w:val="00EF0F51"/>
    <w:rsid w:val="00EF106C"/>
    <w:rsid w:val="00EF10B2"/>
    <w:rsid w:val="00EF15C9"/>
    <w:rsid w:val="00EF1684"/>
    <w:rsid w:val="00EF1783"/>
    <w:rsid w:val="00EF19EC"/>
    <w:rsid w:val="00EF1B27"/>
    <w:rsid w:val="00EF1D6B"/>
    <w:rsid w:val="00EF1DB2"/>
    <w:rsid w:val="00EF21D0"/>
    <w:rsid w:val="00EF23E2"/>
    <w:rsid w:val="00EF254A"/>
    <w:rsid w:val="00EF2689"/>
    <w:rsid w:val="00EF26ED"/>
    <w:rsid w:val="00EF26F7"/>
    <w:rsid w:val="00EF2B1B"/>
    <w:rsid w:val="00EF2C86"/>
    <w:rsid w:val="00EF2DF3"/>
    <w:rsid w:val="00EF2F50"/>
    <w:rsid w:val="00EF36E6"/>
    <w:rsid w:val="00EF3943"/>
    <w:rsid w:val="00EF3C4E"/>
    <w:rsid w:val="00EF3D1C"/>
    <w:rsid w:val="00EF3F89"/>
    <w:rsid w:val="00EF43E0"/>
    <w:rsid w:val="00EF447B"/>
    <w:rsid w:val="00EF4677"/>
    <w:rsid w:val="00EF4CFC"/>
    <w:rsid w:val="00EF4D33"/>
    <w:rsid w:val="00EF4DEF"/>
    <w:rsid w:val="00EF4EF3"/>
    <w:rsid w:val="00EF502B"/>
    <w:rsid w:val="00EF5357"/>
    <w:rsid w:val="00EF54EB"/>
    <w:rsid w:val="00EF5537"/>
    <w:rsid w:val="00EF573E"/>
    <w:rsid w:val="00EF5AE8"/>
    <w:rsid w:val="00EF5B92"/>
    <w:rsid w:val="00EF5CF3"/>
    <w:rsid w:val="00EF6258"/>
    <w:rsid w:val="00EF62C8"/>
    <w:rsid w:val="00EF62F5"/>
    <w:rsid w:val="00EF65E5"/>
    <w:rsid w:val="00EF6B07"/>
    <w:rsid w:val="00EF6ECC"/>
    <w:rsid w:val="00EF7001"/>
    <w:rsid w:val="00EF7287"/>
    <w:rsid w:val="00EF73F8"/>
    <w:rsid w:val="00EF73FE"/>
    <w:rsid w:val="00EF749F"/>
    <w:rsid w:val="00EF7586"/>
    <w:rsid w:val="00EF773B"/>
    <w:rsid w:val="00EF77AE"/>
    <w:rsid w:val="00EF7EE5"/>
    <w:rsid w:val="00F000C0"/>
    <w:rsid w:val="00F0025E"/>
    <w:rsid w:val="00F003D7"/>
    <w:rsid w:val="00F00887"/>
    <w:rsid w:val="00F00949"/>
    <w:rsid w:val="00F00B01"/>
    <w:rsid w:val="00F00EC5"/>
    <w:rsid w:val="00F00F06"/>
    <w:rsid w:val="00F00FB0"/>
    <w:rsid w:val="00F00FE4"/>
    <w:rsid w:val="00F010C0"/>
    <w:rsid w:val="00F01184"/>
    <w:rsid w:val="00F0138D"/>
    <w:rsid w:val="00F016A7"/>
    <w:rsid w:val="00F016FF"/>
    <w:rsid w:val="00F0174D"/>
    <w:rsid w:val="00F01822"/>
    <w:rsid w:val="00F01890"/>
    <w:rsid w:val="00F01D8F"/>
    <w:rsid w:val="00F020A7"/>
    <w:rsid w:val="00F024E0"/>
    <w:rsid w:val="00F027B4"/>
    <w:rsid w:val="00F02935"/>
    <w:rsid w:val="00F02ADA"/>
    <w:rsid w:val="00F02E25"/>
    <w:rsid w:val="00F03012"/>
    <w:rsid w:val="00F031C6"/>
    <w:rsid w:val="00F0327C"/>
    <w:rsid w:val="00F03387"/>
    <w:rsid w:val="00F035CA"/>
    <w:rsid w:val="00F039A7"/>
    <w:rsid w:val="00F039AC"/>
    <w:rsid w:val="00F03CCE"/>
    <w:rsid w:val="00F03D5B"/>
    <w:rsid w:val="00F03FD8"/>
    <w:rsid w:val="00F04006"/>
    <w:rsid w:val="00F04025"/>
    <w:rsid w:val="00F0411B"/>
    <w:rsid w:val="00F0451A"/>
    <w:rsid w:val="00F046F8"/>
    <w:rsid w:val="00F047AC"/>
    <w:rsid w:val="00F04A34"/>
    <w:rsid w:val="00F04C32"/>
    <w:rsid w:val="00F05032"/>
    <w:rsid w:val="00F053E4"/>
    <w:rsid w:val="00F053F0"/>
    <w:rsid w:val="00F0565F"/>
    <w:rsid w:val="00F057CF"/>
    <w:rsid w:val="00F05B55"/>
    <w:rsid w:val="00F05DAB"/>
    <w:rsid w:val="00F05ED6"/>
    <w:rsid w:val="00F05F32"/>
    <w:rsid w:val="00F05F5A"/>
    <w:rsid w:val="00F061D3"/>
    <w:rsid w:val="00F0631A"/>
    <w:rsid w:val="00F065B4"/>
    <w:rsid w:val="00F067AF"/>
    <w:rsid w:val="00F069AF"/>
    <w:rsid w:val="00F06A24"/>
    <w:rsid w:val="00F06AD2"/>
    <w:rsid w:val="00F07117"/>
    <w:rsid w:val="00F073D6"/>
    <w:rsid w:val="00F075F7"/>
    <w:rsid w:val="00F077A4"/>
    <w:rsid w:val="00F079F9"/>
    <w:rsid w:val="00F07CC0"/>
    <w:rsid w:val="00F07EB8"/>
    <w:rsid w:val="00F10105"/>
    <w:rsid w:val="00F1045C"/>
    <w:rsid w:val="00F106D9"/>
    <w:rsid w:val="00F10741"/>
    <w:rsid w:val="00F10998"/>
    <w:rsid w:val="00F10C70"/>
    <w:rsid w:val="00F110AF"/>
    <w:rsid w:val="00F110F6"/>
    <w:rsid w:val="00F111BC"/>
    <w:rsid w:val="00F11210"/>
    <w:rsid w:val="00F11483"/>
    <w:rsid w:val="00F11534"/>
    <w:rsid w:val="00F11DA4"/>
    <w:rsid w:val="00F11E0F"/>
    <w:rsid w:val="00F11FC2"/>
    <w:rsid w:val="00F1246C"/>
    <w:rsid w:val="00F1249C"/>
    <w:rsid w:val="00F124A5"/>
    <w:rsid w:val="00F12A71"/>
    <w:rsid w:val="00F12B1A"/>
    <w:rsid w:val="00F12B9A"/>
    <w:rsid w:val="00F12CA5"/>
    <w:rsid w:val="00F12DE5"/>
    <w:rsid w:val="00F12EA5"/>
    <w:rsid w:val="00F12EB2"/>
    <w:rsid w:val="00F12FD5"/>
    <w:rsid w:val="00F1329A"/>
    <w:rsid w:val="00F133C5"/>
    <w:rsid w:val="00F134A9"/>
    <w:rsid w:val="00F136E0"/>
    <w:rsid w:val="00F13716"/>
    <w:rsid w:val="00F137F7"/>
    <w:rsid w:val="00F13C17"/>
    <w:rsid w:val="00F14356"/>
    <w:rsid w:val="00F144CF"/>
    <w:rsid w:val="00F145F1"/>
    <w:rsid w:val="00F1467E"/>
    <w:rsid w:val="00F1478B"/>
    <w:rsid w:val="00F149D6"/>
    <w:rsid w:val="00F14A2D"/>
    <w:rsid w:val="00F14AAB"/>
    <w:rsid w:val="00F14B6D"/>
    <w:rsid w:val="00F14BC9"/>
    <w:rsid w:val="00F14BF3"/>
    <w:rsid w:val="00F14D3E"/>
    <w:rsid w:val="00F14E5A"/>
    <w:rsid w:val="00F14E93"/>
    <w:rsid w:val="00F15059"/>
    <w:rsid w:val="00F15318"/>
    <w:rsid w:val="00F15323"/>
    <w:rsid w:val="00F1533C"/>
    <w:rsid w:val="00F15576"/>
    <w:rsid w:val="00F156C6"/>
    <w:rsid w:val="00F15777"/>
    <w:rsid w:val="00F15A21"/>
    <w:rsid w:val="00F15AB6"/>
    <w:rsid w:val="00F15B0E"/>
    <w:rsid w:val="00F15C0C"/>
    <w:rsid w:val="00F15C5D"/>
    <w:rsid w:val="00F15D1B"/>
    <w:rsid w:val="00F15E8E"/>
    <w:rsid w:val="00F15E97"/>
    <w:rsid w:val="00F16386"/>
    <w:rsid w:val="00F16698"/>
    <w:rsid w:val="00F1669F"/>
    <w:rsid w:val="00F16AB3"/>
    <w:rsid w:val="00F16C2E"/>
    <w:rsid w:val="00F16D51"/>
    <w:rsid w:val="00F16EC8"/>
    <w:rsid w:val="00F174C0"/>
    <w:rsid w:val="00F175C3"/>
    <w:rsid w:val="00F1799C"/>
    <w:rsid w:val="00F17A2F"/>
    <w:rsid w:val="00F17B61"/>
    <w:rsid w:val="00F17C40"/>
    <w:rsid w:val="00F17CDB"/>
    <w:rsid w:val="00F17ECA"/>
    <w:rsid w:val="00F202DF"/>
    <w:rsid w:val="00F2030E"/>
    <w:rsid w:val="00F2037C"/>
    <w:rsid w:val="00F2046B"/>
    <w:rsid w:val="00F20886"/>
    <w:rsid w:val="00F20A81"/>
    <w:rsid w:val="00F20AF3"/>
    <w:rsid w:val="00F20E23"/>
    <w:rsid w:val="00F21466"/>
    <w:rsid w:val="00F216D6"/>
    <w:rsid w:val="00F2184D"/>
    <w:rsid w:val="00F21958"/>
    <w:rsid w:val="00F21B4D"/>
    <w:rsid w:val="00F21B85"/>
    <w:rsid w:val="00F222AD"/>
    <w:rsid w:val="00F22435"/>
    <w:rsid w:val="00F2274A"/>
    <w:rsid w:val="00F227B5"/>
    <w:rsid w:val="00F22855"/>
    <w:rsid w:val="00F22907"/>
    <w:rsid w:val="00F22B4E"/>
    <w:rsid w:val="00F22ED4"/>
    <w:rsid w:val="00F22F61"/>
    <w:rsid w:val="00F23180"/>
    <w:rsid w:val="00F234F6"/>
    <w:rsid w:val="00F23C8F"/>
    <w:rsid w:val="00F23D33"/>
    <w:rsid w:val="00F243E8"/>
    <w:rsid w:val="00F244D2"/>
    <w:rsid w:val="00F24693"/>
    <w:rsid w:val="00F24AFC"/>
    <w:rsid w:val="00F24D2E"/>
    <w:rsid w:val="00F24EA9"/>
    <w:rsid w:val="00F25304"/>
    <w:rsid w:val="00F255F7"/>
    <w:rsid w:val="00F25606"/>
    <w:rsid w:val="00F25D17"/>
    <w:rsid w:val="00F25D73"/>
    <w:rsid w:val="00F25DC0"/>
    <w:rsid w:val="00F25E58"/>
    <w:rsid w:val="00F26332"/>
    <w:rsid w:val="00F2635E"/>
    <w:rsid w:val="00F26391"/>
    <w:rsid w:val="00F26937"/>
    <w:rsid w:val="00F26AD2"/>
    <w:rsid w:val="00F26B16"/>
    <w:rsid w:val="00F26B24"/>
    <w:rsid w:val="00F26C2A"/>
    <w:rsid w:val="00F26C4B"/>
    <w:rsid w:val="00F26E04"/>
    <w:rsid w:val="00F26E9A"/>
    <w:rsid w:val="00F26F84"/>
    <w:rsid w:val="00F27516"/>
    <w:rsid w:val="00F277FB"/>
    <w:rsid w:val="00F279EB"/>
    <w:rsid w:val="00F27D12"/>
    <w:rsid w:val="00F27D77"/>
    <w:rsid w:val="00F27DDE"/>
    <w:rsid w:val="00F30143"/>
    <w:rsid w:val="00F302A6"/>
    <w:rsid w:val="00F302FC"/>
    <w:rsid w:val="00F3093E"/>
    <w:rsid w:val="00F30A6F"/>
    <w:rsid w:val="00F30C4A"/>
    <w:rsid w:val="00F30F72"/>
    <w:rsid w:val="00F30FFC"/>
    <w:rsid w:val="00F310CC"/>
    <w:rsid w:val="00F3142B"/>
    <w:rsid w:val="00F31440"/>
    <w:rsid w:val="00F314DC"/>
    <w:rsid w:val="00F3164E"/>
    <w:rsid w:val="00F3174A"/>
    <w:rsid w:val="00F31796"/>
    <w:rsid w:val="00F317C8"/>
    <w:rsid w:val="00F31B8B"/>
    <w:rsid w:val="00F31D16"/>
    <w:rsid w:val="00F31E25"/>
    <w:rsid w:val="00F31F8B"/>
    <w:rsid w:val="00F31F9B"/>
    <w:rsid w:val="00F32030"/>
    <w:rsid w:val="00F3203E"/>
    <w:rsid w:val="00F3213F"/>
    <w:rsid w:val="00F322CD"/>
    <w:rsid w:val="00F322D3"/>
    <w:rsid w:val="00F3233C"/>
    <w:rsid w:val="00F32537"/>
    <w:rsid w:val="00F32667"/>
    <w:rsid w:val="00F328E9"/>
    <w:rsid w:val="00F33037"/>
    <w:rsid w:val="00F333F7"/>
    <w:rsid w:val="00F334CE"/>
    <w:rsid w:val="00F3386A"/>
    <w:rsid w:val="00F338AC"/>
    <w:rsid w:val="00F33B29"/>
    <w:rsid w:val="00F33B94"/>
    <w:rsid w:val="00F33D20"/>
    <w:rsid w:val="00F33E3C"/>
    <w:rsid w:val="00F33EE6"/>
    <w:rsid w:val="00F33F1D"/>
    <w:rsid w:val="00F341B5"/>
    <w:rsid w:val="00F341FD"/>
    <w:rsid w:val="00F343F0"/>
    <w:rsid w:val="00F346AB"/>
    <w:rsid w:val="00F3473A"/>
    <w:rsid w:val="00F3494C"/>
    <w:rsid w:val="00F34A4D"/>
    <w:rsid w:val="00F34B42"/>
    <w:rsid w:val="00F351AF"/>
    <w:rsid w:val="00F356FF"/>
    <w:rsid w:val="00F35B3C"/>
    <w:rsid w:val="00F35B7E"/>
    <w:rsid w:val="00F35C4D"/>
    <w:rsid w:val="00F36105"/>
    <w:rsid w:val="00F365E5"/>
    <w:rsid w:val="00F3684C"/>
    <w:rsid w:val="00F368BF"/>
    <w:rsid w:val="00F368F9"/>
    <w:rsid w:val="00F36E29"/>
    <w:rsid w:val="00F3725C"/>
    <w:rsid w:val="00F3750E"/>
    <w:rsid w:val="00F37693"/>
    <w:rsid w:val="00F376F4"/>
    <w:rsid w:val="00F37817"/>
    <w:rsid w:val="00F3793A"/>
    <w:rsid w:val="00F37A20"/>
    <w:rsid w:val="00F37A62"/>
    <w:rsid w:val="00F37C6E"/>
    <w:rsid w:val="00F37F2B"/>
    <w:rsid w:val="00F40078"/>
    <w:rsid w:val="00F402E6"/>
    <w:rsid w:val="00F40451"/>
    <w:rsid w:val="00F404D7"/>
    <w:rsid w:val="00F405E0"/>
    <w:rsid w:val="00F40619"/>
    <w:rsid w:val="00F40755"/>
    <w:rsid w:val="00F40782"/>
    <w:rsid w:val="00F40EA1"/>
    <w:rsid w:val="00F4129F"/>
    <w:rsid w:val="00F412CC"/>
    <w:rsid w:val="00F4135C"/>
    <w:rsid w:val="00F41465"/>
    <w:rsid w:val="00F4170B"/>
    <w:rsid w:val="00F41E12"/>
    <w:rsid w:val="00F41EB3"/>
    <w:rsid w:val="00F4218D"/>
    <w:rsid w:val="00F42307"/>
    <w:rsid w:val="00F423B7"/>
    <w:rsid w:val="00F4240F"/>
    <w:rsid w:val="00F4267C"/>
    <w:rsid w:val="00F42855"/>
    <w:rsid w:val="00F42AD9"/>
    <w:rsid w:val="00F42AF1"/>
    <w:rsid w:val="00F431FE"/>
    <w:rsid w:val="00F433DA"/>
    <w:rsid w:val="00F436CF"/>
    <w:rsid w:val="00F43792"/>
    <w:rsid w:val="00F43C18"/>
    <w:rsid w:val="00F43C3B"/>
    <w:rsid w:val="00F43D8D"/>
    <w:rsid w:val="00F440F3"/>
    <w:rsid w:val="00F44463"/>
    <w:rsid w:val="00F4452D"/>
    <w:rsid w:val="00F4454D"/>
    <w:rsid w:val="00F445B0"/>
    <w:rsid w:val="00F44AAE"/>
    <w:rsid w:val="00F44AF1"/>
    <w:rsid w:val="00F44B30"/>
    <w:rsid w:val="00F44CEA"/>
    <w:rsid w:val="00F44E05"/>
    <w:rsid w:val="00F45237"/>
    <w:rsid w:val="00F453CE"/>
    <w:rsid w:val="00F4555B"/>
    <w:rsid w:val="00F45A96"/>
    <w:rsid w:val="00F45B69"/>
    <w:rsid w:val="00F45BC6"/>
    <w:rsid w:val="00F45C2F"/>
    <w:rsid w:val="00F45C55"/>
    <w:rsid w:val="00F45CF2"/>
    <w:rsid w:val="00F45D39"/>
    <w:rsid w:val="00F45E30"/>
    <w:rsid w:val="00F45F06"/>
    <w:rsid w:val="00F45F2F"/>
    <w:rsid w:val="00F463AC"/>
    <w:rsid w:val="00F465D5"/>
    <w:rsid w:val="00F4676C"/>
    <w:rsid w:val="00F46A84"/>
    <w:rsid w:val="00F46C21"/>
    <w:rsid w:val="00F46D50"/>
    <w:rsid w:val="00F46DC3"/>
    <w:rsid w:val="00F47449"/>
    <w:rsid w:val="00F47481"/>
    <w:rsid w:val="00F47A1B"/>
    <w:rsid w:val="00F47CB3"/>
    <w:rsid w:val="00F47F74"/>
    <w:rsid w:val="00F50138"/>
    <w:rsid w:val="00F50259"/>
    <w:rsid w:val="00F50334"/>
    <w:rsid w:val="00F503C6"/>
    <w:rsid w:val="00F503CE"/>
    <w:rsid w:val="00F5052A"/>
    <w:rsid w:val="00F5058F"/>
    <w:rsid w:val="00F50634"/>
    <w:rsid w:val="00F50719"/>
    <w:rsid w:val="00F507C1"/>
    <w:rsid w:val="00F50978"/>
    <w:rsid w:val="00F50A24"/>
    <w:rsid w:val="00F50B8E"/>
    <w:rsid w:val="00F50C5C"/>
    <w:rsid w:val="00F50C6C"/>
    <w:rsid w:val="00F50CC4"/>
    <w:rsid w:val="00F50DCF"/>
    <w:rsid w:val="00F51080"/>
    <w:rsid w:val="00F51128"/>
    <w:rsid w:val="00F513F4"/>
    <w:rsid w:val="00F518B9"/>
    <w:rsid w:val="00F51924"/>
    <w:rsid w:val="00F51970"/>
    <w:rsid w:val="00F519EA"/>
    <w:rsid w:val="00F51AB1"/>
    <w:rsid w:val="00F51C02"/>
    <w:rsid w:val="00F5237B"/>
    <w:rsid w:val="00F5245E"/>
    <w:rsid w:val="00F52509"/>
    <w:rsid w:val="00F528D4"/>
    <w:rsid w:val="00F529A7"/>
    <w:rsid w:val="00F52AB7"/>
    <w:rsid w:val="00F52C1B"/>
    <w:rsid w:val="00F52CD1"/>
    <w:rsid w:val="00F52D57"/>
    <w:rsid w:val="00F52F1E"/>
    <w:rsid w:val="00F53030"/>
    <w:rsid w:val="00F5305A"/>
    <w:rsid w:val="00F5330D"/>
    <w:rsid w:val="00F53457"/>
    <w:rsid w:val="00F53506"/>
    <w:rsid w:val="00F535D3"/>
    <w:rsid w:val="00F53B89"/>
    <w:rsid w:val="00F53C4C"/>
    <w:rsid w:val="00F53D74"/>
    <w:rsid w:val="00F53E07"/>
    <w:rsid w:val="00F53F2A"/>
    <w:rsid w:val="00F54102"/>
    <w:rsid w:val="00F54171"/>
    <w:rsid w:val="00F5427E"/>
    <w:rsid w:val="00F547F3"/>
    <w:rsid w:val="00F54915"/>
    <w:rsid w:val="00F54980"/>
    <w:rsid w:val="00F54AE4"/>
    <w:rsid w:val="00F54AF1"/>
    <w:rsid w:val="00F54B6F"/>
    <w:rsid w:val="00F5501D"/>
    <w:rsid w:val="00F551FF"/>
    <w:rsid w:val="00F553F5"/>
    <w:rsid w:val="00F55433"/>
    <w:rsid w:val="00F5551E"/>
    <w:rsid w:val="00F55780"/>
    <w:rsid w:val="00F5585D"/>
    <w:rsid w:val="00F55A55"/>
    <w:rsid w:val="00F55B04"/>
    <w:rsid w:val="00F55BE7"/>
    <w:rsid w:val="00F55DD9"/>
    <w:rsid w:val="00F55F99"/>
    <w:rsid w:val="00F55FDF"/>
    <w:rsid w:val="00F560D7"/>
    <w:rsid w:val="00F561AD"/>
    <w:rsid w:val="00F56209"/>
    <w:rsid w:val="00F563C4"/>
    <w:rsid w:val="00F56729"/>
    <w:rsid w:val="00F568A5"/>
    <w:rsid w:val="00F5694B"/>
    <w:rsid w:val="00F56B38"/>
    <w:rsid w:val="00F56D56"/>
    <w:rsid w:val="00F570F0"/>
    <w:rsid w:val="00F5716C"/>
    <w:rsid w:val="00F57351"/>
    <w:rsid w:val="00F57441"/>
    <w:rsid w:val="00F57499"/>
    <w:rsid w:val="00F5777D"/>
    <w:rsid w:val="00F57839"/>
    <w:rsid w:val="00F57D09"/>
    <w:rsid w:val="00F57D5D"/>
    <w:rsid w:val="00F57EF1"/>
    <w:rsid w:val="00F602A7"/>
    <w:rsid w:val="00F60457"/>
    <w:rsid w:val="00F60540"/>
    <w:rsid w:val="00F60941"/>
    <w:rsid w:val="00F60B14"/>
    <w:rsid w:val="00F60B2E"/>
    <w:rsid w:val="00F60C17"/>
    <w:rsid w:val="00F60C47"/>
    <w:rsid w:val="00F61003"/>
    <w:rsid w:val="00F6111F"/>
    <w:rsid w:val="00F6191D"/>
    <w:rsid w:val="00F61BF3"/>
    <w:rsid w:val="00F6213A"/>
    <w:rsid w:val="00F62248"/>
    <w:rsid w:val="00F62420"/>
    <w:rsid w:val="00F62511"/>
    <w:rsid w:val="00F62577"/>
    <w:rsid w:val="00F625A2"/>
    <w:rsid w:val="00F626A3"/>
    <w:rsid w:val="00F62724"/>
    <w:rsid w:val="00F62846"/>
    <w:rsid w:val="00F62B41"/>
    <w:rsid w:val="00F62F98"/>
    <w:rsid w:val="00F62FDD"/>
    <w:rsid w:val="00F6328C"/>
    <w:rsid w:val="00F632E1"/>
    <w:rsid w:val="00F63495"/>
    <w:rsid w:val="00F635F8"/>
    <w:rsid w:val="00F63647"/>
    <w:rsid w:val="00F63660"/>
    <w:rsid w:val="00F63923"/>
    <w:rsid w:val="00F639C5"/>
    <w:rsid w:val="00F63ADB"/>
    <w:rsid w:val="00F63B32"/>
    <w:rsid w:val="00F63D2F"/>
    <w:rsid w:val="00F63ED4"/>
    <w:rsid w:val="00F64066"/>
    <w:rsid w:val="00F64072"/>
    <w:rsid w:val="00F640B1"/>
    <w:rsid w:val="00F645BA"/>
    <w:rsid w:val="00F64622"/>
    <w:rsid w:val="00F6462E"/>
    <w:rsid w:val="00F6466E"/>
    <w:rsid w:val="00F64822"/>
    <w:rsid w:val="00F64873"/>
    <w:rsid w:val="00F64C6E"/>
    <w:rsid w:val="00F64D21"/>
    <w:rsid w:val="00F64D42"/>
    <w:rsid w:val="00F65089"/>
    <w:rsid w:val="00F6513A"/>
    <w:rsid w:val="00F65385"/>
    <w:rsid w:val="00F654A5"/>
    <w:rsid w:val="00F6552F"/>
    <w:rsid w:val="00F65561"/>
    <w:rsid w:val="00F6572A"/>
    <w:rsid w:val="00F65775"/>
    <w:rsid w:val="00F6584B"/>
    <w:rsid w:val="00F658E8"/>
    <w:rsid w:val="00F65D32"/>
    <w:rsid w:val="00F65F6E"/>
    <w:rsid w:val="00F660B9"/>
    <w:rsid w:val="00F6613B"/>
    <w:rsid w:val="00F66187"/>
    <w:rsid w:val="00F6651F"/>
    <w:rsid w:val="00F665E4"/>
    <w:rsid w:val="00F66743"/>
    <w:rsid w:val="00F667B2"/>
    <w:rsid w:val="00F66939"/>
    <w:rsid w:val="00F669AA"/>
    <w:rsid w:val="00F66B0E"/>
    <w:rsid w:val="00F66CFD"/>
    <w:rsid w:val="00F66D44"/>
    <w:rsid w:val="00F66D95"/>
    <w:rsid w:val="00F6715E"/>
    <w:rsid w:val="00F67296"/>
    <w:rsid w:val="00F672DD"/>
    <w:rsid w:val="00F672EC"/>
    <w:rsid w:val="00F6746E"/>
    <w:rsid w:val="00F6746F"/>
    <w:rsid w:val="00F677AE"/>
    <w:rsid w:val="00F678AE"/>
    <w:rsid w:val="00F678D6"/>
    <w:rsid w:val="00F67CF7"/>
    <w:rsid w:val="00F67E93"/>
    <w:rsid w:val="00F67EE0"/>
    <w:rsid w:val="00F70330"/>
    <w:rsid w:val="00F703DB"/>
    <w:rsid w:val="00F7041E"/>
    <w:rsid w:val="00F70448"/>
    <w:rsid w:val="00F705A7"/>
    <w:rsid w:val="00F7078E"/>
    <w:rsid w:val="00F708A0"/>
    <w:rsid w:val="00F70962"/>
    <w:rsid w:val="00F7098B"/>
    <w:rsid w:val="00F70B1A"/>
    <w:rsid w:val="00F70CB0"/>
    <w:rsid w:val="00F70DEF"/>
    <w:rsid w:val="00F71175"/>
    <w:rsid w:val="00F715E8"/>
    <w:rsid w:val="00F717E0"/>
    <w:rsid w:val="00F71881"/>
    <w:rsid w:val="00F71969"/>
    <w:rsid w:val="00F71AE6"/>
    <w:rsid w:val="00F71C58"/>
    <w:rsid w:val="00F71D69"/>
    <w:rsid w:val="00F71FE3"/>
    <w:rsid w:val="00F7232C"/>
    <w:rsid w:val="00F7261D"/>
    <w:rsid w:val="00F72A8C"/>
    <w:rsid w:val="00F72C45"/>
    <w:rsid w:val="00F72E54"/>
    <w:rsid w:val="00F7316C"/>
    <w:rsid w:val="00F73338"/>
    <w:rsid w:val="00F73365"/>
    <w:rsid w:val="00F734A9"/>
    <w:rsid w:val="00F735E1"/>
    <w:rsid w:val="00F7364B"/>
    <w:rsid w:val="00F737BB"/>
    <w:rsid w:val="00F7397C"/>
    <w:rsid w:val="00F73A31"/>
    <w:rsid w:val="00F73BA3"/>
    <w:rsid w:val="00F73C19"/>
    <w:rsid w:val="00F73D54"/>
    <w:rsid w:val="00F73FD0"/>
    <w:rsid w:val="00F7400D"/>
    <w:rsid w:val="00F74085"/>
    <w:rsid w:val="00F7415B"/>
    <w:rsid w:val="00F741C8"/>
    <w:rsid w:val="00F742FE"/>
    <w:rsid w:val="00F7462C"/>
    <w:rsid w:val="00F7478D"/>
    <w:rsid w:val="00F747A5"/>
    <w:rsid w:val="00F74AA6"/>
    <w:rsid w:val="00F752C8"/>
    <w:rsid w:val="00F753DB"/>
    <w:rsid w:val="00F7592E"/>
    <w:rsid w:val="00F7595E"/>
    <w:rsid w:val="00F759E9"/>
    <w:rsid w:val="00F75A4B"/>
    <w:rsid w:val="00F75B63"/>
    <w:rsid w:val="00F75BA2"/>
    <w:rsid w:val="00F75CCD"/>
    <w:rsid w:val="00F75D66"/>
    <w:rsid w:val="00F75DE6"/>
    <w:rsid w:val="00F76352"/>
    <w:rsid w:val="00F7692D"/>
    <w:rsid w:val="00F76B9D"/>
    <w:rsid w:val="00F76C85"/>
    <w:rsid w:val="00F76CCE"/>
    <w:rsid w:val="00F76E92"/>
    <w:rsid w:val="00F76FE4"/>
    <w:rsid w:val="00F77021"/>
    <w:rsid w:val="00F7728F"/>
    <w:rsid w:val="00F77777"/>
    <w:rsid w:val="00F77793"/>
    <w:rsid w:val="00F778D8"/>
    <w:rsid w:val="00F77A89"/>
    <w:rsid w:val="00F77C52"/>
    <w:rsid w:val="00F77E8E"/>
    <w:rsid w:val="00F8008D"/>
    <w:rsid w:val="00F803CB"/>
    <w:rsid w:val="00F8056E"/>
    <w:rsid w:val="00F80730"/>
    <w:rsid w:val="00F80A18"/>
    <w:rsid w:val="00F80C1A"/>
    <w:rsid w:val="00F80C48"/>
    <w:rsid w:val="00F80C5A"/>
    <w:rsid w:val="00F80D2E"/>
    <w:rsid w:val="00F8100E"/>
    <w:rsid w:val="00F81246"/>
    <w:rsid w:val="00F8153C"/>
    <w:rsid w:val="00F81717"/>
    <w:rsid w:val="00F81B7C"/>
    <w:rsid w:val="00F81D56"/>
    <w:rsid w:val="00F81D8C"/>
    <w:rsid w:val="00F81E93"/>
    <w:rsid w:val="00F821C7"/>
    <w:rsid w:val="00F82415"/>
    <w:rsid w:val="00F825F7"/>
    <w:rsid w:val="00F829FD"/>
    <w:rsid w:val="00F82B2B"/>
    <w:rsid w:val="00F82CB0"/>
    <w:rsid w:val="00F82EE4"/>
    <w:rsid w:val="00F83034"/>
    <w:rsid w:val="00F83328"/>
    <w:rsid w:val="00F8342E"/>
    <w:rsid w:val="00F83607"/>
    <w:rsid w:val="00F836BF"/>
    <w:rsid w:val="00F8377A"/>
    <w:rsid w:val="00F83FDD"/>
    <w:rsid w:val="00F84120"/>
    <w:rsid w:val="00F84147"/>
    <w:rsid w:val="00F84304"/>
    <w:rsid w:val="00F846B7"/>
    <w:rsid w:val="00F8475A"/>
    <w:rsid w:val="00F84817"/>
    <w:rsid w:val="00F8490E"/>
    <w:rsid w:val="00F84A47"/>
    <w:rsid w:val="00F84A84"/>
    <w:rsid w:val="00F84D75"/>
    <w:rsid w:val="00F85062"/>
    <w:rsid w:val="00F85241"/>
    <w:rsid w:val="00F8561E"/>
    <w:rsid w:val="00F859FE"/>
    <w:rsid w:val="00F85D0A"/>
    <w:rsid w:val="00F85D1B"/>
    <w:rsid w:val="00F85F2E"/>
    <w:rsid w:val="00F85FCE"/>
    <w:rsid w:val="00F861C5"/>
    <w:rsid w:val="00F8645A"/>
    <w:rsid w:val="00F86576"/>
    <w:rsid w:val="00F86F6D"/>
    <w:rsid w:val="00F87273"/>
    <w:rsid w:val="00F8736A"/>
    <w:rsid w:val="00F87558"/>
    <w:rsid w:val="00F878DC"/>
    <w:rsid w:val="00F90076"/>
    <w:rsid w:val="00F9016D"/>
    <w:rsid w:val="00F90195"/>
    <w:rsid w:val="00F901E4"/>
    <w:rsid w:val="00F902D9"/>
    <w:rsid w:val="00F905B9"/>
    <w:rsid w:val="00F90F40"/>
    <w:rsid w:val="00F91015"/>
    <w:rsid w:val="00F91123"/>
    <w:rsid w:val="00F912C6"/>
    <w:rsid w:val="00F9160E"/>
    <w:rsid w:val="00F917C7"/>
    <w:rsid w:val="00F91822"/>
    <w:rsid w:val="00F919FE"/>
    <w:rsid w:val="00F91AFB"/>
    <w:rsid w:val="00F91B76"/>
    <w:rsid w:val="00F921F5"/>
    <w:rsid w:val="00F9222E"/>
    <w:rsid w:val="00F92338"/>
    <w:rsid w:val="00F9245F"/>
    <w:rsid w:val="00F9246F"/>
    <w:rsid w:val="00F926D8"/>
    <w:rsid w:val="00F928CB"/>
    <w:rsid w:val="00F928D4"/>
    <w:rsid w:val="00F92A56"/>
    <w:rsid w:val="00F92B3D"/>
    <w:rsid w:val="00F92E2F"/>
    <w:rsid w:val="00F933DD"/>
    <w:rsid w:val="00F9349F"/>
    <w:rsid w:val="00F935A8"/>
    <w:rsid w:val="00F93A98"/>
    <w:rsid w:val="00F93AB6"/>
    <w:rsid w:val="00F93B7B"/>
    <w:rsid w:val="00F93BA1"/>
    <w:rsid w:val="00F93C67"/>
    <w:rsid w:val="00F93E85"/>
    <w:rsid w:val="00F94260"/>
    <w:rsid w:val="00F94431"/>
    <w:rsid w:val="00F94462"/>
    <w:rsid w:val="00F946D8"/>
    <w:rsid w:val="00F94847"/>
    <w:rsid w:val="00F94B6D"/>
    <w:rsid w:val="00F94BD1"/>
    <w:rsid w:val="00F94CAF"/>
    <w:rsid w:val="00F94DE3"/>
    <w:rsid w:val="00F94F01"/>
    <w:rsid w:val="00F95099"/>
    <w:rsid w:val="00F952BC"/>
    <w:rsid w:val="00F953D5"/>
    <w:rsid w:val="00F95418"/>
    <w:rsid w:val="00F95770"/>
    <w:rsid w:val="00F957D1"/>
    <w:rsid w:val="00F95873"/>
    <w:rsid w:val="00F959E4"/>
    <w:rsid w:val="00F95DB9"/>
    <w:rsid w:val="00F95E9C"/>
    <w:rsid w:val="00F96057"/>
    <w:rsid w:val="00F96169"/>
    <w:rsid w:val="00F961E5"/>
    <w:rsid w:val="00F9657D"/>
    <w:rsid w:val="00F96931"/>
    <w:rsid w:val="00F96D11"/>
    <w:rsid w:val="00F96DB0"/>
    <w:rsid w:val="00F96DD3"/>
    <w:rsid w:val="00F970D8"/>
    <w:rsid w:val="00F9741F"/>
    <w:rsid w:val="00F97479"/>
    <w:rsid w:val="00F974A0"/>
    <w:rsid w:val="00F97751"/>
    <w:rsid w:val="00F97A51"/>
    <w:rsid w:val="00F97DCD"/>
    <w:rsid w:val="00FA002D"/>
    <w:rsid w:val="00FA0171"/>
    <w:rsid w:val="00FA04E5"/>
    <w:rsid w:val="00FA05A9"/>
    <w:rsid w:val="00FA06EA"/>
    <w:rsid w:val="00FA0A8C"/>
    <w:rsid w:val="00FA0AAE"/>
    <w:rsid w:val="00FA0C95"/>
    <w:rsid w:val="00FA0CC2"/>
    <w:rsid w:val="00FA0E7F"/>
    <w:rsid w:val="00FA0F4E"/>
    <w:rsid w:val="00FA0FDD"/>
    <w:rsid w:val="00FA13BB"/>
    <w:rsid w:val="00FA14D1"/>
    <w:rsid w:val="00FA173F"/>
    <w:rsid w:val="00FA17BE"/>
    <w:rsid w:val="00FA1838"/>
    <w:rsid w:val="00FA1C96"/>
    <w:rsid w:val="00FA1D94"/>
    <w:rsid w:val="00FA1E82"/>
    <w:rsid w:val="00FA1E9E"/>
    <w:rsid w:val="00FA1FCF"/>
    <w:rsid w:val="00FA2154"/>
    <w:rsid w:val="00FA21E8"/>
    <w:rsid w:val="00FA21F6"/>
    <w:rsid w:val="00FA2271"/>
    <w:rsid w:val="00FA2492"/>
    <w:rsid w:val="00FA26D3"/>
    <w:rsid w:val="00FA279D"/>
    <w:rsid w:val="00FA2817"/>
    <w:rsid w:val="00FA2987"/>
    <w:rsid w:val="00FA2A53"/>
    <w:rsid w:val="00FA2A6C"/>
    <w:rsid w:val="00FA306F"/>
    <w:rsid w:val="00FA307A"/>
    <w:rsid w:val="00FA32E1"/>
    <w:rsid w:val="00FA34E2"/>
    <w:rsid w:val="00FA362D"/>
    <w:rsid w:val="00FA36AA"/>
    <w:rsid w:val="00FA376D"/>
    <w:rsid w:val="00FA37E4"/>
    <w:rsid w:val="00FA384B"/>
    <w:rsid w:val="00FA3A95"/>
    <w:rsid w:val="00FA3B5F"/>
    <w:rsid w:val="00FA3BFF"/>
    <w:rsid w:val="00FA3C76"/>
    <w:rsid w:val="00FA3D8E"/>
    <w:rsid w:val="00FA3EA5"/>
    <w:rsid w:val="00FA3EFE"/>
    <w:rsid w:val="00FA3F5B"/>
    <w:rsid w:val="00FA400D"/>
    <w:rsid w:val="00FA425B"/>
    <w:rsid w:val="00FA4279"/>
    <w:rsid w:val="00FA484D"/>
    <w:rsid w:val="00FA49C4"/>
    <w:rsid w:val="00FA4ACE"/>
    <w:rsid w:val="00FA4AFE"/>
    <w:rsid w:val="00FA4B65"/>
    <w:rsid w:val="00FA4C77"/>
    <w:rsid w:val="00FA4F17"/>
    <w:rsid w:val="00FA5024"/>
    <w:rsid w:val="00FA512D"/>
    <w:rsid w:val="00FA514C"/>
    <w:rsid w:val="00FA53C4"/>
    <w:rsid w:val="00FA54AC"/>
    <w:rsid w:val="00FA5616"/>
    <w:rsid w:val="00FA575A"/>
    <w:rsid w:val="00FA58F0"/>
    <w:rsid w:val="00FA5E16"/>
    <w:rsid w:val="00FA609A"/>
    <w:rsid w:val="00FA60B2"/>
    <w:rsid w:val="00FA617E"/>
    <w:rsid w:val="00FA6708"/>
    <w:rsid w:val="00FA681B"/>
    <w:rsid w:val="00FA6995"/>
    <w:rsid w:val="00FA6A19"/>
    <w:rsid w:val="00FA6B34"/>
    <w:rsid w:val="00FA6B6D"/>
    <w:rsid w:val="00FA6B90"/>
    <w:rsid w:val="00FA6C50"/>
    <w:rsid w:val="00FA7184"/>
    <w:rsid w:val="00FA71BE"/>
    <w:rsid w:val="00FA71F1"/>
    <w:rsid w:val="00FA72A3"/>
    <w:rsid w:val="00FA732E"/>
    <w:rsid w:val="00FA7399"/>
    <w:rsid w:val="00FA752D"/>
    <w:rsid w:val="00FA7AAE"/>
    <w:rsid w:val="00FA7BC7"/>
    <w:rsid w:val="00FA7E6C"/>
    <w:rsid w:val="00FA7ED0"/>
    <w:rsid w:val="00FA7EF4"/>
    <w:rsid w:val="00FA7FBA"/>
    <w:rsid w:val="00FB0044"/>
    <w:rsid w:val="00FB0077"/>
    <w:rsid w:val="00FB0079"/>
    <w:rsid w:val="00FB032D"/>
    <w:rsid w:val="00FB058A"/>
    <w:rsid w:val="00FB058E"/>
    <w:rsid w:val="00FB0741"/>
    <w:rsid w:val="00FB07C0"/>
    <w:rsid w:val="00FB0A5F"/>
    <w:rsid w:val="00FB0ED5"/>
    <w:rsid w:val="00FB1169"/>
    <w:rsid w:val="00FB17F3"/>
    <w:rsid w:val="00FB1A5B"/>
    <w:rsid w:val="00FB1DE1"/>
    <w:rsid w:val="00FB1E0A"/>
    <w:rsid w:val="00FB1EE4"/>
    <w:rsid w:val="00FB1FAD"/>
    <w:rsid w:val="00FB252C"/>
    <w:rsid w:val="00FB2536"/>
    <w:rsid w:val="00FB26A0"/>
    <w:rsid w:val="00FB26DB"/>
    <w:rsid w:val="00FB27C6"/>
    <w:rsid w:val="00FB284C"/>
    <w:rsid w:val="00FB28B8"/>
    <w:rsid w:val="00FB2F6C"/>
    <w:rsid w:val="00FB30DA"/>
    <w:rsid w:val="00FB312E"/>
    <w:rsid w:val="00FB32C3"/>
    <w:rsid w:val="00FB3349"/>
    <w:rsid w:val="00FB33A3"/>
    <w:rsid w:val="00FB344E"/>
    <w:rsid w:val="00FB35B0"/>
    <w:rsid w:val="00FB35E6"/>
    <w:rsid w:val="00FB36B7"/>
    <w:rsid w:val="00FB36E5"/>
    <w:rsid w:val="00FB37C1"/>
    <w:rsid w:val="00FB3A1B"/>
    <w:rsid w:val="00FB3E72"/>
    <w:rsid w:val="00FB402B"/>
    <w:rsid w:val="00FB4147"/>
    <w:rsid w:val="00FB43F7"/>
    <w:rsid w:val="00FB44F0"/>
    <w:rsid w:val="00FB4B85"/>
    <w:rsid w:val="00FB4D59"/>
    <w:rsid w:val="00FB4E4A"/>
    <w:rsid w:val="00FB585C"/>
    <w:rsid w:val="00FB58C4"/>
    <w:rsid w:val="00FB59ED"/>
    <w:rsid w:val="00FB5AEC"/>
    <w:rsid w:val="00FB5D29"/>
    <w:rsid w:val="00FB5D47"/>
    <w:rsid w:val="00FB5E86"/>
    <w:rsid w:val="00FB5FE4"/>
    <w:rsid w:val="00FB619A"/>
    <w:rsid w:val="00FB62D4"/>
    <w:rsid w:val="00FB62F5"/>
    <w:rsid w:val="00FB6A0D"/>
    <w:rsid w:val="00FB6A64"/>
    <w:rsid w:val="00FB6B0A"/>
    <w:rsid w:val="00FB6CFC"/>
    <w:rsid w:val="00FB6E88"/>
    <w:rsid w:val="00FB6F19"/>
    <w:rsid w:val="00FB70D6"/>
    <w:rsid w:val="00FB718E"/>
    <w:rsid w:val="00FB765C"/>
    <w:rsid w:val="00FB7754"/>
    <w:rsid w:val="00FB78FD"/>
    <w:rsid w:val="00FB7C0E"/>
    <w:rsid w:val="00FB7C7B"/>
    <w:rsid w:val="00FB7F24"/>
    <w:rsid w:val="00FB7F8C"/>
    <w:rsid w:val="00FB7FF0"/>
    <w:rsid w:val="00FC00CB"/>
    <w:rsid w:val="00FC0167"/>
    <w:rsid w:val="00FC0240"/>
    <w:rsid w:val="00FC0456"/>
    <w:rsid w:val="00FC05BC"/>
    <w:rsid w:val="00FC0672"/>
    <w:rsid w:val="00FC0894"/>
    <w:rsid w:val="00FC0AA3"/>
    <w:rsid w:val="00FC0AF9"/>
    <w:rsid w:val="00FC0F6D"/>
    <w:rsid w:val="00FC1014"/>
    <w:rsid w:val="00FC117D"/>
    <w:rsid w:val="00FC12AF"/>
    <w:rsid w:val="00FC12D3"/>
    <w:rsid w:val="00FC13DB"/>
    <w:rsid w:val="00FC1429"/>
    <w:rsid w:val="00FC1459"/>
    <w:rsid w:val="00FC16C0"/>
    <w:rsid w:val="00FC196B"/>
    <w:rsid w:val="00FC1C3D"/>
    <w:rsid w:val="00FC1DF8"/>
    <w:rsid w:val="00FC1E7E"/>
    <w:rsid w:val="00FC21BC"/>
    <w:rsid w:val="00FC2202"/>
    <w:rsid w:val="00FC2267"/>
    <w:rsid w:val="00FC23BA"/>
    <w:rsid w:val="00FC2469"/>
    <w:rsid w:val="00FC24EE"/>
    <w:rsid w:val="00FC2505"/>
    <w:rsid w:val="00FC256C"/>
    <w:rsid w:val="00FC2678"/>
    <w:rsid w:val="00FC28F8"/>
    <w:rsid w:val="00FC357A"/>
    <w:rsid w:val="00FC379C"/>
    <w:rsid w:val="00FC3917"/>
    <w:rsid w:val="00FC3BE3"/>
    <w:rsid w:val="00FC3CB8"/>
    <w:rsid w:val="00FC3D80"/>
    <w:rsid w:val="00FC4050"/>
    <w:rsid w:val="00FC4149"/>
    <w:rsid w:val="00FC4751"/>
    <w:rsid w:val="00FC4809"/>
    <w:rsid w:val="00FC4B69"/>
    <w:rsid w:val="00FC4C9A"/>
    <w:rsid w:val="00FC4D0C"/>
    <w:rsid w:val="00FC513E"/>
    <w:rsid w:val="00FC523F"/>
    <w:rsid w:val="00FC5315"/>
    <w:rsid w:val="00FC5322"/>
    <w:rsid w:val="00FC577C"/>
    <w:rsid w:val="00FC5789"/>
    <w:rsid w:val="00FC57EA"/>
    <w:rsid w:val="00FC5ABF"/>
    <w:rsid w:val="00FC5BC5"/>
    <w:rsid w:val="00FC5DFF"/>
    <w:rsid w:val="00FC60FA"/>
    <w:rsid w:val="00FC6334"/>
    <w:rsid w:val="00FC63BE"/>
    <w:rsid w:val="00FC656B"/>
    <w:rsid w:val="00FC67C6"/>
    <w:rsid w:val="00FC693B"/>
    <w:rsid w:val="00FC6A47"/>
    <w:rsid w:val="00FC6D63"/>
    <w:rsid w:val="00FC7192"/>
    <w:rsid w:val="00FC75A1"/>
    <w:rsid w:val="00FC75D1"/>
    <w:rsid w:val="00FC7742"/>
    <w:rsid w:val="00FC781E"/>
    <w:rsid w:val="00FC791B"/>
    <w:rsid w:val="00FC79CE"/>
    <w:rsid w:val="00FC7AC5"/>
    <w:rsid w:val="00FC7B66"/>
    <w:rsid w:val="00FC7C11"/>
    <w:rsid w:val="00FC7D5D"/>
    <w:rsid w:val="00FC7E74"/>
    <w:rsid w:val="00FC7EB7"/>
    <w:rsid w:val="00FC7EB8"/>
    <w:rsid w:val="00FD0020"/>
    <w:rsid w:val="00FD0165"/>
    <w:rsid w:val="00FD0470"/>
    <w:rsid w:val="00FD051B"/>
    <w:rsid w:val="00FD0678"/>
    <w:rsid w:val="00FD07E8"/>
    <w:rsid w:val="00FD12CB"/>
    <w:rsid w:val="00FD13A4"/>
    <w:rsid w:val="00FD160D"/>
    <w:rsid w:val="00FD16D6"/>
    <w:rsid w:val="00FD17F8"/>
    <w:rsid w:val="00FD19B5"/>
    <w:rsid w:val="00FD1BC8"/>
    <w:rsid w:val="00FD1E49"/>
    <w:rsid w:val="00FD20EF"/>
    <w:rsid w:val="00FD21A2"/>
    <w:rsid w:val="00FD234E"/>
    <w:rsid w:val="00FD23B7"/>
    <w:rsid w:val="00FD24CF"/>
    <w:rsid w:val="00FD257E"/>
    <w:rsid w:val="00FD2643"/>
    <w:rsid w:val="00FD28A2"/>
    <w:rsid w:val="00FD2B48"/>
    <w:rsid w:val="00FD2C63"/>
    <w:rsid w:val="00FD2C8D"/>
    <w:rsid w:val="00FD2FD6"/>
    <w:rsid w:val="00FD3116"/>
    <w:rsid w:val="00FD35ED"/>
    <w:rsid w:val="00FD3745"/>
    <w:rsid w:val="00FD3A18"/>
    <w:rsid w:val="00FD3A4C"/>
    <w:rsid w:val="00FD3A7C"/>
    <w:rsid w:val="00FD3B6D"/>
    <w:rsid w:val="00FD3D03"/>
    <w:rsid w:val="00FD3DDD"/>
    <w:rsid w:val="00FD408F"/>
    <w:rsid w:val="00FD4637"/>
    <w:rsid w:val="00FD4692"/>
    <w:rsid w:val="00FD47AE"/>
    <w:rsid w:val="00FD49F4"/>
    <w:rsid w:val="00FD4BC3"/>
    <w:rsid w:val="00FD5293"/>
    <w:rsid w:val="00FD52A3"/>
    <w:rsid w:val="00FD53DD"/>
    <w:rsid w:val="00FD5421"/>
    <w:rsid w:val="00FD56A4"/>
    <w:rsid w:val="00FD5718"/>
    <w:rsid w:val="00FD5730"/>
    <w:rsid w:val="00FD596D"/>
    <w:rsid w:val="00FD59F7"/>
    <w:rsid w:val="00FD5D37"/>
    <w:rsid w:val="00FD601E"/>
    <w:rsid w:val="00FD6312"/>
    <w:rsid w:val="00FD63FF"/>
    <w:rsid w:val="00FD6685"/>
    <w:rsid w:val="00FD6765"/>
    <w:rsid w:val="00FD7022"/>
    <w:rsid w:val="00FD7195"/>
    <w:rsid w:val="00FD7578"/>
    <w:rsid w:val="00FD75AA"/>
    <w:rsid w:val="00FD7686"/>
    <w:rsid w:val="00FD76AC"/>
    <w:rsid w:val="00FD7A31"/>
    <w:rsid w:val="00FD7AF8"/>
    <w:rsid w:val="00FD7BA0"/>
    <w:rsid w:val="00FD7CEA"/>
    <w:rsid w:val="00FD7D19"/>
    <w:rsid w:val="00FD7E03"/>
    <w:rsid w:val="00FD7E53"/>
    <w:rsid w:val="00FD7ED7"/>
    <w:rsid w:val="00FE064B"/>
    <w:rsid w:val="00FE0870"/>
    <w:rsid w:val="00FE08F8"/>
    <w:rsid w:val="00FE0ADF"/>
    <w:rsid w:val="00FE0C04"/>
    <w:rsid w:val="00FE0C8F"/>
    <w:rsid w:val="00FE0D19"/>
    <w:rsid w:val="00FE0DAD"/>
    <w:rsid w:val="00FE13C7"/>
    <w:rsid w:val="00FE14BF"/>
    <w:rsid w:val="00FE150E"/>
    <w:rsid w:val="00FE1B07"/>
    <w:rsid w:val="00FE1BD5"/>
    <w:rsid w:val="00FE1F6C"/>
    <w:rsid w:val="00FE201B"/>
    <w:rsid w:val="00FE20C3"/>
    <w:rsid w:val="00FE21B0"/>
    <w:rsid w:val="00FE2340"/>
    <w:rsid w:val="00FE23B2"/>
    <w:rsid w:val="00FE26B0"/>
    <w:rsid w:val="00FE2881"/>
    <w:rsid w:val="00FE29D2"/>
    <w:rsid w:val="00FE2A7C"/>
    <w:rsid w:val="00FE2D61"/>
    <w:rsid w:val="00FE2DF4"/>
    <w:rsid w:val="00FE2DFB"/>
    <w:rsid w:val="00FE2F94"/>
    <w:rsid w:val="00FE2FD7"/>
    <w:rsid w:val="00FE3039"/>
    <w:rsid w:val="00FE3242"/>
    <w:rsid w:val="00FE32F9"/>
    <w:rsid w:val="00FE32FC"/>
    <w:rsid w:val="00FE3375"/>
    <w:rsid w:val="00FE3449"/>
    <w:rsid w:val="00FE36D9"/>
    <w:rsid w:val="00FE3791"/>
    <w:rsid w:val="00FE3917"/>
    <w:rsid w:val="00FE3A16"/>
    <w:rsid w:val="00FE3A7B"/>
    <w:rsid w:val="00FE3ABE"/>
    <w:rsid w:val="00FE3AE6"/>
    <w:rsid w:val="00FE3DDC"/>
    <w:rsid w:val="00FE4113"/>
    <w:rsid w:val="00FE4199"/>
    <w:rsid w:val="00FE41EA"/>
    <w:rsid w:val="00FE42E9"/>
    <w:rsid w:val="00FE430A"/>
    <w:rsid w:val="00FE4337"/>
    <w:rsid w:val="00FE4352"/>
    <w:rsid w:val="00FE4434"/>
    <w:rsid w:val="00FE444E"/>
    <w:rsid w:val="00FE4523"/>
    <w:rsid w:val="00FE464F"/>
    <w:rsid w:val="00FE46E4"/>
    <w:rsid w:val="00FE48DC"/>
    <w:rsid w:val="00FE49B1"/>
    <w:rsid w:val="00FE4AC9"/>
    <w:rsid w:val="00FE4D02"/>
    <w:rsid w:val="00FE5003"/>
    <w:rsid w:val="00FE5345"/>
    <w:rsid w:val="00FE54DF"/>
    <w:rsid w:val="00FE5645"/>
    <w:rsid w:val="00FE56EB"/>
    <w:rsid w:val="00FE582A"/>
    <w:rsid w:val="00FE5879"/>
    <w:rsid w:val="00FE588D"/>
    <w:rsid w:val="00FE5A2E"/>
    <w:rsid w:val="00FE5A57"/>
    <w:rsid w:val="00FE5A7D"/>
    <w:rsid w:val="00FE5B14"/>
    <w:rsid w:val="00FE5C0C"/>
    <w:rsid w:val="00FE5C23"/>
    <w:rsid w:val="00FE60D4"/>
    <w:rsid w:val="00FE61B4"/>
    <w:rsid w:val="00FE62E3"/>
    <w:rsid w:val="00FE6307"/>
    <w:rsid w:val="00FE637C"/>
    <w:rsid w:val="00FE63A5"/>
    <w:rsid w:val="00FE65D8"/>
    <w:rsid w:val="00FE67F7"/>
    <w:rsid w:val="00FE68D6"/>
    <w:rsid w:val="00FE69AC"/>
    <w:rsid w:val="00FE6AD4"/>
    <w:rsid w:val="00FE6EC1"/>
    <w:rsid w:val="00FE6F93"/>
    <w:rsid w:val="00FE7358"/>
    <w:rsid w:val="00FE74F4"/>
    <w:rsid w:val="00FE7801"/>
    <w:rsid w:val="00FE7939"/>
    <w:rsid w:val="00FE79B1"/>
    <w:rsid w:val="00FE7A7C"/>
    <w:rsid w:val="00FE7B5B"/>
    <w:rsid w:val="00FE7BD0"/>
    <w:rsid w:val="00FE7BE4"/>
    <w:rsid w:val="00FE7CBD"/>
    <w:rsid w:val="00FE7CEE"/>
    <w:rsid w:val="00FE7E62"/>
    <w:rsid w:val="00FE7F61"/>
    <w:rsid w:val="00FF0191"/>
    <w:rsid w:val="00FF0356"/>
    <w:rsid w:val="00FF0401"/>
    <w:rsid w:val="00FF0527"/>
    <w:rsid w:val="00FF07C0"/>
    <w:rsid w:val="00FF098D"/>
    <w:rsid w:val="00FF09D1"/>
    <w:rsid w:val="00FF0C53"/>
    <w:rsid w:val="00FF0C71"/>
    <w:rsid w:val="00FF0E06"/>
    <w:rsid w:val="00FF0E25"/>
    <w:rsid w:val="00FF0F4C"/>
    <w:rsid w:val="00FF144E"/>
    <w:rsid w:val="00FF1597"/>
    <w:rsid w:val="00FF19BE"/>
    <w:rsid w:val="00FF1AD4"/>
    <w:rsid w:val="00FF1BAB"/>
    <w:rsid w:val="00FF1C54"/>
    <w:rsid w:val="00FF1E27"/>
    <w:rsid w:val="00FF1E61"/>
    <w:rsid w:val="00FF1E77"/>
    <w:rsid w:val="00FF1F9B"/>
    <w:rsid w:val="00FF2035"/>
    <w:rsid w:val="00FF214D"/>
    <w:rsid w:val="00FF21B3"/>
    <w:rsid w:val="00FF2237"/>
    <w:rsid w:val="00FF228D"/>
    <w:rsid w:val="00FF26A4"/>
    <w:rsid w:val="00FF28FD"/>
    <w:rsid w:val="00FF29A7"/>
    <w:rsid w:val="00FF2BE7"/>
    <w:rsid w:val="00FF2C99"/>
    <w:rsid w:val="00FF2E94"/>
    <w:rsid w:val="00FF2EFF"/>
    <w:rsid w:val="00FF2F5F"/>
    <w:rsid w:val="00FF2FBE"/>
    <w:rsid w:val="00FF30B0"/>
    <w:rsid w:val="00FF3423"/>
    <w:rsid w:val="00FF36F2"/>
    <w:rsid w:val="00FF3B9A"/>
    <w:rsid w:val="00FF3C5F"/>
    <w:rsid w:val="00FF3CEC"/>
    <w:rsid w:val="00FF3D75"/>
    <w:rsid w:val="00FF3EB1"/>
    <w:rsid w:val="00FF40E9"/>
    <w:rsid w:val="00FF463E"/>
    <w:rsid w:val="00FF49BE"/>
    <w:rsid w:val="00FF4BE8"/>
    <w:rsid w:val="00FF4E36"/>
    <w:rsid w:val="00FF4EC1"/>
    <w:rsid w:val="00FF4F1F"/>
    <w:rsid w:val="00FF542E"/>
    <w:rsid w:val="00FF5467"/>
    <w:rsid w:val="00FF566F"/>
    <w:rsid w:val="00FF5887"/>
    <w:rsid w:val="00FF5895"/>
    <w:rsid w:val="00FF5938"/>
    <w:rsid w:val="00FF5BC8"/>
    <w:rsid w:val="00FF5C57"/>
    <w:rsid w:val="00FF5D34"/>
    <w:rsid w:val="00FF5E06"/>
    <w:rsid w:val="00FF5E45"/>
    <w:rsid w:val="00FF5EC2"/>
    <w:rsid w:val="00FF5FF8"/>
    <w:rsid w:val="00FF6056"/>
    <w:rsid w:val="00FF6139"/>
    <w:rsid w:val="00FF62A7"/>
    <w:rsid w:val="00FF673B"/>
    <w:rsid w:val="00FF67B3"/>
    <w:rsid w:val="00FF6DE4"/>
    <w:rsid w:val="00FF6F63"/>
    <w:rsid w:val="00FF6F7E"/>
    <w:rsid w:val="00FF6F89"/>
    <w:rsid w:val="00FF700A"/>
    <w:rsid w:val="00FF73EB"/>
    <w:rsid w:val="00FF7426"/>
    <w:rsid w:val="00FF7709"/>
    <w:rsid w:val="00FF7953"/>
    <w:rsid w:val="00FF7A3D"/>
    <w:rsid w:val="00FF7BD8"/>
    <w:rsid w:val="00FF7D0D"/>
    <w:rsid w:val="00FF7D97"/>
    <w:rsid w:val="00FF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,"/>
  <w:listSeparator w:val=";"/>
  <w14:docId w14:val="6F447E28"/>
  <w15:chartTrackingRefBased/>
  <w15:docId w15:val="{14851A4A-E8EA-4080-A87F-D379B7B1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773D7"/>
    <w:rPr>
      <w:rFonts w:ascii="Times" w:eastAsia="Times" w:hAnsi="Times"/>
      <w:sz w:val="24"/>
    </w:rPr>
  </w:style>
  <w:style w:type="paragraph" w:styleId="berschrift1">
    <w:name w:val="heading 1"/>
    <w:basedOn w:val="Standard"/>
    <w:next w:val="Standard"/>
    <w:qFormat/>
    <w:rsid w:val="003D05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qFormat/>
    <w:rsid w:val="003D05B3"/>
    <w:pPr>
      <w:outlineLvl w:val="1"/>
    </w:pPr>
    <w:rPr>
      <w:rFonts w:ascii="Verdana" w:eastAsia="Times New Roman" w:hAnsi="Verdana"/>
      <w:color w:val="FF6633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C773D7"/>
    <w:rPr>
      <w:color w:val="0000FF"/>
      <w:u w:val="single"/>
    </w:rPr>
  </w:style>
  <w:style w:type="paragraph" w:styleId="StandardWeb">
    <w:name w:val="Normal (Web)"/>
    <w:basedOn w:val="Standard"/>
    <w:uiPriority w:val="99"/>
    <w:rsid w:val="00953DF9"/>
    <w:pPr>
      <w:spacing w:after="100" w:afterAutospacing="1"/>
    </w:pPr>
    <w:rPr>
      <w:rFonts w:ascii="Times New Roman" w:eastAsia="Times New Roman" w:hAnsi="Times New Roman"/>
      <w:szCs w:val="24"/>
    </w:rPr>
  </w:style>
  <w:style w:type="paragraph" w:styleId="KeinLeerraum">
    <w:name w:val="No Spacing"/>
    <w:uiPriority w:val="1"/>
    <w:qFormat/>
    <w:rsid w:val="00C34031"/>
    <w:rPr>
      <w:rFonts w:ascii="Calibri" w:eastAsia="Calibri" w:hAnsi="Calibri"/>
      <w:sz w:val="22"/>
      <w:szCs w:val="22"/>
      <w:lang w:eastAsia="en-US"/>
    </w:rPr>
  </w:style>
  <w:style w:type="paragraph" w:styleId="Kopfzeile">
    <w:name w:val="header"/>
    <w:basedOn w:val="Standard"/>
    <w:link w:val="KopfzeileZchn"/>
    <w:rsid w:val="00730A6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730A6A"/>
    <w:rPr>
      <w:rFonts w:ascii="Times" w:eastAsia="Times" w:hAnsi="Times"/>
      <w:sz w:val="24"/>
    </w:rPr>
  </w:style>
  <w:style w:type="paragraph" w:styleId="Fuzeile">
    <w:name w:val="footer"/>
    <w:basedOn w:val="Standard"/>
    <w:link w:val="FuzeileZchn"/>
    <w:rsid w:val="00730A6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730A6A"/>
    <w:rPr>
      <w:rFonts w:ascii="Times" w:eastAsia="Times" w:hAnsi="Times"/>
      <w:sz w:val="24"/>
    </w:rPr>
  </w:style>
  <w:style w:type="paragraph" w:styleId="Sprechblasentext">
    <w:name w:val="Balloon Text"/>
    <w:basedOn w:val="Standard"/>
    <w:link w:val="SprechblasentextZchn"/>
    <w:rsid w:val="00DD43E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DD43EF"/>
    <w:rPr>
      <w:rFonts w:ascii="Segoe UI" w:eastAsia="Times" w:hAnsi="Segoe UI" w:cs="Segoe UI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E588D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FF29A7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929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4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6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6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2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26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1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9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3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8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7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5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5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4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6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4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9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9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84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31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55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80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47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96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5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8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8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8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3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58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01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32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28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32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3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7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63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57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0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0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8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64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2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5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9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8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06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7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4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2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8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73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9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laub@suedheide-gifhorn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BLAGE\WINWORD\PRESSE\Vorlagen\PM-Vorlage-E-Mai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PM-Vorlage-E-Mail.dot</Template>
  <TotalTime>0</TotalTime>
  <Pages>1</Pages>
  <Words>398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Frost-RL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Buero</dc:creator>
  <cp:keywords/>
  <cp:lastModifiedBy>Jörn Pache</cp:lastModifiedBy>
  <cp:revision>2</cp:revision>
  <cp:lastPrinted>2021-06-02T10:15:00Z</cp:lastPrinted>
  <dcterms:created xsi:type="dcterms:W3CDTF">2024-08-15T13:12:00Z</dcterms:created>
  <dcterms:modified xsi:type="dcterms:W3CDTF">2024-08-15T13:12:00Z</dcterms:modified>
</cp:coreProperties>
</file>