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D0ED"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3FDCE35F" w14:textId="77777777" w:rsidR="00C773D7" w:rsidRPr="00730A6A" w:rsidRDefault="00C773D7" w:rsidP="00C773D7">
      <w:pPr>
        <w:tabs>
          <w:tab w:val="left" w:pos="426"/>
          <w:tab w:val="left" w:pos="7200"/>
        </w:tabs>
        <w:rPr>
          <w:rFonts w:ascii="Open Sans" w:hAnsi="Open Sans" w:cs="Open Sans"/>
          <w:color w:val="000000"/>
          <w:sz w:val="16"/>
          <w:szCs w:val="14"/>
        </w:rPr>
      </w:pPr>
      <w:bookmarkStart w:id="0" w:name="_Hlk20726516"/>
      <w:r w:rsidRPr="00730A6A">
        <w:rPr>
          <w:rFonts w:ascii="Open Sans" w:hAnsi="Open Sans" w:cs="Open Sans"/>
          <w:color w:val="000000"/>
          <w:sz w:val="20"/>
          <w:szCs w:val="18"/>
        </w:rPr>
        <w:t>Südheide Gifhorn GmbH, Pressekontakt:</w:t>
      </w:r>
      <w:r w:rsidRPr="00730A6A">
        <w:rPr>
          <w:rFonts w:ascii="Open Sans" w:hAnsi="Open Sans" w:cs="Open Sans"/>
          <w:b/>
          <w:color w:val="000000"/>
          <w:sz w:val="20"/>
          <w:szCs w:val="18"/>
        </w:rPr>
        <w:t xml:space="preserve"> </w:t>
      </w:r>
      <w:r w:rsidR="00713184" w:rsidRPr="00730A6A">
        <w:rPr>
          <w:rFonts w:ascii="Open Sans" w:hAnsi="Open Sans" w:cs="Open Sans"/>
          <w:color w:val="000000"/>
          <w:sz w:val="20"/>
          <w:szCs w:val="18"/>
        </w:rPr>
        <w:t>Jörn Pache</w:t>
      </w:r>
      <w:r w:rsidRPr="00730A6A">
        <w:rPr>
          <w:rFonts w:ascii="Open Sans" w:hAnsi="Open Sans" w:cs="Open Sans"/>
          <w:color w:val="000000"/>
          <w:sz w:val="20"/>
          <w:szCs w:val="18"/>
        </w:rPr>
        <w:t xml:space="preserve">                                                  </w:t>
      </w:r>
    </w:p>
    <w:p w14:paraId="180B9419" w14:textId="77777777" w:rsidR="00C773D7" w:rsidRPr="00730A6A" w:rsidRDefault="006F2DE9" w:rsidP="00C773D7">
      <w:pPr>
        <w:tabs>
          <w:tab w:val="left" w:pos="426"/>
        </w:tabs>
        <w:rPr>
          <w:rFonts w:ascii="Open Sans" w:hAnsi="Open Sans" w:cs="Open Sans"/>
          <w:color w:val="000000"/>
          <w:sz w:val="20"/>
          <w:szCs w:val="18"/>
          <w:lang w:val="it-IT"/>
        </w:rPr>
      </w:pPr>
      <w:r w:rsidRPr="00730A6A">
        <w:rPr>
          <w:rFonts w:ascii="Open Sans" w:hAnsi="Open Sans" w:cs="Open Sans"/>
          <w:color w:val="000000"/>
          <w:sz w:val="20"/>
          <w:szCs w:val="18"/>
          <w:lang w:val="it-IT"/>
        </w:rPr>
        <w:t>Tel.: 0</w:t>
      </w:r>
      <w:r w:rsidR="00C773D7" w:rsidRPr="00730A6A">
        <w:rPr>
          <w:rFonts w:ascii="Open Sans" w:hAnsi="Open Sans" w:cs="Open Sans"/>
          <w:color w:val="000000"/>
          <w:sz w:val="20"/>
          <w:szCs w:val="18"/>
          <w:lang w:val="it-IT"/>
        </w:rPr>
        <w:t>5371</w:t>
      </w:r>
      <w:r w:rsidR="007677CB" w:rsidRPr="00730A6A">
        <w:rPr>
          <w:rFonts w:ascii="Open Sans" w:hAnsi="Open Sans" w:cs="Open Sans"/>
          <w:color w:val="000000"/>
          <w:sz w:val="20"/>
          <w:szCs w:val="18"/>
          <w:lang w:val="it-IT"/>
        </w:rPr>
        <w:t xml:space="preserve"> </w:t>
      </w:r>
      <w:proofErr w:type="gramStart"/>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14  I</w:t>
      </w:r>
      <w:proofErr w:type="gramEnd"/>
      <w:r w:rsidR="00C773D7" w:rsidRPr="00730A6A">
        <w:rPr>
          <w:rFonts w:ascii="Open Sans" w:hAnsi="Open Sans" w:cs="Open Sans"/>
          <w:color w:val="000000"/>
          <w:sz w:val="20"/>
          <w:szCs w:val="18"/>
          <w:lang w:val="it-IT"/>
        </w:rPr>
        <w:t xml:space="preserve">  Fax: 05371</w:t>
      </w:r>
      <w:r w:rsidR="007677CB" w:rsidRPr="00730A6A">
        <w:rPr>
          <w:rFonts w:ascii="Open Sans" w:hAnsi="Open Sans" w:cs="Open Sans"/>
          <w:color w:val="000000"/>
          <w:sz w:val="20"/>
          <w:szCs w:val="18"/>
          <w:lang w:val="it-IT"/>
        </w:rPr>
        <w:t xml:space="preserve"> </w:t>
      </w:r>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11</w:t>
      </w:r>
    </w:p>
    <w:p w14:paraId="0F3D3BBB" w14:textId="77777777" w:rsidR="00C773D7" w:rsidRPr="00730A6A" w:rsidRDefault="00713184" w:rsidP="00C773D7">
      <w:pPr>
        <w:tabs>
          <w:tab w:val="left" w:pos="426"/>
        </w:tabs>
        <w:rPr>
          <w:rFonts w:ascii="Open Sans" w:hAnsi="Open Sans" w:cs="Open Sans"/>
          <w:color w:val="000000"/>
          <w:sz w:val="20"/>
          <w:szCs w:val="18"/>
          <w:lang w:val="it-IT"/>
        </w:rPr>
      </w:pPr>
      <w:proofErr w:type="gramStart"/>
      <w:r w:rsidRPr="00730A6A">
        <w:rPr>
          <w:rFonts w:ascii="Open Sans" w:hAnsi="Open Sans" w:cs="Open Sans"/>
          <w:color w:val="000000"/>
          <w:sz w:val="20"/>
          <w:szCs w:val="18"/>
          <w:lang w:val="it-IT"/>
        </w:rPr>
        <w:t>pache@suedheide-gifhorn.de</w:t>
      </w:r>
      <w:r w:rsidR="00C773D7" w:rsidRPr="00730A6A">
        <w:rPr>
          <w:rFonts w:ascii="Open Sans" w:hAnsi="Open Sans" w:cs="Open Sans"/>
          <w:color w:val="000000"/>
          <w:sz w:val="20"/>
          <w:szCs w:val="18"/>
          <w:lang w:val="it-IT"/>
        </w:rPr>
        <w:t xml:space="preserve">  I</w:t>
      </w:r>
      <w:proofErr w:type="gramEnd"/>
      <w:r w:rsidR="00C773D7" w:rsidRPr="00730A6A">
        <w:rPr>
          <w:rFonts w:ascii="Open Sans" w:hAnsi="Open Sans" w:cs="Open Sans"/>
          <w:color w:val="000000"/>
          <w:sz w:val="20"/>
          <w:szCs w:val="18"/>
          <w:lang w:val="it-IT"/>
        </w:rPr>
        <w:t xml:space="preserve">  www.suedheide-gifhorn.de</w:t>
      </w:r>
    </w:p>
    <w:bookmarkEnd w:id="0"/>
    <w:p w14:paraId="3B2934B3" w14:textId="77777777" w:rsidR="00C773D7" w:rsidRPr="00730A6A" w:rsidRDefault="00C773D7" w:rsidP="00C773D7">
      <w:pPr>
        <w:ind w:right="-442"/>
        <w:rPr>
          <w:rFonts w:ascii="Open Sans" w:hAnsi="Open Sans" w:cs="Open Sans"/>
          <w:sz w:val="20"/>
          <w:lang w:val="it-IT"/>
        </w:rPr>
      </w:pPr>
    </w:p>
    <w:p w14:paraId="36D7809C" w14:textId="77777777" w:rsidR="00C773D7" w:rsidRPr="00730A6A" w:rsidRDefault="00C773D7" w:rsidP="00C773D7">
      <w:pPr>
        <w:ind w:right="-442"/>
        <w:rPr>
          <w:rFonts w:ascii="Open Sans" w:hAnsi="Open Sans" w:cs="Open Sans"/>
          <w:color w:val="000080"/>
          <w:sz w:val="18"/>
          <w:szCs w:val="18"/>
        </w:rPr>
      </w:pPr>
      <w:r w:rsidRPr="00730A6A">
        <w:rPr>
          <w:rFonts w:ascii="Open Sans" w:hAnsi="Open Sans" w:cs="Open Sans"/>
          <w:sz w:val="18"/>
          <w:szCs w:val="18"/>
        </w:rPr>
        <w:t>Gerne senden wir Ihnen Fotos und weitergehende Informationen zu</w:t>
      </w:r>
      <w:r w:rsidRPr="00730A6A">
        <w:rPr>
          <w:rFonts w:ascii="Open Sans" w:hAnsi="Open Sans" w:cs="Open Sans"/>
          <w:color w:val="000080"/>
          <w:sz w:val="18"/>
          <w:szCs w:val="18"/>
        </w:rPr>
        <w:t>.</w:t>
      </w:r>
    </w:p>
    <w:p w14:paraId="046DA263" w14:textId="77777777" w:rsidR="00EB0FAA" w:rsidRPr="00730A6A" w:rsidRDefault="002A0452">
      <w:pPr>
        <w:rPr>
          <w:rFonts w:ascii="Open Sans" w:hAnsi="Open Sans" w:cs="Open Sans"/>
        </w:rPr>
      </w:pPr>
      <w:r w:rsidRPr="00730A6A">
        <w:rPr>
          <w:rFonts w:ascii="Open Sans" w:hAnsi="Open Sans" w:cs="Open Sans"/>
          <w:sz w:val="20"/>
        </w:rPr>
        <w:t>_________________________________________________________________________</w:t>
      </w:r>
      <w:r w:rsidR="006529F8" w:rsidRPr="00730A6A">
        <w:rPr>
          <w:rFonts w:ascii="Open Sans" w:hAnsi="Open Sans" w:cs="Open Sans"/>
          <w:sz w:val="20"/>
        </w:rPr>
        <w:t>_________________</w:t>
      </w:r>
    </w:p>
    <w:p w14:paraId="71179ED5" w14:textId="77777777" w:rsidR="00C845BD" w:rsidRDefault="00C845BD" w:rsidP="00353CA7">
      <w:pPr>
        <w:pStyle w:val="KeinLeerraum"/>
        <w:spacing w:line="300" w:lineRule="auto"/>
        <w:rPr>
          <w:rFonts w:ascii="Open Sans" w:hAnsi="Open Sans" w:cs="Open Sans"/>
          <w:b/>
          <w:bCs/>
          <w:sz w:val="20"/>
          <w:szCs w:val="20"/>
        </w:rPr>
      </w:pPr>
      <w:bookmarkStart w:id="1" w:name="_Hlk118800448"/>
    </w:p>
    <w:p w14:paraId="4E080673" w14:textId="2DFF23C2" w:rsidR="00353CA7" w:rsidRPr="00C845BD" w:rsidRDefault="0027687E" w:rsidP="00353CA7">
      <w:pPr>
        <w:pStyle w:val="KeinLeerraum"/>
        <w:spacing w:line="300" w:lineRule="auto"/>
        <w:rPr>
          <w:rFonts w:ascii="Open Sans" w:hAnsi="Open Sans" w:cs="Open Sans"/>
          <w:b/>
          <w:bCs/>
          <w:sz w:val="20"/>
          <w:szCs w:val="20"/>
        </w:rPr>
      </w:pPr>
      <w:r>
        <w:rPr>
          <w:rFonts w:ascii="Open Sans" w:hAnsi="Open Sans" w:cs="Open Sans"/>
          <w:b/>
          <w:bCs/>
          <w:sz w:val="20"/>
          <w:szCs w:val="20"/>
        </w:rPr>
        <w:t xml:space="preserve">13 </w:t>
      </w:r>
      <w:r w:rsidR="00C845BD">
        <w:rPr>
          <w:rFonts w:ascii="Open Sans" w:hAnsi="Open Sans" w:cs="Open Sans"/>
          <w:b/>
          <w:bCs/>
          <w:sz w:val="20"/>
          <w:szCs w:val="20"/>
        </w:rPr>
        <w:t>neue</w:t>
      </w:r>
      <w:r>
        <w:rPr>
          <w:rFonts w:ascii="Open Sans" w:hAnsi="Open Sans" w:cs="Open Sans"/>
          <w:b/>
          <w:bCs/>
          <w:sz w:val="20"/>
          <w:szCs w:val="20"/>
        </w:rPr>
        <w:t xml:space="preserve"> zertifizierte</w:t>
      </w:r>
      <w:r w:rsidR="00C845BD">
        <w:rPr>
          <w:rFonts w:ascii="Open Sans" w:hAnsi="Open Sans" w:cs="Open Sans"/>
          <w:b/>
          <w:bCs/>
          <w:sz w:val="20"/>
          <w:szCs w:val="20"/>
        </w:rPr>
        <w:t xml:space="preserve"> Gästeführerinnen und Gästeführer</w:t>
      </w:r>
      <w:r>
        <w:rPr>
          <w:rFonts w:ascii="Open Sans" w:hAnsi="Open Sans" w:cs="Open Sans"/>
          <w:b/>
          <w:bCs/>
          <w:sz w:val="20"/>
          <w:szCs w:val="20"/>
        </w:rPr>
        <w:t xml:space="preserve"> für Gifhorn</w:t>
      </w:r>
      <w:r w:rsidR="00C845BD">
        <w:rPr>
          <w:rFonts w:ascii="Open Sans" w:hAnsi="Open Sans" w:cs="Open Sans"/>
          <w:b/>
          <w:bCs/>
          <w:sz w:val="20"/>
          <w:szCs w:val="20"/>
        </w:rPr>
        <w:t xml:space="preserve"> </w:t>
      </w:r>
    </w:p>
    <w:p w14:paraId="7A22BEAA" w14:textId="77777777" w:rsidR="00664236" w:rsidRDefault="00664236" w:rsidP="00353CA7">
      <w:pPr>
        <w:pStyle w:val="KeinLeerraum"/>
        <w:spacing w:line="300" w:lineRule="auto"/>
        <w:rPr>
          <w:rFonts w:ascii="Open Sans" w:hAnsi="Open Sans" w:cs="Open Sans"/>
          <w:sz w:val="20"/>
          <w:szCs w:val="20"/>
        </w:rPr>
      </w:pPr>
    </w:p>
    <w:p w14:paraId="363F257E" w14:textId="30254AFD" w:rsidR="004413E3" w:rsidRDefault="0027687E" w:rsidP="004413E3">
      <w:pPr>
        <w:pStyle w:val="KeinLeerraum"/>
        <w:spacing w:line="300" w:lineRule="auto"/>
        <w:rPr>
          <w:rFonts w:ascii="Open Sans" w:hAnsi="Open Sans" w:cs="Open Sans"/>
          <w:sz w:val="20"/>
          <w:szCs w:val="20"/>
        </w:rPr>
      </w:pPr>
      <w:r>
        <w:rPr>
          <w:rFonts w:ascii="Open Sans" w:hAnsi="Open Sans" w:cs="Open Sans"/>
          <w:sz w:val="20"/>
          <w:szCs w:val="20"/>
        </w:rPr>
        <w:t>Gifhorn hat 13 neue Gästeführerinnen und Gästeführer. Die fünf Frauen und acht Männer haben von Anfang Februar bis Ende Mai</w:t>
      </w:r>
      <w:r w:rsidR="004413E3">
        <w:rPr>
          <w:rFonts w:ascii="Open Sans" w:hAnsi="Open Sans" w:cs="Open Sans"/>
          <w:sz w:val="20"/>
          <w:szCs w:val="20"/>
        </w:rPr>
        <w:t xml:space="preserve"> eine entsprechende Ausbildung in der Kreisvolkshochschule absolviert, unterstützt von den aktuellen Kultur- und Landschaftsführern und der Südheide Gifhorn GmbH. Rund 50</w:t>
      </w:r>
      <w:r w:rsidR="004413E3" w:rsidRPr="003E2942">
        <w:rPr>
          <w:rFonts w:ascii="Open Sans" w:hAnsi="Open Sans" w:cs="Open Sans"/>
          <w:sz w:val="20"/>
          <w:szCs w:val="20"/>
        </w:rPr>
        <w:t xml:space="preserve"> </w:t>
      </w:r>
      <w:r w:rsidR="004413E3">
        <w:rPr>
          <w:rFonts w:ascii="Open Sans" w:hAnsi="Open Sans" w:cs="Open Sans"/>
          <w:sz w:val="20"/>
          <w:szCs w:val="20"/>
        </w:rPr>
        <w:t xml:space="preserve">Unterrichtsstunden Wissensvermittlung, Referate, Rhetorik und Probeführungen </w:t>
      </w:r>
      <w:r w:rsidR="004413E3" w:rsidRPr="003E2942">
        <w:rPr>
          <w:rFonts w:ascii="Open Sans" w:hAnsi="Open Sans" w:cs="Open Sans"/>
          <w:sz w:val="20"/>
          <w:szCs w:val="20"/>
        </w:rPr>
        <w:t xml:space="preserve">haben </w:t>
      </w:r>
      <w:r w:rsidR="004413E3">
        <w:rPr>
          <w:rFonts w:ascii="Open Sans" w:hAnsi="Open Sans" w:cs="Open Sans"/>
          <w:sz w:val="20"/>
          <w:szCs w:val="20"/>
        </w:rPr>
        <w:t>die Teilnehmenden hinter sich, n</w:t>
      </w:r>
      <w:r w:rsidR="004413E3" w:rsidRPr="004413E3">
        <w:rPr>
          <w:rFonts w:ascii="Open Sans" w:hAnsi="Open Sans" w:cs="Open Sans"/>
          <w:sz w:val="20"/>
          <w:szCs w:val="20"/>
        </w:rPr>
        <w:t>un hospitieren sie bei Führungen ihrer Kolleginnen und Kollegen und übernehmen erste eigene Einsätze.</w:t>
      </w:r>
    </w:p>
    <w:p w14:paraId="0FDD2F48" w14:textId="77777777" w:rsidR="0072336F" w:rsidRDefault="0072336F" w:rsidP="004413E3">
      <w:pPr>
        <w:pStyle w:val="KeinLeerraum"/>
        <w:spacing w:line="300" w:lineRule="auto"/>
        <w:rPr>
          <w:rFonts w:ascii="Open Sans" w:hAnsi="Open Sans" w:cs="Open Sans"/>
          <w:sz w:val="20"/>
          <w:szCs w:val="20"/>
        </w:rPr>
      </w:pPr>
    </w:p>
    <w:p w14:paraId="6815A5DA" w14:textId="4F51AD75" w:rsidR="0072336F" w:rsidRDefault="0072336F" w:rsidP="0072336F">
      <w:pPr>
        <w:pStyle w:val="KeinLeerraum"/>
        <w:spacing w:line="300" w:lineRule="auto"/>
        <w:rPr>
          <w:rFonts w:ascii="Open Sans" w:hAnsi="Open Sans" w:cs="Open Sans"/>
          <w:sz w:val="20"/>
        </w:rPr>
      </w:pPr>
      <w:r>
        <w:rPr>
          <w:rFonts w:ascii="Open Sans" w:hAnsi="Open Sans" w:cs="Open Sans"/>
          <w:sz w:val="20"/>
        </w:rPr>
        <w:t xml:space="preserve">Charlotte </w:t>
      </w:r>
      <w:proofErr w:type="spellStart"/>
      <w:r>
        <w:rPr>
          <w:rFonts w:ascii="Open Sans" w:hAnsi="Open Sans" w:cs="Open Sans"/>
          <w:sz w:val="20"/>
        </w:rPr>
        <w:t>Dreschke</w:t>
      </w:r>
      <w:proofErr w:type="spellEnd"/>
      <w:r>
        <w:rPr>
          <w:rFonts w:ascii="Open Sans" w:hAnsi="Open Sans" w:cs="Open Sans"/>
          <w:sz w:val="20"/>
        </w:rPr>
        <w:t>, stellvertretende Leiterin der KVHS, überreichte die Zertifikate und freute sich über das Engagement der Neuen. Jörn Pache, Geschäftsführer der Südheide Gifhorn GmbH, rechnet damit, dass i</w:t>
      </w:r>
      <w:r w:rsidRPr="000413D5">
        <w:rPr>
          <w:rFonts w:ascii="Open Sans" w:hAnsi="Open Sans" w:cs="Open Sans"/>
          <w:sz w:val="20"/>
        </w:rPr>
        <w:t>n den kommenden Monaten</w:t>
      </w:r>
      <w:r>
        <w:rPr>
          <w:rFonts w:ascii="Open Sans" w:hAnsi="Open Sans" w:cs="Open Sans"/>
          <w:sz w:val="20"/>
        </w:rPr>
        <w:t xml:space="preserve"> die Nachfrage nach Führungen steigt</w:t>
      </w:r>
      <w:r w:rsidR="00430B6D">
        <w:rPr>
          <w:rFonts w:ascii="Open Sans" w:hAnsi="Open Sans" w:cs="Open Sans"/>
          <w:sz w:val="20"/>
        </w:rPr>
        <w:t>:</w:t>
      </w:r>
      <w:r>
        <w:rPr>
          <w:rFonts w:ascii="Open Sans" w:hAnsi="Open Sans" w:cs="Open Sans"/>
          <w:sz w:val="20"/>
        </w:rPr>
        <w:t xml:space="preserve"> „Denn aller Digitalisierung zum Trotz, sind klassische Stadtführungen nach wie vor beliebt“, so Pache.</w:t>
      </w:r>
    </w:p>
    <w:p w14:paraId="4C53B9FB" w14:textId="77777777" w:rsidR="00430B6D" w:rsidRDefault="00430B6D" w:rsidP="0072336F">
      <w:pPr>
        <w:pStyle w:val="KeinLeerraum"/>
        <w:spacing w:line="300" w:lineRule="auto"/>
        <w:rPr>
          <w:rFonts w:ascii="Open Sans" w:hAnsi="Open Sans" w:cs="Open Sans"/>
          <w:sz w:val="20"/>
        </w:rPr>
      </w:pPr>
    </w:p>
    <w:p w14:paraId="4112F4AF" w14:textId="6271FE3C" w:rsidR="00430B6D" w:rsidRDefault="00430B6D" w:rsidP="0072336F">
      <w:pPr>
        <w:pStyle w:val="KeinLeerraum"/>
        <w:spacing w:line="300" w:lineRule="auto"/>
        <w:rPr>
          <w:rFonts w:ascii="Open Sans" w:hAnsi="Open Sans" w:cs="Open Sans"/>
          <w:sz w:val="20"/>
        </w:rPr>
      </w:pPr>
      <w:r>
        <w:rPr>
          <w:rFonts w:ascii="Open Sans" w:hAnsi="Open Sans" w:cs="Open Sans"/>
          <w:sz w:val="20"/>
        </w:rPr>
        <w:t xml:space="preserve">Während der Ausbildung erhielten die Teilnehmenden umfangreiche Informationen, unter anderem zu Gifhorns Stadtgeschichte, zum Schloss, zum Mühlenmuseum und zum Kavalierhaus. Die Inhalte wurden nicht trocken vermittelt, sondern in Referaten von Expertinnen und Experten vorgetragen.   </w:t>
      </w:r>
    </w:p>
    <w:p w14:paraId="2549B5B6" w14:textId="77777777" w:rsidR="0072336F" w:rsidRDefault="0072336F" w:rsidP="00353CA7">
      <w:pPr>
        <w:pStyle w:val="KeinLeerraum"/>
        <w:spacing w:line="300" w:lineRule="auto"/>
        <w:rPr>
          <w:rFonts w:ascii="Open Sans" w:hAnsi="Open Sans" w:cs="Open Sans"/>
          <w:sz w:val="20"/>
          <w:szCs w:val="20"/>
        </w:rPr>
      </w:pPr>
    </w:p>
    <w:p w14:paraId="72767D10" w14:textId="4A332DAC" w:rsidR="000413D5" w:rsidRDefault="00756314" w:rsidP="00353CA7">
      <w:pPr>
        <w:pStyle w:val="KeinLeerraum"/>
        <w:spacing w:line="300" w:lineRule="auto"/>
      </w:pPr>
      <w:r>
        <w:rPr>
          <w:rFonts w:ascii="Open Sans" w:hAnsi="Open Sans" w:cs="Open Sans"/>
          <w:sz w:val="20"/>
        </w:rPr>
        <w:t xml:space="preserve">Zusätzlich zur </w:t>
      </w:r>
      <w:r w:rsidR="0072336F">
        <w:rPr>
          <w:rFonts w:ascii="Open Sans" w:hAnsi="Open Sans" w:cs="Open Sans"/>
          <w:sz w:val="20"/>
        </w:rPr>
        <w:t>Stadtführungs-Zertifizierung</w:t>
      </w:r>
      <w:r w:rsidR="000413D5">
        <w:rPr>
          <w:rFonts w:ascii="Open Sans" w:hAnsi="Open Sans" w:cs="Open Sans"/>
          <w:sz w:val="20"/>
        </w:rPr>
        <w:t xml:space="preserve"> werden einige Teilnehmende </w:t>
      </w:r>
      <w:r>
        <w:rPr>
          <w:rFonts w:ascii="Open Sans" w:hAnsi="Open Sans" w:cs="Open Sans"/>
          <w:sz w:val="20"/>
        </w:rPr>
        <w:t xml:space="preserve">eine Ausbildung für Führungen im Mühlenmuseum absolvieren. </w:t>
      </w:r>
      <w:r w:rsidR="0072336F">
        <w:rPr>
          <w:rFonts w:ascii="Open Sans" w:hAnsi="Open Sans" w:cs="Open Sans"/>
          <w:sz w:val="20"/>
        </w:rPr>
        <w:t xml:space="preserve">Auch </w:t>
      </w:r>
      <w:r w:rsidR="000413D5">
        <w:rPr>
          <w:rFonts w:ascii="Open Sans" w:hAnsi="Open Sans" w:cs="Open Sans"/>
          <w:sz w:val="20"/>
        </w:rPr>
        <w:t>eigene Angebote</w:t>
      </w:r>
      <w:r>
        <w:rPr>
          <w:rFonts w:ascii="Open Sans" w:hAnsi="Open Sans" w:cs="Open Sans"/>
          <w:sz w:val="20"/>
        </w:rPr>
        <w:t xml:space="preserve"> </w:t>
      </w:r>
      <w:r w:rsidR="0072336F">
        <w:rPr>
          <w:rFonts w:ascii="Open Sans" w:hAnsi="Open Sans" w:cs="Open Sans"/>
          <w:sz w:val="20"/>
        </w:rPr>
        <w:t xml:space="preserve">sollen entwickelt werden, </w:t>
      </w:r>
      <w:r w:rsidR="000413D5">
        <w:rPr>
          <w:rFonts w:ascii="Open Sans" w:hAnsi="Open Sans" w:cs="Open Sans"/>
          <w:sz w:val="20"/>
        </w:rPr>
        <w:t>beispielsweise Führungen zu den Themen Landschaft, Heide, Moor, Gewässer, Kirchen, Geo</w:t>
      </w:r>
      <w:r w:rsidR="0072336F">
        <w:rPr>
          <w:rFonts w:ascii="Open Sans" w:hAnsi="Open Sans" w:cs="Open Sans"/>
          <w:sz w:val="20"/>
        </w:rPr>
        <w:t>logie</w:t>
      </w:r>
      <w:r w:rsidR="000413D5">
        <w:rPr>
          <w:rFonts w:ascii="Open Sans" w:hAnsi="Open Sans" w:cs="Open Sans"/>
          <w:sz w:val="20"/>
        </w:rPr>
        <w:t xml:space="preserve"> und Radtouren.</w:t>
      </w:r>
      <w:r w:rsidR="000413D5" w:rsidRPr="000413D5">
        <w:t xml:space="preserve"> </w:t>
      </w:r>
    </w:p>
    <w:p w14:paraId="542E546D" w14:textId="77777777" w:rsidR="004413E3" w:rsidRDefault="004413E3" w:rsidP="00353CA7">
      <w:pPr>
        <w:pStyle w:val="KeinLeerraum"/>
        <w:spacing w:line="300" w:lineRule="auto"/>
        <w:rPr>
          <w:rFonts w:ascii="Open Sans" w:hAnsi="Open Sans" w:cs="Open Sans"/>
          <w:sz w:val="20"/>
        </w:rPr>
      </w:pPr>
    </w:p>
    <w:p w14:paraId="45099F59" w14:textId="33709302" w:rsidR="004413E3" w:rsidRDefault="004413E3" w:rsidP="00353CA7">
      <w:pPr>
        <w:pStyle w:val="KeinLeerraum"/>
        <w:spacing w:line="300" w:lineRule="auto"/>
        <w:rPr>
          <w:rFonts w:ascii="Open Sans" w:hAnsi="Open Sans" w:cs="Open Sans"/>
          <w:sz w:val="20"/>
        </w:rPr>
      </w:pPr>
      <w:r w:rsidRPr="004413E3">
        <w:rPr>
          <w:rFonts w:ascii="Open Sans" w:hAnsi="Open Sans" w:cs="Open Sans"/>
          <w:sz w:val="20"/>
        </w:rPr>
        <w:t xml:space="preserve">Alle Informationen zu den unterschiedlichen </w:t>
      </w:r>
      <w:r w:rsidR="00E02184">
        <w:rPr>
          <w:rFonts w:ascii="Open Sans" w:hAnsi="Open Sans" w:cs="Open Sans"/>
          <w:sz w:val="20"/>
        </w:rPr>
        <w:t>F</w:t>
      </w:r>
      <w:r w:rsidRPr="004413E3">
        <w:rPr>
          <w:rFonts w:ascii="Open Sans" w:hAnsi="Open Sans" w:cs="Open Sans"/>
          <w:sz w:val="20"/>
        </w:rPr>
        <w:t xml:space="preserve">ührungen in und um </w:t>
      </w:r>
      <w:r w:rsidR="0072336F">
        <w:rPr>
          <w:rFonts w:ascii="Open Sans" w:hAnsi="Open Sans" w:cs="Open Sans"/>
          <w:sz w:val="20"/>
        </w:rPr>
        <w:t>Gifhorn</w:t>
      </w:r>
      <w:r w:rsidRPr="004413E3">
        <w:rPr>
          <w:rFonts w:ascii="Open Sans" w:hAnsi="Open Sans" w:cs="Open Sans"/>
          <w:sz w:val="20"/>
        </w:rPr>
        <w:t xml:space="preserve"> finden Interessierte unter www.</w:t>
      </w:r>
      <w:r w:rsidR="0072336F">
        <w:rPr>
          <w:rFonts w:ascii="Open Sans" w:hAnsi="Open Sans" w:cs="Open Sans"/>
          <w:sz w:val="20"/>
        </w:rPr>
        <w:t>suedheide-gifhorn</w:t>
      </w:r>
      <w:r w:rsidRPr="004413E3">
        <w:rPr>
          <w:rFonts w:ascii="Open Sans" w:hAnsi="Open Sans" w:cs="Open Sans"/>
          <w:sz w:val="20"/>
        </w:rPr>
        <w:t>.de</w:t>
      </w:r>
      <w:r w:rsidR="0072336F">
        <w:rPr>
          <w:rFonts w:ascii="Open Sans" w:hAnsi="Open Sans" w:cs="Open Sans"/>
          <w:sz w:val="20"/>
        </w:rPr>
        <w:t>.</w:t>
      </w:r>
    </w:p>
    <w:p w14:paraId="25E86752" w14:textId="77777777" w:rsidR="000413D5" w:rsidRDefault="000413D5" w:rsidP="00353CA7">
      <w:pPr>
        <w:pStyle w:val="KeinLeerraum"/>
        <w:spacing w:line="300" w:lineRule="auto"/>
        <w:rPr>
          <w:rFonts w:ascii="Open Sans" w:hAnsi="Open Sans" w:cs="Open Sans"/>
          <w:sz w:val="20"/>
          <w:szCs w:val="20"/>
        </w:rPr>
      </w:pPr>
    </w:p>
    <w:p w14:paraId="45F5AAB8" w14:textId="77777777" w:rsidR="00D2488C" w:rsidRDefault="00D2488C" w:rsidP="00353CA7">
      <w:pPr>
        <w:pStyle w:val="KeinLeerraum"/>
        <w:spacing w:line="300" w:lineRule="auto"/>
        <w:rPr>
          <w:rFonts w:ascii="Open Sans" w:hAnsi="Open Sans" w:cs="Open Sans"/>
          <w:sz w:val="20"/>
          <w:szCs w:val="20"/>
        </w:rPr>
      </w:pPr>
    </w:p>
    <w:p w14:paraId="48C9708F" w14:textId="77777777" w:rsidR="00C845BD" w:rsidRDefault="00C845BD" w:rsidP="00353CA7">
      <w:pPr>
        <w:pStyle w:val="KeinLeerraum"/>
        <w:spacing w:line="300" w:lineRule="auto"/>
        <w:rPr>
          <w:rFonts w:ascii="Open Sans" w:hAnsi="Open Sans" w:cs="Open Sans"/>
          <w:sz w:val="20"/>
          <w:szCs w:val="20"/>
        </w:rPr>
      </w:pPr>
    </w:p>
    <w:p w14:paraId="7D21199C" w14:textId="77777777" w:rsidR="00C845BD" w:rsidRDefault="00C845BD" w:rsidP="00353CA7">
      <w:pPr>
        <w:pStyle w:val="KeinLeerraum"/>
        <w:spacing w:line="300" w:lineRule="auto"/>
        <w:rPr>
          <w:rFonts w:ascii="Open Sans" w:hAnsi="Open Sans" w:cs="Open Sans"/>
          <w:sz w:val="20"/>
          <w:szCs w:val="20"/>
        </w:rPr>
      </w:pPr>
    </w:p>
    <w:p w14:paraId="314AF8D1" w14:textId="77777777" w:rsidR="00C845BD" w:rsidRDefault="00C845BD" w:rsidP="00353CA7">
      <w:pPr>
        <w:pStyle w:val="KeinLeerraum"/>
        <w:spacing w:line="300" w:lineRule="auto"/>
        <w:rPr>
          <w:rFonts w:ascii="Open Sans" w:hAnsi="Open Sans" w:cs="Open Sans"/>
          <w:sz w:val="20"/>
          <w:szCs w:val="20"/>
        </w:rPr>
      </w:pPr>
    </w:p>
    <w:bookmarkEnd w:id="1"/>
    <w:p w14:paraId="2C757C11" w14:textId="77777777" w:rsidR="00353CA7" w:rsidRDefault="00353CA7" w:rsidP="00353CA7">
      <w:pPr>
        <w:spacing w:line="288" w:lineRule="auto"/>
        <w:rPr>
          <w:rFonts w:ascii="Open Sans" w:eastAsia="Calibri" w:hAnsi="Open Sans" w:cs="Open Sans"/>
          <w:sz w:val="20"/>
          <w:lang w:eastAsia="en-US"/>
        </w:rPr>
      </w:pPr>
    </w:p>
    <w:p w14:paraId="12E7E320" w14:textId="130C0099" w:rsidR="00B924C6" w:rsidRPr="005A29E6" w:rsidRDefault="00B924C6" w:rsidP="005A29E6">
      <w:pPr>
        <w:pStyle w:val="StandardWeb"/>
        <w:spacing w:line="300" w:lineRule="auto"/>
        <w:rPr>
          <w:rFonts w:ascii="Open Sans" w:hAnsi="Open Sans" w:cs="Open Sans"/>
          <w:bCs/>
          <w:sz w:val="20"/>
        </w:rPr>
      </w:pPr>
    </w:p>
    <w:sectPr w:rsidR="00B924C6" w:rsidRPr="005A29E6" w:rsidSect="006529F8">
      <w:headerReference w:type="default" r:id="rId6"/>
      <w:pgSz w:w="11906" w:h="16838"/>
      <w:pgMar w:top="107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013DE" w14:textId="77777777" w:rsidR="00290E42" w:rsidRDefault="00290E42" w:rsidP="00730A6A">
      <w:r>
        <w:separator/>
      </w:r>
    </w:p>
  </w:endnote>
  <w:endnote w:type="continuationSeparator" w:id="0">
    <w:p w14:paraId="5DD4178F" w14:textId="77777777" w:rsidR="00290E42" w:rsidRDefault="00290E42"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E4454" w14:textId="77777777" w:rsidR="00290E42" w:rsidRDefault="00290E42" w:rsidP="00730A6A">
      <w:r>
        <w:separator/>
      </w:r>
    </w:p>
  </w:footnote>
  <w:footnote w:type="continuationSeparator" w:id="0">
    <w:p w14:paraId="761BC0A7" w14:textId="77777777" w:rsidR="00290E42" w:rsidRDefault="00290E42"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CA8" w14:textId="3CE36281" w:rsidR="00B924C6" w:rsidRDefault="00B924C6">
    <w:pPr>
      <w:pStyle w:val="Kopfzeile"/>
    </w:pPr>
    <w:r>
      <w:rPr>
        <w:noProof/>
      </w:rPr>
      <w:drawing>
        <wp:anchor distT="0" distB="0" distL="114300" distR="114300" simplePos="0" relativeHeight="251657728" behindDoc="0" locked="0" layoutInCell="1" allowOverlap="1" wp14:anchorId="55972640" wp14:editId="55F5419F">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766"/>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AF1"/>
    <w:rsid w:val="00017B50"/>
    <w:rsid w:val="00017C02"/>
    <w:rsid w:val="00017E54"/>
    <w:rsid w:val="0002001F"/>
    <w:rsid w:val="000202CB"/>
    <w:rsid w:val="000203C2"/>
    <w:rsid w:val="000205DF"/>
    <w:rsid w:val="00020602"/>
    <w:rsid w:val="000206F8"/>
    <w:rsid w:val="00020A2F"/>
    <w:rsid w:val="00020B7B"/>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827"/>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3D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5C7"/>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79"/>
    <w:rsid w:val="0009199C"/>
    <w:rsid w:val="00091A86"/>
    <w:rsid w:val="00091B0A"/>
    <w:rsid w:val="00091E1D"/>
    <w:rsid w:val="00091F93"/>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D0"/>
    <w:rsid w:val="000A3928"/>
    <w:rsid w:val="000A3AD9"/>
    <w:rsid w:val="000A4039"/>
    <w:rsid w:val="000A417C"/>
    <w:rsid w:val="000A43AF"/>
    <w:rsid w:val="000A4587"/>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5D9"/>
    <w:rsid w:val="000C6673"/>
    <w:rsid w:val="000C6881"/>
    <w:rsid w:val="000C69C8"/>
    <w:rsid w:val="000C6CF6"/>
    <w:rsid w:val="000C6DEA"/>
    <w:rsid w:val="000C6E3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06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50"/>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40B5"/>
    <w:rsid w:val="000F4165"/>
    <w:rsid w:val="000F4170"/>
    <w:rsid w:val="000F41F9"/>
    <w:rsid w:val="000F4557"/>
    <w:rsid w:val="000F457A"/>
    <w:rsid w:val="000F4628"/>
    <w:rsid w:val="000F48C3"/>
    <w:rsid w:val="000F4917"/>
    <w:rsid w:val="000F4943"/>
    <w:rsid w:val="000F4C4B"/>
    <w:rsid w:val="000F4DBB"/>
    <w:rsid w:val="000F4ED8"/>
    <w:rsid w:val="000F4EF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409"/>
    <w:rsid w:val="000F64DB"/>
    <w:rsid w:val="000F6684"/>
    <w:rsid w:val="000F68ED"/>
    <w:rsid w:val="000F68F8"/>
    <w:rsid w:val="000F6A74"/>
    <w:rsid w:val="000F6DCF"/>
    <w:rsid w:val="000F6E06"/>
    <w:rsid w:val="000F7005"/>
    <w:rsid w:val="000F7100"/>
    <w:rsid w:val="000F717B"/>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BD2"/>
    <w:rsid w:val="00130E25"/>
    <w:rsid w:val="00130F7E"/>
    <w:rsid w:val="00130FFD"/>
    <w:rsid w:val="00131011"/>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591"/>
    <w:rsid w:val="001755D8"/>
    <w:rsid w:val="001756B9"/>
    <w:rsid w:val="0017586A"/>
    <w:rsid w:val="00175DE7"/>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5DC"/>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700E"/>
    <w:rsid w:val="0021730B"/>
    <w:rsid w:val="002173CD"/>
    <w:rsid w:val="0021754B"/>
    <w:rsid w:val="0021781F"/>
    <w:rsid w:val="00217850"/>
    <w:rsid w:val="0021798C"/>
    <w:rsid w:val="00217A0A"/>
    <w:rsid w:val="00217DBA"/>
    <w:rsid w:val="00217E47"/>
    <w:rsid w:val="002200C8"/>
    <w:rsid w:val="00220523"/>
    <w:rsid w:val="0022065F"/>
    <w:rsid w:val="0022080E"/>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EA"/>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7598"/>
    <w:rsid w:val="002575C1"/>
    <w:rsid w:val="002578CD"/>
    <w:rsid w:val="00257923"/>
    <w:rsid w:val="00257C99"/>
    <w:rsid w:val="00257CAE"/>
    <w:rsid w:val="00257E14"/>
    <w:rsid w:val="00257F5E"/>
    <w:rsid w:val="00260259"/>
    <w:rsid w:val="002603B2"/>
    <w:rsid w:val="002603E1"/>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47F"/>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87E"/>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CA"/>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31"/>
    <w:rsid w:val="002879F2"/>
    <w:rsid w:val="00287ACF"/>
    <w:rsid w:val="00287F1E"/>
    <w:rsid w:val="00287F87"/>
    <w:rsid w:val="00290481"/>
    <w:rsid w:val="00290625"/>
    <w:rsid w:val="00290785"/>
    <w:rsid w:val="002908E1"/>
    <w:rsid w:val="0029093B"/>
    <w:rsid w:val="00290C38"/>
    <w:rsid w:val="00290E42"/>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45E"/>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BF"/>
    <w:rsid w:val="002C2ADC"/>
    <w:rsid w:val="002C2C3E"/>
    <w:rsid w:val="002C2E47"/>
    <w:rsid w:val="002C30A3"/>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5EF"/>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A4E"/>
    <w:rsid w:val="00302A7E"/>
    <w:rsid w:val="00302B79"/>
    <w:rsid w:val="00302BC9"/>
    <w:rsid w:val="00302D19"/>
    <w:rsid w:val="00302F2B"/>
    <w:rsid w:val="0030311C"/>
    <w:rsid w:val="003032A1"/>
    <w:rsid w:val="00303365"/>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B40"/>
    <w:rsid w:val="00333D20"/>
    <w:rsid w:val="00333DBA"/>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726E"/>
    <w:rsid w:val="003472FB"/>
    <w:rsid w:val="00347591"/>
    <w:rsid w:val="003475B5"/>
    <w:rsid w:val="003477E7"/>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CA7"/>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4F5"/>
    <w:rsid w:val="003676E2"/>
    <w:rsid w:val="00367812"/>
    <w:rsid w:val="003678D9"/>
    <w:rsid w:val="00367958"/>
    <w:rsid w:val="00367ACA"/>
    <w:rsid w:val="00367B86"/>
    <w:rsid w:val="00367DD0"/>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932"/>
    <w:rsid w:val="00391A4E"/>
    <w:rsid w:val="00391A61"/>
    <w:rsid w:val="00391BE9"/>
    <w:rsid w:val="00391C9A"/>
    <w:rsid w:val="00391D53"/>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D99"/>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AA"/>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5B"/>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942"/>
    <w:rsid w:val="003E2B04"/>
    <w:rsid w:val="003E2B4A"/>
    <w:rsid w:val="003E2BB7"/>
    <w:rsid w:val="003E2C88"/>
    <w:rsid w:val="003E2E23"/>
    <w:rsid w:val="003E2F08"/>
    <w:rsid w:val="003E32DA"/>
    <w:rsid w:val="003E370E"/>
    <w:rsid w:val="003E3856"/>
    <w:rsid w:val="003E3AE6"/>
    <w:rsid w:val="003E3F03"/>
    <w:rsid w:val="003E42D0"/>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B6D"/>
    <w:rsid w:val="00430C2C"/>
    <w:rsid w:val="0043117C"/>
    <w:rsid w:val="0043124F"/>
    <w:rsid w:val="0043140F"/>
    <w:rsid w:val="004315CF"/>
    <w:rsid w:val="004316A6"/>
    <w:rsid w:val="0043182F"/>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3E3"/>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B2"/>
    <w:rsid w:val="00445841"/>
    <w:rsid w:val="00445D2C"/>
    <w:rsid w:val="00445DA9"/>
    <w:rsid w:val="00445E79"/>
    <w:rsid w:val="00445F24"/>
    <w:rsid w:val="00446083"/>
    <w:rsid w:val="00446584"/>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7A"/>
    <w:rsid w:val="00465687"/>
    <w:rsid w:val="004657F6"/>
    <w:rsid w:val="00465C30"/>
    <w:rsid w:val="00465E59"/>
    <w:rsid w:val="00465FE7"/>
    <w:rsid w:val="00466065"/>
    <w:rsid w:val="00466140"/>
    <w:rsid w:val="004661DC"/>
    <w:rsid w:val="004662BD"/>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5CB"/>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720"/>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55B"/>
    <w:rsid w:val="004D097B"/>
    <w:rsid w:val="004D0B04"/>
    <w:rsid w:val="004D0B82"/>
    <w:rsid w:val="004D0C0D"/>
    <w:rsid w:val="004D0DE1"/>
    <w:rsid w:val="004D10D7"/>
    <w:rsid w:val="004D10E8"/>
    <w:rsid w:val="004D1169"/>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9C"/>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C8A"/>
    <w:rsid w:val="00525D7F"/>
    <w:rsid w:val="00526290"/>
    <w:rsid w:val="00526565"/>
    <w:rsid w:val="0052674B"/>
    <w:rsid w:val="0052675A"/>
    <w:rsid w:val="00526774"/>
    <w:rsid w:val="0052684F"/>
    <w:rsid w:val="00526A9A"/>
    <w:rsid w:val="00526B21"/>
    <w:rsid w:val="00526C5E"/>
    <w:rsid w:val="00526C8E"/>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16A"/>
    <w:rsid w:val="005524B5"/>
    <w:rsid w:val="00552641"/>
    <w:rsid w:val="00552BEB"/>
    <w:rsid w:val="00552BF4"/>
    <w:rsid w:val="00552C4C"/>
    <w:rsid w:val="005533D5"/>
    <w:rsid w:val="005536B0"/>
    <w:rsid w:val="00553785"/>
    <w:rsid w:val="005537B6"/>
    <w:rsid w:val="00553D1E"/>
    <w:rsid w:val="00553EEF"/>
    <w:rsid w:val="00553F2C"/>
    <w:rsid w:val="005540CB"/>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88"/>
    <w:rsid w:val="00564CF1"/>
    <w:rsid w:val="00564D75"/>
    <w:rsid w:val="00564E4F"/>
    <w:rsid w:val="00565094"/>
    <w:rsid w:val="00565705"/>
    <w:rsid w:val="00565813"/>
    <w:rsid w:val="00565838"/>
    <w:rsid w:val="00565844"/>
    <w:rsid w:val="005659E3"/>
    <w:rsid w:val="00565BB2"/>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2D"/>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E22"/>
    <w:rsid w:val="00577F74"/>
    <w:rsid w:val="00580043"/>
    <w:rsid w:val="00580163"/>
    <w:rsid w:val="00580304"/>
    <w:rsid w:val="005806E5"/>
    <w:rsid w:val="00580790"/>
    <w:rsid w:val="0058096D"/>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D8F"/>
    <w:rsid w:val="00586DCB"/>
    <w:rsid w:val="00586E7E"/>
    <w:rsid w:val="00587054"/>
    <w:rsid w:val="005870CF"/>
    <w:rsid w:val="0058730E"/>
    <w:rsid w:val="00587343"/>
    <w:rsid w:val="00587400"/>
    <w:rsid w:val="0058755A"/>
    <w:rsid w:val="005875C6"/>
    <w:rsid w:val="005876BB"/>
    <w:rsid w:val="005879A3"/>
    <w:rsid w:val="00587E34"/>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6DAB"/>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9E6"/>
    <w:rsid w:val="005A2BC4"/>
    <w:rsid w:val="005A2BEF"/>
    <w:rsid w:val="005A2D81"/>
    <w:rsid w:val="005A3291"/>
    <w:rsid w:val="005A3298"/>
    <w:rsid w:val="005A372B"/>
    <w:rsid w:val="005A3795"/>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897"/>
    <w:rsid w:val="005B2957"/>
    <w:rsid w:val="005B29CF"/>
    <w:rsid w:val="005B2B6C"/>
    <w:rsid w:val="005B2E2D"/>
    <w:rsid w:val="005B2E8B"/>
    <w:rsid w:val="005B3020"/>
    <w:rsid w:val="005B342E"/>
    <w:rsid w:val="005B34AA"/>
    <w:rsid w:val="005B357C"/>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215B"/>
    <w:rsid w:val="005E240C"/>
    <w:rsid w:val="005E25AF"/>
    <w:rsid w:val="005E25FB"/>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E7"/>
    <w:rsid w:val="005F1AEA"/>
    <w:rsid w:val="005F22DE"/>
    <w:rsid w:val="005F26D9"/>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758"/>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8E"/>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8B"/>
    <w:rsid w:val="006136D8"/>
    <w:rsid w:val="00613B84"/>
    <w:rsid w:val="00613BCE"/>
    <w:rsid w:val="00613CAC"/>
    <w:rsid w:val="00613D5F"/>
    <w:rsid w:val="00613DBC"/>
    <w:rsid w:val="00613E4C"/>
    <w:rsid w:val="00614073"/>
    <w:rsid w:val="006142F4"/>
    <w:rsid w:val="006143E1"/>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8B4"/>
    <w:rsid w:val="00635C38"/>
    <w:rsid w:val="00635C95"/>
    <w:rsid w:val="00635D5C"/>
    <w:rsid w:val="00635EC9"/>
    <w:rsid w:val="0063602C"/>
    <w:rsid w:val="00636294"/>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0"/>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38"/>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A2"/>
    <w:rsid w:val="006578B3"/>
    <w:rsid w:val="00657A10"/>
    <w:rsid w:val="00657AA8"/>
    <w:rsid w:val="00657CD6"/>
    <w:rsid w:val="00657E39"/>
    <w:rsid w:val="006600BD"/>
    <w:rsid w:val="006602FB"/>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79B"/>
    <w:rsid w:val="006628D9"/>
    <w:rsid w:val="0066291A"/>
    <w:rsid w:val="00662A07"/>
    <w:rsid w:val="00663248"/>
    <w:rsid w:val="006634AE"/>
    <w:rsid w:val="0066365C"/>
    <w:rsid w:val="006637CD"/>
    <w:rsid w:val="0066396A"/>
    <w:rsid w:val="00663AE5"/>
    <w:rsid w:val="0066411C"/>
    <w:rsid w:val="00664236"/>
    <w:rsid w:val="00664392"/>
    <w:rsid w:val="006643B3"/>
    <w:rsid w:val="006647EE"/>
    <w:rsid w:val="00664B9A"/>
    <w:rsid w:val="00664D42"/>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9B7"/>
    <w:rsid w:val="00701B28"/>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3E33"/>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36F"/>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BB"/>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14"/>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3F"/>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33C"/>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B65"/>
    <w:rsid w:val="007D6E2D"/>
    <w:rsid w:val="007D7060"/>
    <w:rsid w:val="007D73C2"/>
    <w:rsid w:val="007D767D"/>
    <w:rsid w:val="007D7B77"/>
    <w:rsid w:val="007D7DBC"/>
    <w:rsid w:val="007D7EEC"/>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A8"/>
    <w:rsid w:val="007E22B1"/>
    <w:rsid w:val="007E23AC"/>
    <w:rsid w:val="007E25A6"/>
    <w:rsid w:val="007E28A6"/>
    <w:rsid w:val="007E2900"/>
    <w:rsid w:val="007E29E3"/>
    <w:rsid w:val="007E3275"/>
    <w:rsid w:val="007E327F"/>
    <w:rsid w:val="007E3468"/>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CB2"/>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A3B"/>
    <w:rsid w:val="00883C75"/>
    <w:rsid w:val="00883D15"/>
    <w:rsid w:val="0088403C"/>
    <w:rsid w:val="0088474B"/>
    <w:rsid w:val="008847BF"/>
    <w:rsid w:val="00884940"/>
    <w:rsid w:val="00884C07"/>
    <w:rsid w:val="00884EA3"/>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A2"/>
    <w:rsid w:val="008B7A09"/>
    <w:rsid w:val="008B7D84"/>
    <w:rsid w:val="008C0016"/>
    <w:rsid w:val="008C002D"/>
    <w:rsid w:val="008C0390"/>
    <w:rsid w:val="008C04A2"/>
    <w:rsid w:val="008C0511"/>
    <w:rsid w:val="008C10CB"/>
    <w:rsid w:val="008C1759"/>
    <w:rsid w:val="008C19BA"/>
    <w:rsid w:val="008C1A4E"/>
    <w:rsid w:val="008C1AE5"/>
    <w:rsid w:val="008C221A"/>
    <w:rsid w:val="008C22ED"/>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248"/>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3167"/>
    <w:rsid w:val="008F3175"/>
    <w:rsid w:val="008F367F"/>
    <w:rsid w:val="008F3C7F"/>
    <w:rsid w:val="008F42CC"/>
    <w:rsid w:val="008F44A7"/>
    <w:rsid w:val="008F4B81"/>
    <w:rsid w:val="008F4D48"/>
    <w:rsid w:val="008F4D9F"/>
    <w:rsid w:val="008F529D"/>
    <w:rsid w:val="008F52A6"/>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57F"/>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9D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0DF"/>
    <w:rsid w:val="00942436"/>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65D"/>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0C"/>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A07"/>
    <w:rsid w:val="00961BFF"/>
    <w:rsid w:val="00961D06"/>
    <w:rsid w:val="00961DE5"/>
    <w:rsid w:val="0096235F"/>
    <w:rsid w:val="0096259D"/>
    <w:rsid w:val="009625FD"/>
    <w:rsid w:val="009626F4"/>
    <w:rsid w:val="009627ED"/>
    <w:rsid w:val="00962834"/>
    <w:rsid w:val="00962C0D"/>
    <w:rsid w:val="0096300E"/>
    <w:rsid w:val="009631C7"/>
    <w:rsid w:val="0096324B"/>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2C5"/>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37"/>
    <w:rsid w:val="0097003A"/>
    <w:rsid w:val="00970087"/>
    <w:rsid w:val="009700C0"/>
    <w:rsid w:val="009700D4"/>
    <w:rsid w:val="009701FA"/>
    <w:rsid w:val="00970580"/>
    <w:rsid w:val="0097082B"/>
    <w:rsid w:val="00970B67"/>
    <w:rsid w:val="00970BCB"/>
    <w:rsid w:val="00970DC4"/>
    <w:rsid w:val="009710B4"/>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341"/>
    <w:rsid w:val="0098698D"/>
    <w:rsid w:val="00986B42"/>
    <w:rsid w:val="00986C76"/>
    <w:rsid w:val="00986FB7"/>
    <w:rsid w:val="00987182"/>
    <w:rsid w:val="00987B1A"/>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2C"/>
    <w:rsid w:val="009B3D90"/>
    <w:rsid w:val="009B3F14"/>
    <w:rsid w:val="009B3FBE"/>
    <w:rsid w:val="009B41A0"/>
    <w:rsid w:val="009B42B1"/>
    <w:rsid w:val="009B4381"/>
    <w:rsid w:val="009B44B7"/>
    <w:rsid w:val="009B4520"/>
    <w:rsid w:val="009B4599"/>
    <w:rsid w:val="009B4BD7"/>
    <w:rsid w:val="009B4D5F"/>
    <w:rsid w:val="009B4EA1"/>
    <w:rsid w:val="009B4EDB"/>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F0"/>
    <w:rsid w:val="009F0A01"/>
    <w:rsid w:val="009F105F"/>
    <w:rsid w:val="009F11C7"/>
    <w:rsid w:val="009F134F"/>
    <w:rsid w:val="009F1398"/>
    <w:rsid w:val="009F13DE"/>
    <w:rsid w:val="009F147A"/>
    <w:rsid w:val="009F14A4"/>
    <w:rsid w:val="009F1872"/>
    <w:rsid w:val="009F19BC"/>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867"/>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69C"/>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8DF"/>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68"/>
    <w:rsid w:val="00A8241B"/>
    <w:rsid w:val="00A824BB"/>
    <w:rsid w:val="00A824DE"/>
    <w:rsid w:val="00A826E2"/>
    <w:rsid w:val="00A82717"/>
    <w:rsid w:val="00A8277E"/>
    <w:rsid w:val="00A829FD"/>
    <w:rsid w:val="00A82D58"/>
    <w:rsid w:val="00A82ECA"/>
    <w:rsid w:val="00A82EF8"/>
    <w:rsid w:val="00A83175"/>
    <w:rsid w:val="00A832AE"/>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789"/>
    <w:rsid w:val="00AC07FC"/>
    <w:rsid w:val="00AC0879"/>
    <w:rsid w:val="00AC0B31"/>
    <w:rsid w:val="00AC0C99"/>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070"/>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4D"/>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37B"/>
    <w:rsid w:val="00AF455B"/>
    <w:rsid w:val="00AF4569"/>
    <w:rsid w:val="00AF47A6"/>
    <w:rsid w:val="00AF480C"/>
    <w:rsid w:val="00AF4954"/>
    <w:rsid w:val="00AF4D99"/>
    <w:rsid w:val="00AF4E1C"/>
    <w:rsid w:val="00AF4E99"/>
    <w:rsid w:val="00AF4F5B"/>
    <w:rsid w:val="00AF4FE2"/>
    <w:rsid w:val="00AF5053"/>
    <w:rsid w:val="00AF50DE"/>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A58"/>
    <w:rsid w:val="00B30D20"/>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42"/>
    <w:rsid w:val="00B52B24"/>
    <w:rsid w:val="00B52B7A"/>
    <w:rsid w:val="00B52CDC"/>
    <w:rsid w:val="00B52D7D"/>
    <w:rsid w:val="00B5311F"/>
    <w:rsid w:val="00B53163"/>
    <w:rsid w:val="00B53568"/>
    <w:rsid w:val="00B536D4"/>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580"/>
    <w:rsid w:val="00B562CB"/>
    <w:rsid w:val="00B5633D"/>
    <w:rsid w:val="00B566C6"/>
    <w:rsid w:val="00B56A34"/>
    <w:rsid w:val="00B56AE2"/>
    <w:rsid w:val="00B56D69"/>
    <w:rsid w:val="00B56DC3"/>
    <w:rsid w:val="00B56E4A"/>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4C6"/>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D41"/>
    <w:rsid w:val="00C11E78"/>
    <w:rsid w:val="00C12131"/>
    <w:rsid w:val="00C121BE"/>
    <w:rsid w:val="00C12409"/>
    <w:rsid w:val="00C12595"/>
    <w:rsid w:val="00C12635"/>
    <w:rsid w:val="00C1271B"/>
    <w:rsid w:val="00C12742"/>
    <w:rsid w:val="00C12780"/>
    <w:rsid w:val="00C12873"/>
    <w:rsid w:val="00C12BDE"/>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3FA4"/>
    <w:rsid w:val="00C140AA"/>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852"/>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CDF"/>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04"/>
    <w:rsid w:val="00C36D7A"/>
    <w:rsid w:val="00C36F72"/>
    <w:rsid w:val="00C3704A"/>
    <w:rsid w:val="00C371C0"/>
    <w:rsid w:val="00C373A5"/>
    <w:rsid w:val="00C37590"/>
    <w:rsid w:val="00C375F0"/>
    <w:rsid w:val="00C379CF"/>
    <w:rsid w:val="00C37CBF"/>
    <w:rsid w:val="00C4069C"/>
    <w:rsid w:val="00C40A6D"/>
    <w:rsid w:val="00C40FE6"/>
    <w:rsid w:val="00C41557"/>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80A"/>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35"/>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5BD"/>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EFE"/>
    <w:rsid w:val="00C91FB4"/>
    <w:rsid w:val="00C92015"/>
    <w:rsid w:val="00C9211B"/>
    <w:rsid w:val="00C922A0"/>
    <w:rsid w:val="00C922B8"/>
    <w:rsid w:val="00C9234B"/>
    <w:rsid w:val="00C928CB"/>
    <w:rsid w:val="00C92937"/>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14B"/>
    <w:rsid w:val="00CA5395"/>
    <w:rsid w:val="00CA54C3"/>
    <w:rsid w:val="00CA5685"/>
    <w:rsid w:val="00CA578B"/>
    <w:rsid w:val="00CA590E"/>
    <w:rsid w:val="00CA5B07"/>
    <w:rsid w:val="00CA5B2E"/>
    <w:rsid w:val="00CA5B7C"/>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730"/>
    <w:rsid w:val="00CB7869"/>
    <w:rsid w:val="00CB7AE4"/>
    <w:rsid w:val="00CB7B29"/>
    <w:rsid w:val="00CB7DDF"/>
    <w:rsid w:val="00CC0082"/>
    <w:rsid w:val="00CC0167"/>
    <w:rsid w:val="00CC01D0"/>
    <w:rsid w:val="00CC0339"/>
    <w:rsid w:val="00CC0430"/>
    <w:rsid w:val="00CC0511"/>
    <w:rsid w:val="00CC08EE"/>
    <w:rsid w:val="00CC0941"/>
    <w:rsid w:val="00CC0A04"/>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3CC"/>
    <w:rsid w:val="00CC34AF"/>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E2"/>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88C"/>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1197"/>
    <w:rsid w:val="00D51455"/>
    <w:rsid w:val="00D51484"/>
    <w:rsid w:val="00D51591"/>
    <w:rsid w:val="00D5180B"/>
    <w:rsid w:val="00D51916"/>
    <w:rsid w:val="00D51B85"/>
    <w:rsid w:val="00D51CB6"/>
    <w:rsid w:val="00D51DA8"/>
    <w:rsid w:val="00D523EC"/>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865"/>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69"/>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8AA"/>
    <w:rsid w:val="00DC7C7B"/>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184"/>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54"/>
    <w:rsid w:val="00E125E2"/>
    <w:rsid w:val="00E1271C"/>
    <w:rsid w:val="00E12823"/>
    <w:rsid w:val="00E12B13"/>
    <w:rsid w:val="00E12B3E"/>
    <w:rsid w:val="00E12C21"/>
    <w:rsid w:val="00E13144"/>
    <w:rsid w:val="00E132A7"/>
    <w:rsid w:val="00E13300"/>
    <w:rsid w:val="00E13436"/>
    <w:rsid w:val="00E13522"/>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68"/>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559"/>
    <w:rsid w:val="00E43791"/>
    <w:rsid w:val="00E438D8"/>
    <w:rsid w:val="00E43EC7"/>
    <w:rsid w:val="00E44015"/>
    <w:rsid w:val="00E442B8"/>
    <w:rsid w:val="00E44324"/>
    <w:rsid w:val="00E4443E"/>
    <w:rsid w:val="00E44684"/>
    <w:rsid w:val="00E44C5A"/>
    <w:rsid w:val="00E44C80"/>
    <w:rsid w:val="00E450C0"/>
    <w:rsid w:val="00E45172"/>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51C"/>
    <w:rsid w:val="00E5259E"/>
    <w:rsid w:val="00E52738"/>
    <w:rsid w:val="00E52900"/>
    <w:rsid w:val="00E52A55"/>
    <w:rsid w:val="00E52A77"/>
    <w:rsid w:val="00E52E6B"/>
    <w:rsid w:val="00E52FB3"/>
    <w:rsid w:val="00E5321B"/>
    <w:rsid w:val="00E53272"/>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929"/>
    <w:rsid w:val="00E70A89"/>
    <w:rsid w:val="00E70D45"/>
    <w:rsid w:val="00E70F67"/>
    <w:rsid w:val="00E70FA0"/>
    <w:rsid w:val="00E7112E"/>
    <w:rsid w:val="00E712E4"/>
    <w:rsid w:val="00E7130B"/>
    <w:rsid w:val="00E718A4"/>
    <w:rsid w:val="00E719DE"/>
    <w:rsid w:val="00E71A2D"/>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C4E"/>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727"/>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41D"/>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E4"/>
    <w:rsid w:val="00EE4867"/>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14"/>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AB6"/>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ED4"/>
    <w:rsid w:val="00F22F61"/>
    <w:rsid w:val="00F23180"/>
    <w:rsid w:val="00F234BD"/>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1C8"/>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A18"/>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66"/>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33"/>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EE"/>
    <w:rsid w:val="00FC2505"/>
    <w:rsid w:val="00FC256C"/>
    <w:rsid w:val="00FC2678"/>
    <w:rsid w:val="00FC28F8"/>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44"/>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9B4"/>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9A7"/>
    <w:rsid w:val="00FF2BE7"/>
    <w:rsid w:val="00FF2C99"/>
    <w:rsid w:val="00FF2E94"/>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DE4"/>
    <w:rsid w:val="00FF6F63"/>
    <w:rsid w:val="00FF6F7E"/>
    <w:rsid w:val="00FF6F89"/>
    <w:rsid w:val="00FF700A"/>
    <w:rsid w:val="00FF73EB"/>
    <w:rsid w:val="00FF7426"/>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47E28"/>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773D7"/>
    <w:rPr>
      <w:color w:val="0000FF"/>
      <w:u w:val="single"/>
    </w:rPr>
  </w:style>
  <w:style w:type="paragraph" w:styleId="StandardWeb">
    <w:name w:val="Normal (Web)"/>
    <w:basedOn w:val="Standard"/>
    <w:uiPriority w:val="99"/>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customStyle="1" w:styleId="NichtaufgelsteErwhnung1">
    <w:name w:val="Nicht aufgelöste Erwähnung1"/>
    <w:basedOn w:val="Absatz-Standardschriftart"/>
    <w:uiPriority w:val="99"/>
    <w:semiHidden/>
    <w:unhideWhenUsed/>
    <w:rsid w:val="00FE588D"/>
    <w:rPr>
      <w:color w:val="605E5C"/>
      <w:shd w:val="clear" w:color="auto" w:fill="E1DFDD"/>
    </w:rPr>
  </w:style>
  <w:style w:type="character" w:styleId="Fett">
    <w:name w:val="Strong"/>
    <w:basedOn w:val="Absatz-Standardschriftart"/>
    <w:uiPriority w:val="22"/>
    <w:qFormat/>
    <w:rsid w:val="00FF29A7"/>
    <w:rPr>
      <w:b/>
      <w:bCs/>
    </w:rPr>
  </w:style>
  <w:style w:type="character" w:styleId="NichtaufgelsteErwhnung">
    <w:name w:val="Unresolved Mention"/>
    <w:basedOn w:val="Absatz-Standardschriftart"/>
    <w:uiPriority w:val="99"/>
    <w:semiHidden/>
    <w:unhideWhenUsed/>
    <w:rsid w:val="00C92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37817">
      <w:bodyDiv w:val="1"/>
      <w:marLeft w:val="0"/>
      <w:marRight w:val="0"/>
      <w:marTop w:val="0"/>
      <w:marBottom w:val="0"/>
      <w:divBdr>
        <w:top w:val="none" w:sz="0" w:space="0" w:color="auto"/>
        <w:left w:val="none" w:sz="0" w:space="0" w:color="auto"/>
        <w:bottom w:val="none" w:sz="0" w:space="0" w:color="auto"/>
        <w:right w:val="none" w:sz="0" w:space="0" w:color="auto"/>
      </w:divBdr>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621423050">
      <w:bodyDiv w:val="1"/>
      <w:marLeft w:val="0"/>
      <w:marRight w:val="0"/>
      <w:marTop w:val="0"/>
      <w:marBottom w:val="0"/>
      <w:divBdr>
        <w:top w:val="none" w:sz="0" w:space="0" w:color="auto"/>
        <w:left w:val="none" w:sz="0" w:space="0" w:color="auto"/>
        <w:bottom w:val="none" w:sz="0" w:space="0" w:color="auto"/>
        <w:right w:val="none" w:sz="0" w:space="0" w:color="auto"/>
      </w:divBdr>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977341327">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1</Pages>
  <Words>230</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2</cp:revision>
  <cp:lastPrinted>2021-06-02T10:15:00Z</cp:lastPrinted>
  <dcterms:created xsi:type="dcterms:W3CDTF">2024-08-15T13:39:00Z</dcterms:created>
  <dcterms:modified xsi:type="dcterms:W3CDTF">2024-08-15T13:39:00Z</dcterms:modified>
</cp:coreProperties>
</file>